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2434" w14:textId="54B781F4" w:rsidR="009B3E1E" w:rsidRPr="009B3E1E" w:rsidRDefault="00A66EB2" w:rsidP="009B3E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358DDF" wp14:editId="05AE2E86">
                <wp:simplePos x="0" y="0"/>
                <wp:positionH relativeFrom="column">
                  <wp:posOffset>180975</wp:posOffset>
                </wp:positionH>
                <wp:positionV relativeFrom="paragraph">
                  <wp:posOffset>827405</wp:posOffset>
                </wp:positionV>
                <wp:extent cx="4343400" cy="1104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20F3E" w14:textId="5D25D897" w:rsidR="008C0B72" w:rsidRPr="00ED2E99" w:rsidRDefault="00463159" w:rsidP="0046315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D2E99">
                              <w:rPr>
                                <w:b/>
                                <w:bCs/>
                                <w:u w:val="single"/>
                              </w:rPr>
                              <w:t xml:space="preserve">Executive Summary (see page </w:t>
                            </w:r>
                            <w:r w:rsidR="003E0373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ED2E99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60B24CC5" w14:textId="77777777" w:rsidR="00DD4BF8" w:rsidRPr="00175B74" w:rsidRDefault="00DD4BF8" w:rsidP="00175B74">
                            <w:pPr>
                              <w:spacing w:before="0"/>
                              <w:rPr>
                                <w:rFonts w:eastAsia="Times New Roman" w:cs="Times New Roman"/>
                                <w:kern w:val="0"/>
                              </w:rPr>
                            </w:pPr>
                            <w:r w:rsidRPr="00175B74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</w:rPr>
                              <w:t>Overall Plan Status:</w:t>
                            </w:r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 xml:space="preserve"> Select the </w:t>
                            </w:r>
                            <w:proofErr w:type="gramStart"/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>current status</w:t>
                            </w:r>
                            <w:proofErr w:type="gramEnd"/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 xml:space="preserve"> of the overall plan. </w:t>
                            </w:r>
                          </w:p>
                          <w:p w14:paraId="3338146F" w14:textId="4636966B" w:rsidR="00DD4BF8" w:rsidRPr="00175B74" w:rsidRDefault="00DD4BF8" w:rsidP="00175B74">
                            <w:pPr>
                              <w:spacing w:before="0"/>
                              <w:rPr>
                                <w:rFonts w:eastAsia="Times New Roman" w:cs="Times New Roman"/>
                                <w:kern w:val="0"/>
                              </w:rPr>
                            </w:pPr>
                            <w:r w:rsidRPr="00175B74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</w:rPr>
                              <w:t>Overall Progress:</w:t>
                            </w:r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 xml:space="preserve"> Provide a summary of your agency’s overall progress</w:t>
                            </w:r>
                            <w:r w:rsidR="00AA4EA1">
                              <w:rPr>
                                <w:rFonts w:eastAsia="Times New Roman" w:cs="Times New Roman"/>
                                <w:kern w:val="0"/>
                              </w:rPr>
                              <w:t>.</w:t>
                            </w:r>
                          </w:p>
                          <w:p w14:paraId="0974C244" w14:textId="77777777" w:rsidR="00DD4BF8" w:rsidRPr="00175B74" w:rsidRDefault="00DD4BF8" w:rsidP="00175B74">
                            <w:pPr>
                              <w:spacing w:before="0"/>
                              <w:rPr>
                                <w:rFonts w:eastAsia="Times New Roman" w:cs="Times New Roman"/>
                                <w:kern w:val="0"/>
                              </w:rPr>
                            </w:pPr>
                            <w:r w:rsidRPr="00175B74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</w:rPr>
                              <w:t>Key Achievements:</w:t>
                            </w:r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 xml:space="preserve"> Highlight significant accomplishments during this period.</w:t>
                            </w:r>
                          </w:p>
                          <w:p w14:paraId="06CAB906" w14:textId="77777777" w:rsidR="00985CF7" w:rsidRDefault="00DD4BF8" w:rsidP="00175B74">
                            <w:pPr>
                              <w:spacing w:before="0"/>
                              <w:rPr>
                                <w:rFonts w:eastAsia="Times New Roman" w:cs="Times New Roman"/>
                                <w:kern w:val="0"/>
                              </w:rPr>
                            </w:pPr>
                            <w:r w:rsidRPr="00175B74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</w:rPr>
                              <w:t>Plan on Hold or Delayed:</w:t>
                            </w:r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 xml:space="preserve"> If the plan is on hold or delayed, </w:t>
                            </w:r>
                            <w:proofErr w:type="gramStart"/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>provide</w:t>
                            </w:r>
                            <w:proofErr w:type="gramEnd"/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 xml:space="preserve"> </w:t>
                            </w:r>
                          </w:p>
                          <w:p w14:paraId="2D50B213" w14:textId="66452C8B" w:rsidR="00463159" w:rsidRPr="00175B74" w:rsidRDefault="00DD4BF8" w:rsidP="00175B74">
                            <w:pPr>
                              <w:spacing w:before="0"/>
                              <w:rPr>
                                <w:rFonts w:eastAsia="Times New Roman" w:cs="Times New Roman"/>
                                <w:kern w:val="0"/>
                              </w:rPr>
                            </w:pPr>
                            <w:r w:rsidRPr="00175B74">
                              <w:rPr>
                                <w:rFonts w:eastAsia="Times New Roman" w:cs="Times New Roman"/>
                                <w:kern w:val="0"/>
                              </w:rPr>
                              <w:t>a detailed explanation.</w:t>
                            </w:r>
                          </w:p>
                          <w:p w14:paraId="3B8B8A1C" w14:textId="77777777" w:rsidR="008C0B72" w:rsidRDefault="008C0B72" w:rsidP="008C0B72">
                            <w:pPr>
                              <w:pStyle w:val="NormalWeb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303E9D8D" w14:textId="77777777" w:rsidR="008C0B72" w:rsidRPr="008C0B72" w:rsidRDefault="008C0B72" w:rsidP="008C0B72">
                            <w:pPr>
                              <w:pStyle w:val="NormalWeb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1487876A" w14:textId="4629A8EF" w:rsidR="001B50A6" w:rsidRDefault="001B50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8D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5pt;margin-top:65.15pt;width:342pt;height:8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" filled="f" stroked="f">
                <v:textbox>
                  <w:txbxContent>
                    <w:p w14:paraId="35920F3E" w14:textId="5D25D897" w:rsidR="008C0B72" w:rsidRPr="00ED2E99" w:rsidRDefault="00463159" w:rsidP="0046315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ED2E99">
                        <w:rPr>
                          <w:b/>
                          <w:bCs/>
                          <w:u w:val="single"/>
                        </w:rPr>
                        <w:t xml:space="preserve">Executive Summary (see page </w:t>
                      </w:r>
                      <w:r w:rsidR="003E0373"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ED2E99"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60B24CC5" w14:textId="77777777" w:rsidR="00DD4BF8" w:rsidRPr="00175B74" w:rsidRDefault="00DD4BF8" w:rsidP="00175B74">
                      <w:pPr>
                        <w:spacing w:before="0"/>
                        <w:rPr>
                          <w:rFonts w:eastAsia="Times New Roman" w:cs="Times New Roman"/>
                          <w:kern w:val="0"/>
                        </w:rPr>
                      </w:pPr>
                      <w:r w:rsidRPr="00175B74">
                        <w:rPr>
                          <w:rFonts w:eastAsia="Times New Roman" w:cs="Times New Roman"/>
                          <w:b/>
                          <w:bCs/>
                          <w:kern w:val="0"/>
                        </w:rPr>
                        <w:t>Overall Plan Status:</w:t>
                      </w:r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 xml:space="preserve"> Select the </w:t>
                      </w:r>
                      <w:proofErr w:type="gramStart"/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>current status</w:t>
                      </w:r>
                      <w:proofErr w:type="gramEnd"/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 xml:space="preserve"> of the overall plan. </w:t>
                      </w:r>
                    </w:p>
                    <w:p w14:paraId="3338146F" w14:textId="4636966B" w:rsidR="00DD4BF8" w:rsidRPr="00175B74" w:rsidRDefault="00DD4BF8" w:rsidP="00175B74">
                      <w:pPr>
                        <w:spacing w:before="0"/>
                        <w:rPr>
                          <w:rFonts w:eastAsia="Times New Roman" w:cs="Times New Roman"/>
                          <w:kern w:val="0"/>
                        </w:rPr>
                      </w:pPr>
                      <w:r w:rsidRPr="00175B74">
                        <w:rPr>
                          <w:rFonts w:eastAsia="Times New Roman" w:cs="Times New Roman"/>
                          <w:b/>
                          <w:bCs/>
                          <w:kern w:val="0"/>
                        </w:rPr>
                        <w:t>Overall Progress:</w:t>
                      </w:r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 xml:space="preserve"> Provide a summary of your agency’s overall progress</w:t>
                      </w:r>
                      <w:r w:rsidR="00AA4EA1">
                        <w:rPr>
                          <w:rFonts w:eastAsia="Times New Roman" w:cs="Times New Roman"/>
                          <w:kern w:val="0"/>
                        </w:rPr>
                        <w:t>.</w:t>
                      </w:r>
                    </w:p>
                    <w:p w14:paraId="0974C244" w14:textId="77777777" w:rsidR="00DD4BF8" w:rsidRPr="00175B74" w:rsidRDefault="00DD4BF8" w:rsidP="00175B74">
                      <w:pPr>
                        <w:spacing w:before="0"/>
                        <w:rPr>
                          <w:rFonts w:eastAsia="Times New Roman" w:cs="Times New Roman"/>
                          <w:kern w:val="0"/>
                        </w:rPr>
                      </w:pPr>
                      <w:r w:rsidRPr="00175B74">
                        <w:rPr>
                          <w:rFonts w:eastAsia="Times New Roman" w:cs="Times New Roman"/>
                          <w:b/>
                          <w:bCs/>
                          <w:kern w:val="0"/>
                        </w:rPr>
                        <w:t>Key Achievements:</w:t>
                      </w:r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 xml:space="preserve"> Highlight significant accomplishments during this period.</w:t>
                      </w:r>
                    </w:p>
                    <w:p w14:paraId="06CAB906" w14:textId="77777777" w:rsidR="00985CF7" w:rsidRDefault="00DD4BF8" w:rsidP="00175B74">
                      <w:pPr>
                        <w:spacing w:before="0"/>
                        <w:rPr>
                          <w:rFonts w:eastAsia="Times New Roman" w:cs="Times New Roman"/>
                          <w:kern w:val="0"/>
                        </w:rPr>
                      </w:pPr>
                      <w:r w:rsidRPr="00175B74">
                        <w:rPr>
                          <w:rFonts w:eastAsia="Times New Roman" w:cs="Times New Roman"/>
                          <w:b/>
                          <w:bCs/>
                          <w:kern w:val="0"/>
                        </w:rPr>
                        <w:t>Plan on Hold or Delayed:</w:t>
                      </w:r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 xml:space="preserve"> If the plan is on hold or delayed, </w:t>
                      </w:r>
                      <w:proofErr w:type="gramStart"/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>provide</w:t>
                      </w:r>
                      <w:proofErr w:type="gramEnd"/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 xml:space="preserve"> </w:t>
                      </w:r>
                    </w:p>
                    <w:p w14:paraId="2D50B213" w14:textId="66452C8B" w:rsidR="00463159" w:rsidRPr="00175B74" w:rsidRDefault="00DD4BF8" w:rsidP="00175B74">
                      <w:pPr>
                        <w:spacing w:before="0"/>
                        <w:rPr>
                          <w:rFonts w:eastAsia="Times New Roman" w:cs="Times New Roman"/>
                          <w:kern w:val="0"/>
                        </w:rPr>
                      </w:pPr>
                      <w:r w:rsidRPr="00175B74">
                        <w:rPr>
                          <w:rFonts w:eastAsia="Times New Roman" w:cs="Times New Roman"/>
                          <w:kern w:val="0"/>
                        </w:rPr>
                        <w:t>a detailed explanation.</w:t>
                      </w:r>
                    </w:p>
                    <w:p w14:paraId="3B8B8A1C" w14:textId="77777777" w:rsidR="008C0B72" w:rsidRDefault="008C0B72" w:rsidP="008C0B72">
                      <w:pPr>
                        <w:pStyle w:val="NormalWeb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303E9D8D" w14:textId="77777777" w:rsidR="008C0B72" w:rsidRPr="008C0B72" w:rsidRDefault="008C0B72" w:rsidP="008C0B72">
                      <w:pPr>
                        <w:pStyle w:val="NormalWeb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1487876A" w14:textId="4629A8EF" w:rsidR="001B50A6" w:rsidRDefault="001B50A6"/>
                  </w:txbxContent>
                </v:textbox>
                <w10:wrap type="square"/>
              </v:shape>
            </w:pict>
          </mc:Fallback>
        </mc:AlternateContent>
      </w:r>
      <w:r w:rsidRPr="004C41E7">
        <w:rPr>
          <w:rFonts w:ascii="Franklin Gothic Book" w:eastAsia="Franklin Gothic Book" w:hAnsi="Franklin Gothic Book" w:cs="Tahoma"/>
          <w:noProof/>
        </w:rPr>
        <w:drawing>
          <wp:anchor distT="0" distB="0" distL="114300" distR="114300" simplePos="0" relativeHeight="251658252" behindDoc="1" locked="0" layoutInCell="1" allowOverlap="1" wp14:anchorId="56D3E2B2" wp14:editId="3E5B788D">
            <wp:simplePos x="0" y="0"/>
            <wp:positionH relativeFrom="column">
              <wp:posOffset>180975</wp:posOffset>
            </wp:positionH>
            <wp:positionV relativeFrom="paragraph">
              <wp:posOffset>-109855</wp:posOffset>
            </wp:positionV>
            <wp:extent cx="7019290" cy="8248650"/>
            <wp:effectExtent l="0" t="0" r="0" b="0"/>
            <wp:wrapNone/>
            <wp:docPr id="1" name="Picture 1" descr="A black road with white dots and whit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road with white dots and white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9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B3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617748" wp14:editId="78389293">
                <wp:simplePos x="0" y="0"/>
                <wp:positionH relativeFrom="column">
                  <wp:posOffset>323850</wp:posOffset>
                </wp:positionH>
                <wp:positionV relativeFrom="paragraph">
                  <wp:posOffset>74930</wp:posOffset>
                </wp:positionV>
                <wp:extent cx="6657975" cy="752475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5CEBB" w14:textId="70EC7008" w:rsidR="000A4B3E" w:rsidRDefault="005208A3" w:rsidP="00A73E10">
                            <w:pPr>
                              <w:jc w:val="center"/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Workforce Development</w:t>
                            </w:r>
                            <w:r w:rsidR="00F0030F"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FY 24/25</w:t>
                            </w:r>
                            <w:r w:rsidR="00677F3D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030F"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ustainability</w:t>
                            </w:r>
                            <w:r w:rsidR="00E208F8"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030F"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</w:t>
                            </w:r>
                            <w:r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lan </w:t>
                            </w:r>
                          </w:p>
                          <w:p w14:paraId="7ED5EDF4" w14:textId="59019BD0" w:rsidR="00A53E8E" w:rsidRPr="0087663A" w:rsidRDefault="00CD5B5B" w:rsidP="00A73E10">
                            <w:pPr>
                              <w:jc w:val="center"/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Monitoring </w:t>
                            </w:r>
                            <w:r w:rsidR="0087663A"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</w:t>
                            </w:r>
                            <w:r w:rsidR="005208A3" w:rsidRPr="0087663A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eport</w:t>
                            </w:r>
                          </w:p>
                          <w:p w14:paraId="33F1158F" w14:textId="3D555961" w:rsidR="00390A2D" w:rsidRPr="0087663A" w:rsidRDefault="00390A2D" w:rsidP="00A73E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663A">
                              <w:rPr>
                                <w:rStyle w:val="oypena"/>
                                <w:color w:val="000000"/>
                                <w:sz w:val="22"/>
                                <w:szCs w:val="22"/>
                              </w:rPr>
                              <w:t>Use this roadmap as a guide in completing</w:t>
                            </w:r>
                            <w:r w:rsidR="0084676A">
                              <w:rPr>
                                <w:rStyle w:val="oypen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84676A">
                              <w:rPr>
                                <w:rStyle w:val="oypena"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Pr="0087663A">
                              <w:rPr>
                                <w:rStyle w:val="oypena"/>
                                <w:color w:val="000000"/>
                                <w:sz w:val="22"/>
                                <w:szCs w:val="22"/>
                              </w:rPr>
                              <w:t>eport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17748" id="Text Box 217" o:spid="_x0000_s1027" type="#_x0000_t202" style="position:absolute;margin-left:25.5pt;margin-top:5.9pt;width:524.25pt;height:5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" filled="f" stroked="f">
                <v:textbox>
                  <w:txbxContent>
                    <w:p w14:paraId="0D65CEBB" w14:textId="70EC7008" w:rsidR="000A4B3E" w:rsidRDefault="005208A3" w:rsidP="00A73E10">
                      <w:pPr>
                        <w:jc w:val="center"/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Workforce Development</w:t>
                      </w:r>
                      <w:r w:rsidR="00F0030F"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FY 24/25</w:t>
                      </w:r>
                      <w:r w:rsidR="00677F3D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F0030F"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ustainability</w:t>
                      </w:r>
                      <w:r w:rsidR="00E208F8"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F0030F"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P</w:t>
                      </w:r>
                      <w:r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lan </w:t>
                      </w:r>
                    </w:p>
                    <w:p w14:paraId="7ED5EDF4" w14:textId="59019BD0" w:rsidR="00A53E8E" w:rsidRPr="0087663A" w:rsidRDefault="00CD5B5B" w:rsidP="00A73E10">
                      <w:pPr>
                        <w:jc w:val="center"/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Monitoring </w:t>
                      </w:r>
                      <w:r w:rsidR="0087663A"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R</w:t>
                      </w:r>
                      <w:r w:rsidR="005208A3" w:rsidRPr="0087663A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eport</w:t>
                      </w:r>
                    </w:p>
                    <w:p w14:paraId="33F1158F" w14:textId="3D555961" w:rsidR="00390A2D" w:rsidRPr="0087663A" w:rsidRDefault="00390A2D" w:rsidP="00A73E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7663A">
                        <w:rPr>
                          <w:rStyle w:val="oypena"/>
                          <w:color w:val="000000"/>
                          <w:sz w:val="22"/>
                          <w:szCs w:val="22"/>
                        </w:rPr>
                        <w:t>Use this roadmap as a guide in completing</w:t>
                      </w:r>
                      <w:r w:rsidR="0084676A">
                        <w:rPr>
                          <w:rStyle w:val="oypen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84676A">
                        <w:rPr>
                          <w:rStyle w:val="oypena"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Pr="0087663A">
                        <w:rPr>
                          <w:rStyle w:val="oypena"/>
                          <w:color w:val="000000"/>
                          <w:sz w:val="22"/>
                          <w:szCs w:val="22"/>
                        </w:rPr>
                        <w:t>eport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B6F27" w14:textId="6182ED0C" w:rsidR="00AE0363" w:rsidRPr="00AE0363" w:rsidRDefault="00AE0363" w:rsidP="00AE0363"/>
    <w:p w14:paraId="2D45277E" w14:textId="60ADE465" w:rsidR="00DF5990" w:rsidRDefault="00DF5990"/>
    <w:p w14:paraId="5C7BB7A4" w14:textId="35A570A5" w:rsidR="00EA0384" w:rsidRPr="00EA0384" w:rsidRDefault="00EA0384" w:rsidP="00EA0384"/>
    <w:p w14:paraId="640BFF5C" w14:textId="08E4043A" w:rsidR="00DF5990" w:rsidRDefault="00B533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06EBBBA" wp14:editId="32709697">
                <wp:simplePos x="0" y="0"/>
                <wp:positionH relativeFrom="column">
                  <wp:posOffset>19050</wp:posOffset>
                </wp:positionH>
                <wp:positionV relativeFrom="paragraph">
                  <wp:posOffset>1664970</wp:posOffset>
                </wp:positionV>
                <wp:extent cx="4191000" cy="11811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49DB0" w14:textId="1D6B597C" w:rsidR="00670029" w:rsidRPr="00420B60" w:rsidRDefault="0074117B">
                            <w:pPr>
                              <w:rPr>
                                <w:rStyle w:val="oypena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420B60">
                              <w:rPr>
                                <w:rStyle w:val="oypena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Workforce Sustainability Plan Monitoring Overview (see page </w:t>
                            </w:r>
                            <w:r w:rsidR="003E0373">
                              <w:rPr>
                                <w:rStyle w:val="oypena"/>
                                <w:b/>
                                <w:bCs/>
                                <w:color w:val="000000"/>
                                <w:u w:val="single"/>
                              </w:rPr>
                              <w:t>2</w:t>
                            </w:r>
                            <w:r w:rsidRPr="00420B60">
                              <w:rPr>
                                <w:rStyle w:val="oypena"/>
                                <w:b/>
                                <w:bCs/>
                                <w:color w:val="000000"/>
                                <w:u w:val="single"/>
                              </w:rPr>
                              <w:t>)</w:t>
                            </w:r>
                          </w:p>
                          <w:p w14:paraId="7ABF48E6" w14:textId="77777777" w:rsidR="00BE39D6" w:rsidRDefault="00BE39D6" w:rsidP="00BE39D6">
                            <w:r w:rsidRPr="00420B60">
                              <w:rPr>
                                <w:b/>
                                <w:bCs/>
                              </w:rPr>
                              <w:t>Change Leader:</w:t>
                            </w:r>
                            <w:r>
                              <w:t xml:space="preserve"> Enter the name of the person who is the change leader.</w:t>
                            </w:r>
                          </w:p>
                          <w:p w14:paraId="7FE802C3" w14:textId="77777777" w:rsidR="00B533B4" w:rsidRDefault="00BE39D6" w:rsidP="00BE39D6">
                            <w:r w:rsidRPr="00420B60">
                              <w:rPr>
                                <w:b/>
                                <w:bCs/>
                              </w:rPr>
                              <w:t>SMART Goal:</w:t>
                            </w:r>
                            <w:r>
                              <w:t xml:space="preserve"> Select improvement area category and enter each SMART goal, including the target completion</w:t>
                            </w:r>
                            <w:r w:rsidR="00D224D6">
                              <w:t xml:space="preserve">, status, </w:t>
                            </w:r>
                            <w:r w:rsidR="00B533B4">
                              <w:t>key actions completed and</w:t>
                            </w:r>
                          </w:p>
                          <w:p w14:paraId="175C8948" w14:textId="51DE6A43" w:rsidR="00BE39D6" w:rsidRDefault="00B533B4" w:rsidP="00BE39D6">
                            <w:r>
                              <w:t xml:space="preserve">next steps. </w:t>
                            </w:r>
                            <w:r w:rsidR="00D224D6">
                              <w:t xml:space="preserve"> </w:t>
                            </w:r>
                          </w:p>
                          <w:p w14:paraId="23241094" w14:textId="707C2070" w:rsidR="00BE39D6" w:rsidRDefault="00BE39D6" w:rsidP="00BE39D6">
                            <w:r w:rsidRPr="00420B60">
                              <w:rPr>
                                <w:b/>
                                <w:bCs/>
                              </w:rPr>
                              <w:t>Milestone Status</w:t>
                            </w:r>
                            <w:r>
                              <w:t>: For each</w:t>
                            </w:r>
                            <w:r w:rsidR="00F8044F">
                              <w:t xml:space="preserve"> </w:t>
                            </w:r>
                            <w:r w:rsidR="003E0373" w:rsidRPr="003E0373">
                              <w:t>provide a status update.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BBBA" id="Text Box 5" o:spid="_x0000_s1028" type="#_x0000_t202" style="position:absolute;margin-left:1.5pt;margin-top:131.1pt;width:330pt;height:9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" filled="f" stroked="f">
                <v:textbox>
                  <w:txbxContent>
                    <w:p w14:paraId="5CA49DB0" w14:textId="1D6B597C" w:rsidR="00670029" w:rsidRPr="00420B60" w:rsidRDefault="0074117B">
                      <w:pPr>
                        <w:rPr>
                          <w:rStyle w:val="oypena"/>
                          <w:b/>
                          <w:bCs/>
                          <w:color w:val="000000"/>
                          <w:u w:val="single"/>
                        </w:rPr>
                      </w:pPr>
                      <w:r w:rsidRPr="00420B60">
                        <w:rPr>
                          <w:rStyle w:val="oypena"/>
                          <w:b/>
                          <w:bCs/>
                          <w:color w:val="000000"/>
                          <w:u w:val="single"/>
                        </w:rPr>
                        <w:t xml:space="preserve">Workforce Sustainability Plan Monitoring Overview (see page </w:t>
                      </w:r>
                      <w:r w:rsidR="003E0373">
                        <w:rPr>
                          <w:rStyle w:val="oypena"/>
                          <w:b/>
                          <w:bCs/>
                          <w:color w:val="000000"/>
                          <w:u w:val="single"/>
                        </w:rPr>
                        <w:t>2</w:t>
                      </w:r>
                      <w:r w:rsidRPr="00420B60">
                        <w:rPr>
                          <w:rStyle w:val="oypena"/>
                          <w:b/>
                          <w:bCs/>
                          <w:color w:val="000000"/>
                          <w:u w:val="single"/>
                        </w:rPr>
                        <w:t>)</w:t>
                      </w:r>
                    </w:p>
                    <w:p w14:paraId="7ABF48E6" w14:textId="77777777" w:rsidR="00BE39D6" w:rsidRDefault="00BE39D6" w:rsidP="00BE39D6">
                      <w:r w:rsidRPr="00420B60">
                        <w:rPr>
                          <w:b/>
                          <w:bCs/>
                        </w:rPr>
                        <w:t>Change Leader:</w:t>
                      </w:r>
                      <w:r>
                        <w:t xml:space="preserve"> Enter the name of the person who is the change leader.</w:t>
                      </w:r>
                    </w:p>
                    <w:p w14:paraId="7FE802C3" w14:textId="77777777" w:rsidR="00B533B4" w:rsidRDefault="00BE39D6" w:rsidP="00BE39D6">
                      <w:r w:rsidRPr="00420B60">
                        <w:rPr>
                          <w:b/>
                          <w:bCs/>
                        </w:rPr>
                        <w:t>SMART Goal:</w:t>
                      </w:r>
                      <w:r>
                        <w:t xml:space="preserve"> Select improvement area category and enter each SMART goal, including the target completion</w:t>
                      </w:r>
                      <w:r w:rsidR="00D224D6">
                        <w:t xml:space="preserve">, status, </w:t>
                      </w:r>
                      <w:r w:rsidR="00B533B4">
                        <w:t>key actions completed and</w:t>
                      </w:r>
                    </w:p>
                    <w:p w14:paraId="175C8948" w14:textId="51DE6A43" w:rsidR="00BE39D6" w:rsidRDefault="00B533B4" w:rsidP="00BE39D6">
                      <w:r>
                        <w:t xml:space="preserve">next steps. </w:t>
                      </w:r>
                      <w:r w:rsidR="00D224D6">
                        <w:t xml:space="preserve"> </w:t>
                      </w:r>
                    </w:p>
                    <w:p w14:paraId="23241094" w14:textId="707C2070" w:rsidR="00BE39D6" w:rsidRDefault="00BE39D6" w:rsidP="00BE39D6">
                      <w:r w:rsidRPr="00420B60">
                        <w:rPr>
                          <w:b/>
                          <w:bCs/>
                        </w:rPr>
                        <w:t>Milestone Status</w:t>
                      </w:r>
                      <w:r>
                        <w:t>: For each</w:t>
                      </w:r>
                      <w:r w:rsidR="00F8044F">
                        <w:t xml:space="preserve"> </w:t>
                      </w:r>
                      <w:r w:rsidR="003E0373" w:rsidRPr="003E0373">
                        <w:t>provide a status update.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C0E" w:rsidRPr="005D1C0E">
        <w:rPr>
          <w:rFonts w:eastAsia="Calibri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5D30F32" wp14:editId="3DB5FB88">
                <wp:simplePos x="0" y="0"/>
                <wp:positionH relativeFrom="column">
                  <wp:posOffset>3172460</wp:posOffset>
                </wp:positionH>
                <wp:positionV relativeFrom="paragraph">
                  <wp:posOffset>5970270</wp:posOffset>
                </wp:positionV>
                <wp:extent cx="3809365" cy="140462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3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43F1" w14:textId="1F86A93A" w:rsidR="005D1C0E" w:rsidRDefault="009F546D">
                            <w:r w:rsidRPr="009F546D">
                              <w:rPr>
                                <w:b/>
                                <w:bCs/>
                              </w:rPr>
                              <w:t>Attestation</w:t>
                            </w:r>
                            <w:r w:rsidR="00BD23A8">
                              <w:rPr>
                                <w:b/>
                                <w:bCs/>
                              </w:rPr>
                              <w:t xml:space="preserve"> (see page </w:t>
                            </w:r>
                            <w:r w:rsidR="003E0373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BD23A8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46D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9F546D">
                              <w:t xml:space="preserve"> Complete the attestation and ensure that all sections are filled out accurately and comprehensively.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30F32" id="Text Box 11" o:spid="_x0000_s1029" type="#_x0000_t202" style="position:absolute;margin-left:249.8pt;margin-top:470.1pt;width:299.9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" filled="f" stroked="f">
                <v:textbox style="mso-fit-shape-to-text:t">
                  <w:txbxContent>
                    <w:p w14:paraId="339843F1" w14:textId="1F86A93A" w:rsidR="005D1C0E" w:rsidRDefault="009F546D">
                      <w:r w:rsidRPr="009F546D">
                        <w:rPr>
                          <w:b/>
                          <w:bCs/>
                        </w:rPr>
                        <w:t>Attestation</w:t>
                      </w:r>
                      <w:r w:rsidR="00BD23A8">
                        <w:rPr>
                          <w:b/>
                          <w:bCs/>
                        </w:rPr>
                        <w:t xml:space="preserve"> (see page </w:t>
                      </w:r>
                      <w:r w:rsidR="003E0373">
                        <w:rPr>
                          <w:b/>
                          <w:bCs/>
                        </w:rPr>
                        <w:t>4</w:t>
                      </w:r>
                      <w:r w:rsidR="00BD23A8">
                        <w:rPr>
                          <w:b/>
                          <w:bCs/>
                        </w:rPr>
                        <w:t>)</w:t>
                      </w:r>
                      <w:r w:rsidRPr="009F546D">
                        <w:rPr>
                          <w:b/>
                          <w:bCs/>
                        </w:rPr>
                        <w:t>:</w:t>
                      </w:r>
                      <w:r w:rsidRPr="009F546D">
                        <w:t xml:space="preserve"> Complete the attestation and ensure that all sections are filled out accurately and comprehensively.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119F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824C3BA" wp14:editId="7A3D66D8">
                <wp:simplePos x="0" y="0"/>
                <wp:positionH relativeFrom="column">
                  <wp:posOffset>3086100</wp:posOffset>
                </wp:positionH>
                <wp:positionV relativeFrom="paragraph">
                  <wp:posOffset>2846070</wp:posOffset>
                </wp:positionV>
                <wp:extent cx="4333875" cy="9525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6C992" w14:textId="5EC231AB" w:rsidR="008434CE" w:rsidRPr="009B4D93" w:rsidRDefault="00332A4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B4D93">
                              <w:rPr>
                                <w:b/>
                                <w:bCs/>
                                <w:u w:val="single"/>
                              </w:rPr>
                              <w:t xml:space="preserve">Challenges and Resolution Actions (see page </w:t>
                            </w:r>
                            <w:r w:rsidR="003E0373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9B4D93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540BAC00" w14:textId="53C0C8AC" w:rsidR="00332A48" w:rsidRDefault="00332A48" w:rsidP="00332A48">
                            <w:r w:rsidRPr="009B4D93">
                              <w:rPr>
                                <w:b/>
                                <w:bCs/>
                              </w:rPr>
                              <w:t>Challenges:</w:t>
                            </w:r>
                            <w:r>
                              <w:t xml:space="preserve"> List any critical issues that have impacted completing goals.</w:t>
                            </w:r>
                          </w:p>
                          <w:p w14:paraId="5ED25623" w14:textId="3640607A" w:rsidR="00332A48" w:rsidRDefault="00332A48" w:rsidP="00332A48">
                            <w:r w:rsidRPr="009B4D93">
                              <w:rPr>
                                <w:b/>
                                <w:bCs/>
                              </w:rPr>
                              <w:t>Resolution Strategies:</w:t>
                            </w:r>
                            <w:r>
                              <w:t xml:space="preserve"> Describe the strategies used to resolve challenges.</w:t>
                            </w:r>
                          </w:p>
                          <w:p w14:paraId="68F8D090" w14:textId="3BFAE8AB" w:rsidR="00332A48" w:rsidRDefault="00332A48" w:rsidP="00332A48">
                            <w:r w:rsidRPr="009B4D93">
                              <w:rPr>
                                <w:b/>
                                <w:bCs/>
                              </w:rPr>
                              <w:t>Support Needed</w:t>
                            </w:r>
                            <w:r>
                              <w:t>: Identify any support or resources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C3BA" id="Text Box 7" o:spid="_x0000_s1030" type="#_x0000_t202" style="position:absolute;margin-left:243pt;margin-top:224.1pt;width:341.25pt;height: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" filled="f" stroked="f">
                <v:textbox>
                  <w:txbxContent>
                    <w:p w14:paraId="0D26C992" w14:textId="5EC231AB" w:rsidR="008434CE" w:rsidRPr="009B4D93" w:rsidRDefault="00332A4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B4D93">
                        <w:rPr>
                          <w:b/>
                          <w:bCs/>
                          <w:u w:val="single"/>
                        </w:rPr>
                        <w:t xml:space="preserve">Challenges and Resolution Actions (see page </w:t>
                      </w:r>
                      <w:r w:rsidR="003E0373"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9B4D93"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540BAC00" w14:textId="53C0C8AC" w:rsidR="00332A48" w:rsidRDefault="00332A48" w:rsidP="00332A48">
                      <w:r w:rsidRPr="009B4D93">
                        <w:rPr>
                          <w:b/>
                          <w:bCs/>
                        </w:rPr>
                        <w:t>Challenges:</w:t>
                      </w:r>
                      <w:r>
                        <w:t xml:space="preserve"> List any critical issues that have impacted completing goals.</w:t>
                      </w:r>
                    </w:p>
                    <w:p w14:paraId="5ED25623" w14:textId="3640607A" w:rsidR="00332A48" w:rsidRDefault="00332A48" w:rsidP="00332A48">
                      <w:r w:rsidRPr="009B4D93">
                        <w:rPr>
                          <w:b/>
                          <w:bCs/>
                        </w:rPr>
                        <w:t>Resolution Strategies:</w:t>
                      </w:r>
                      <w:r>
                        <w:t xml:space="preserve"> Describe the strategies used to resolve challenges.</w:t>
                      </w:r>
                    </w:p>
                    <w:p w14:paraId="68F8D090" w14:textId="3BFAE8AB" w:rsidR="00332A48" w:rsidRDefault="00332A48" w:rsidP="00332A48">
                      <w:r w:rsidRPr="009B4D93">
                        <w:rPr>
                          <w:b/>
                          <w:bCs/>
                        </w:rPr>
                        <w:t>Support Needed</w:t>
                      </w:r>
                      <w:r>
                        <w:t>: Identify any support or resources needed.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45E4" w:rsidRPr="00D745E4">
        <w:rPr>
          <w:rFonts w:eastAsia="Calibri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C14D09C" wp14:editId="6280BB85">
                <wp:simplePos x="0" y="0"/>
                <wp:positionH relativeFrom="column">
                  <wp:posOffset>3086100</wp:posOffset>
                </wp:positionH>
                <wp:positionV relativeFrom="paragraph">
                  <wp:posOffset>5113020</wp:posOffset>
                </wp:positionV>
                <wp:extent cx="4066540" cy="140462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CFB7" w14:textId="2BDA9DED" w:rsidR="00D745E4" w:rsidRPr="005D1C0E" w:rsidRDefault="005D1C0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D1C0E">
                              <w:rPr>
                                <w:b/>
                                <w:bCs/>
                                <w:u w:val="single"/>
                              </w:rPr>
                              <w:t xml:space="preserve">What Did You Learn (see page </w:t>
                            </w:r>
                            <w:r w:rsidR="003E0373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5D1C0E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28439BC0" w14:textId="2C38575D" w:rsidR="005D1C0E" w:rsidRDefault="005D1C0E">
                            <w:r>
                              <w:rPr>
                                <w:rStyle w:val="oypena"/>
                                <w:color w:val="000000"/>
                              </w:rPr>
                              <w:t xml:space="preserve">Document any unexpected </w:t>
                            </w:r>
                            <w:r w:rsidRPr="005D1C0E">
                              <w:rPr>
                                <w:rStyle w:val="oypena"/>
                                <w:b/>
                                <w:bCs/>
                                <w:color w:val="000000"/>
                              </w:rPr>
                              <w:t>outcomes or lessons learned</w:t>
                            </w:r>
                            <w:r>
                              <w:rPr>
                                <w:rStyle w:val="oypena"/>
                                <w:color w:val="000000"/>
                              </w:rPr>
                              <w:t xml:space="preserve"> from implementing Year 1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4D09C" id="Text Box 9" o:spid="_x0000_s1031" type="#_x0000_t202" style="position:absolute;margin-left:243pt;margin-top:402.6pt;width:320.2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" filled="f" stroked="f">
                <v:textbox style="mso-fit-shape-to-text:t">
                  <w:txbxContent>
                    <w:p w14:paraId="3CF9CFB7" w14:textId="2BDA9DED" w:rsidR="00D745E4" w:rsidRPr="005D1C0E" w:rsidRDefault="005D1C0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D1C0E">
                        <w:rPr>
                          <w:b/>
                          <w:bCs/>
                          <w:u w:val="single"/>
                        </w:rPr>
                        <w:t xml:space="preserve">What Did You Learn (see page </w:t>
                      </w:r>
                      <w:r w:rsidR="003E0373"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5D1C0E"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28439BC0" w14:textId="2C38575D" w:rsidR="005D1C0E" w:rsidRDefault="005D1C0E">
                      <w:r>
                        <w:rPr>
                          <w:rStyle w:val="oypena"/>
                          <w:color w:val="000000"/>
                        </w:rPr>
                        <w:t xml:space="preserve">Document any unexpected </w:t>
                      </w:r>
                      <w:r w:rsidRPr="005D1C0E">
                        <w:rPr>
                          <w:rStyle w:val="oypena"/>
                          <w:b/>
                          <w:bCs/>
                          <w:color w:val="000000"/>
                        </w:rPr>
                        <w:t>outcomes or lessons learned</w:t>
                      </w:r>
                      <w:r>
                        <w:rPr>
                          <w:rStyle w:val="oypena"/>
                          <w:color w:val="000000"/>
                        </w:rPr>
                        <w:t xml:space="preserve"> from implementing Year 1 activities.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34BB" w:rsidRPr="007234BB">
        <w:rPr>
          <w:rFonts w:eastAsia="Calibri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E6582FF" wp14:editId="4119948E">
                <wp:simplePos x="0" y="0"/>
                <wp:positionH relativeFrom="column">
                  <wp:posOffset>133350</wp:posOffset>
                </wp:positionH>
                <wp:positionV relativeFrom="paragraph">
                  <wp:posOffset>3988435</wp:posOffset>
                </wp:positionV>
                <wp:extent cx="3975735" cy="75247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5F701" w14:textId="018ABFC2" w:rsidR="007234BB" w:rsidRPr="00B077D8" w:rsidRDefault="00B87E9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077D8">
                              <w:rPr>
                                <w:b/>
                                <w:bCs/>
                                <w:u w:val="single"/>
                              </w:rPr>
                              <w:t xml:space="preserve">Assessing Feedback (see page </w:t>
                            </w:r>
                            <w:r w:rsidR="003E0373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B077D8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30B6A5BD" w14:textId="25F473FA" w:rsidR="00B077D8" w:rsidRDefault="00B077D8">
                            <w:r w:rsidRPr="00B077D8">
                              <w:t xml:space="preserve">Describe how your agency is </w:t>
                            </w:r>
                            <w:r w:rsidRPr="00B077D8">
                              <w:rPr>
                                <w:b/>
                                <w:bCs/>
                              </w:rPr>
                              <w:t>collecting and assessing staff feedback</w:t>
                            </w:r>
                            <w:r w:rsidRPr="00B077D8">
                              <w:t xml:space="preserve"> and engagement during the implementation process. This could include surveys, polls, or other communication strategies.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582FF" id="Text Box 8" o:spid="_x0000_s1032" type="#_x0000_t202" style="position:absolute;margin-left:10.5pt;margin-top:314.05pt;width:313.05pt;height:59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" filled="f" stroked="f">
                <v:textbox>
                  <w:txbxContent>
                    <w:p w14:paraId="2025F701" w14:textId="018ABFC2" w:rsidR="007234BB" w:rsidRPr="00B077D8" w:rsidRDefault="00B87E9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077D8">
                        <w:rPr>
                          <w:b/>
                          <w:bCs/>
                          <w:u w:val="single"/>
                        </w:rPr>
                        <w:t xml:space="preserve">Assessing Feedback (see page </w:t>
                      </w:r>
                      <w:r w:rsidR="003E0373"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B077D8"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30B6A5BD" w14:textId="25F473FA" w:rsidR="00B077D8" w:rsidRDefault="00B077D8">
                      <w:r w:rsidRPr="00B077D8">
                        <w:t xml:space="preserve">Describe how your agency is </w:t>
                      </w:r>
                      <w:r w:rsidRPr="00B077D8">
                        <w:rPr>
                          <w:b/>
                          <w:bCs/>
                        </w:rPr>
                        <w:t>collecting and assessing staff feedback</w:t>
                      </w:r>
                      <w:r w:rsidRPr="00B077D8">
                        <w:t xml:space="preserve"> and engagement during the implementation process. This could include surveys, polls, or other communication strategies.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6E67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AD7170" wp14:editId="15AACAFD">
                <wp:simplePos x="0" y="0"/>
                <wp:positionH relativeFrom="column">
                  <wp:posOffset>3086100</wp:posOffset>
                </wp:positionH>
                <wp:positionV relativeFrom="paragraph">
                  <wp:posOffset>626745</wp:posOffset>
                </wp:positionV>
                <wp:extent cx="3752850" cy="14046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5407F" w14:textId="76CE22E7" w:rsidR="00A61FC9" w:rsidRPr="00ED2E99" w:rsidRDefault="00C5392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D2E99">
                              <w:rPr>
                                <w:b/>
                                <w:bCs/>
                                <w:u w:val="single"/>
                              </w:rPr>
                              <w:t xml:space="preserve">Retention Rate (see page </w:t>
                            </w:r>
                            <w:r w:rsidR="003E0373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ED2E99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5F770F46" w14:textId="77777777" w:rsidR="00C34B6D" w:rsidRPr="007B2481" w:rsidRDefault="00C34B6D" w:rsidP="00ED2E99">
                            <w:r w:rsidRPr="007B2481">
                              <w:t xml:space="preserve">Enter </w:t>
                            </w:r>
                            <w:r w:rsidRPr="0028703D">
                              <w:rPr>
                                <w:b/>
                                <w:bCs/>
                              </w:rPr>
                              <w:t>Retention Rate</w:t>
                            </w:r>
                            <w:r w:rsidRPr="007B2481">
                              <w:t xml:space="preserve"> as of June 2024.</w:t>
                            </w:r>
                          </w:p>
                          <w:p w14:paraId="7591D9ED" w14:textId="0B488C21" w:rsidR="00C34B6D" w:rsidRPr="007B2481" w:rsidRDefault="00C34B6D" w:rsidP="00ED2E99">
                            <w:r w:rsidRPr="007B2481">
                              <w:t xml:space="preserve">Enter </w:t>
                            </w:r>
                            <w:r w:rsidRPr="0028703D">
                              <w:rPr>
                                <w:b/>
                                <w:bCs/>
                              </w:rPr>
                              <w:t xml:space="preserve">Current Retention </w:t>
                            </w:r>
                            <w:r w:rsidR="0028703D" w:rsidRPr="0028703D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28703D">
                              <w:rPr>
                                <w:b/>
                                <w:bCs/>
                              </w:rPr>
                              <w:t>ate</w:t>
                            </w:r>
                            <w:r w:rsidRPr="007B2481">
                              <w:t xml:space="preserve"> as of the reporting period.</w:t>
                            </w:r>
                          </w:p>
                          <w:p w14:paraId="344F69BB" w14:textId="26868C99" w:rsidR="00C5392E" w:rsidRPr="007B2481" w:rsidRDefault="00C34B6D" w:rsidP="00ED2E99">
                            <w:r w:rsidRPr="007B2481">
                              <w:t xml:space="preserve">Indicate the </w:t>
                            </w:r>
                            <w:r w:rsidR="0028703D" w:rsidRPr="0036165B"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36165B">
                              <w:rPr>
                                <w:b/>
                                <w:bCs/>
                              </w:rPr>
                              <w:t xml:space="preserve">arget </w:t>
                            </w:r>
                            <w:r w:rsidR="0028703D" w:rsidRPr="0036165B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36165B">
                              <w:rPr>
                                <w:b/>
                                <w:bCs/>
                              </w:rPr>
                              <w:t>etention</w:t>
                            </w:r>
                            <w:r w:rsidRPr="0025319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8703D" w:rsidRPr="00253190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253190">
                              <w:rPr>
                                <w:b/>
                                <w:bCs/>
                              </w:rPr>
                              <w:t>ate</w:t>
                            </w:r>
                            <w:r w:rsidRPr="007B2481">
                              <w:t xml:space="preserve"> and the </w:t>
                            </w:r>
                            <w:r w:rsidR="0036165B">
                              <w:t>achievement date</w:t>
                            </w:r>
                            <w:r w:rsidRPr="007B24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D7170" id="Text Box 4" o:spid="_x0000_s1033" type="#_x0000_t202" style="position:absolute;margin-left:243pt;margin-top:49.35pt;width:295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b2/wEAANUDAAAOAAAAZHJzL2Uyb0RvYy54bWysU11v2yAUfZ+0/4B4X+xkSZNaIVXXLtOk&#10;7kNq9wMIxjEacBmQ2Nmv3wW7abS9VfMDAq7vufece1jf9EaTo/RBgWV0OikpkVZAreye0R9P23cr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" filled="f" stroked="f">
                <v:textbox style="mso-fit-shape-to-text:t">
                  <w:txbxContent>
                    <w:p w14:paraId="2995407F" w14:textId="76CE22E7" w:rsidR="00A61FC9" w:rsidRPr="00ED2E99" w:rsidRDefault="00C5392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ED2E99">
                        <w:rPr>
                          <w:b/>
                          <w:bCs/>
                          <w:u w:val="single"/>
                        </w:rPr>
                        <w:t xml:space="preserve">Retention Rate (see page </w:t>
                      </w:r>
                      <w:r w:rsidR="003E0373"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ED2E99"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5F770F46" w14:textId="77777777" w:rsidR="00C34B6D" w:rsidRPr="007B2481" w:rsidRDefault="00C34B6D" w:rsidP="00ED2E99">
                      <w:r w:rsidRPr="007B2481">
                        <w:t xml:space="preserve">Enter </w:t>
                      </w:r>
                      <w:r w:rsidRPr="0028703D">
                        <w:rPr>
                          <w:b/>
                          <w:bCs/>
                        </w:rPr>
                        <w:t>Retention Rate</w:t>
                      </w:r>
                      <w:r w:rsidRPr="007B2481">
                        <w:t xml:space="preserve"> as of June 2024.</w:t>
                      </w:r>
                    </w:p>
                    <w:p w14:paraId="7591D9ED" w14:textId="0B488C21" w:rsidR="00C34B6D" w:rsidRPr="007B2481" w:rsidRDefault="00C34B6D" w:rsidP="00ED2E99">
                      <w:r w:rsidRPr="007B2481">
                        <w:t xml:space="preserve">Enter </w:t>
                      </w:r>
                      <w:r w:rsidRPr="0028703D">
                        <w:rPr>
                          <w:b/>
                          <w:bCs/>
                        </w:rPr>
                        <w:t xml:space="preserve">Current Retention </w:t>
                      </w:r>
                      <w:r w:rsidR="0028703D" w:rsidRPr="0028703D">
                        <w:rPr>
                          <w:b/>
                          <w:bCs/>
                        </w:rPr>
                        <w:t>R</w:t>
                      </w:r>
                      <w:r w:rsidRPr="0028703D">
                        <w:rPr>
                          <w:b/>
                          <w:bCs/>
                        </w:rPr>
                        <w:t>ate</w:t>
                      </w:r>
                      <w:r w:rsidRPr="007B2481">
                        <w:t xml:space="preserve"> as of the reporting period.</w:t>
                      </w:r>
                    </w:p>
                    <w:p w14:paraId="344F69BB" w14:textId="26868C99" w:rsidR="00C5392E" w:rsidRPr="007B2481" w:rsidRDefault="00C34B6D" w:rsidP="00ED2E99">
                      <w:r w:rsidRPr="007B2481">
                        <w:t xml:space="preserve">Indicate the </w:t>
                      </w:r>
                      <w:r w:rsidR="0028703D" w:rsidRPr="0036165B">
                        <w:rPr>
                          <w:b/>
                          <w:bCs/>
                        </w:rPr>
                        <w:t>T</w:t>
                      </w:r>
                      <w:r w:rsidRPr="0036165B">
                        <w:rPr>
                          <w:b/>
                          <w:bCs/>
                        </w:rPr>
                        <w:t xml:space="preserve">arget </w:t>
                      </w:r>
                      <w:r w:rsidR="0028703D" w:rsidRPr="0036165B">
                        <w:rPr>
                          <w:b/>
                          <w:bCs/>
                        </w:rPr>
                        <w:t>R</w:t>
                      </w:r>
                      <w:r w:rsidRPr="0036165B">
                        <w:rPr>
                          <w:b/>
                          <w:bCs/>
                        </w:rPr>
                        <w:t>etention</w:t>
                      </w:r>
                      <w:r w:rsidRPr="00253190">
                        <w:rPr>
                          <w:b/>
                          <w:bCs/>
                        </w:rPr>
                        <w:t xml:space="preserve"> </w:t>
                      </w:r>
                      <w:r w:rsidR="0028703D" w:rsidRPr="00253190">
                        <w:rPr>
                          <w:b/>
                          <w:bCs/>
                        </w:rPr>
                        <w:t>R</w:t>
                      </w:r>
                      <w:r w:rsidRPr="00253190">
                        <w:rPr>
                          <w:b/>
                          <w:bCs/>
                        </w:rPr>
                        <w:t>ate</w:t>
                      </w:r>
                      <w:r w:rsidRPr="007B2481">
                        <w:t xml:space="preserve"> and the </w:t>
                      </w:r>
                      <w:r w:rsidR="0036165B">
                        <w:t>achievement date</w:t>
                      </w:r>
                      <w:r w:rsidRPr="007B2481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5990">
        <w:br w:type="page"/>
      </w:r>
    </w:p>
    <w:tbl>
      <w:tblPr>
        <w:tblW w:w="1143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903"/>
        <w:gridCol w:w="3125"/>
        <w:gridCol w:w="3259"/>
        <w:gridCol w:w="3143"/>
      </w:tblGrid>
      <w:tr w:rsidR="006B7398" w:rsidRPr="00B90FED" w14:paraId="0363F423" w14:textId="6BEF8100" w:rsidTr="00BB3DA8">
        <w:trPr>
          <w:trHeight w:val="1260"/>
        </w:trPr>
        <w:tc>
          <w:tcPr>
            <w:tcW w:w="11430" w:type="dxa"/>
            <w:gridSpan w:val="4"/>
            <w:tcBorders>
              <w:bottom w:val="single" w:sz="4" w:space="0" w:color="auto"/>
            </w:tcBorders>
            <w:shd w:val="clear" w:color="auto" w:fill="C8F4F8"/>
            <w:vAlign w:val="center"/>
          </w:tcPr>
          <w:p w14:paraId="5F3CC775" w14:textId="2CC5445E" w:rsidR="006B7398" w:rsidRPr="00931309" w:rsidRDefault="005E22EC" w:rsidP="005D2E79">
            <w:pPr>
              <w:pStyle w:val="Graphic"/>
              <w:jc w:val="center"/>
              <w:rPr>
                <w:b/>
                <w:bCs/>
                <w:sz w:val="32"/>
                <w:szCs w:val="32"/>
              </w:rPr>
            </w:pPr>
            <w:r w:rsidRPr="1B407930">
              <w:rPr>
                <w:b/>
                <w:bCs/>
                <w:sz w:val="32"/>
                <w:szCs w:val="32"/>
              </w:rPr>
              <w:lastRenderedPageBreak/>
              <w:t xml:space="preserve">Workforce Development </w:t>
            </w:r>
            <w:r w:rsidR="006B7398" w:rsidRPr="1B407930">
              <w:rPr>
                <w:b/>
                <w:bCs/>
                <w:sz w:val="32"/>
                <w:szCs w:val="32"/>
              </w:rPr>
              <w:t xml:space="preserve">FY 24/25 (Year 1) Sustainability Plan </w:t>
            </w:r>
            <w:r w:rsidR="00C17937" w:rsidRPr="1B407930">
              <w:rPr>
                <w:b/>
                <w:bCs/>
                <w:sz w:val="32"/>
                <w:szCs w:val="32"/>
              </w:rPr>
              <w:t xml:space="preserve">Monitoring </w:t>
            </w:r>
            <w:r w:rsidR="006B7398" w:rsidRPr="1B407930">
              <w:rPr>
                <w:b/>
                <w:bCs/>
                <w:sz w:val="32"/>
                <w:szCs w:val="32"/>
              </w:rPr>
              <w:t>Report</w:t>
            </w:r>
          </w:p>
          <w:sdt>
            <w:sdtPr>
              <w:rPr>
                <w:b/>
                <w:bCs/>
                <w:sz w:val="32"/>
                <w:szCs w:val="32"/>
              </w:rPr>
              <w:id w:val="480206516"/>
              <w:placeholder>
                <w:docPart w:val="E88C61FDE768408F9AE6C4562C9FFC10"/>
              </w:placeholder>
              <w:comboBox>
                <w:listItem w:value="Select Applicable Report"/>
                <w:listItem w:displayText="Report 1-C [Due 11/30/24]" w:value="Report 1-C [Due 11/30/24]"/>
                <w:listItem w:displayText="Report 1-D [Due 3/31/25]" w:value="Report 1-D [Due 3/31/25]"/>
              </w:comboBox>
            </w:sdtPr>
            <w:sdtContent>
              <w:p w14:paraId="39BCA9D2" w14:textId="77777777" w:rsidR="006B7398" w:rsidRPr="00931309" w:rsidRDefault="006B7398" w:rsidP="005D2E79">
                <w:pPr>
                  <w:pStyle w:val="Graphic"/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931309">
                  <w:rPr>
                    <w:b/>
                    <w:bCs/>
                    <w:sz w:val="32"/>
                    <w:szCs w:val="32"/>
                  </w:rPr>
                  <w:t>Choose One:</w:t>
                </w:r>
              </w:p>
            </w:sdtContent>
          </w:sdt>
          <w:p w14:paraId="5E34D0EA" w14:textId="42CEA4CA" w:rsidR="006B7398" w:rsidRDefault="006B7398" w:rsidP="00931309">
            <w:pPr>
              <w:pStyle w:val="Graphic"/>
              <w:jc w:val="left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063D38" w14:paraId="49507379" w14:textId="0D453642" w:rsidTr="00BB3DA8">
        <w:trPr>
          <w:trHeight w:hRule="exact" w:val="216"/>
        </w:trPr>
        <w:tc>
          <w:tcPr>
            <w:tcW w:w="8287" w:type="dxa"/>
            <w:gridSpan w:val="3"/>
            <w:tcBorders>
              <w:top w:val="single" w:sz="4" w:space="0" w:color="auto"/>
            </w:tcBorders>
          </w:tcPr>
          <w:p w14:paraId="6D5AA3F2" w14:textId="77777777" w:rsidR="00063D38" w:rsidRPr="00E219DC" w:rsidRDefault="00063D38" w:rsidP="001A58E9"/>
        </w:tc>
        <w:tc>
          <w:tcPr>
            <w:tcW w:w="3143" w:type="dxa"/>
            <w:tcBorders>
              <w:top w:val="single" w:sz="4" w:space="0" w:color="auto"/>
            </w:tcBorders>
          </w:tcPr>
          <w:p w14:paraId="333F29D7" w14:textId="77777777" w:rsidR="00063D38" w:rsidRPr="00E219DC" w:rsidRDefault="00063D38" w:rsidP="001A58E9"/>
        </w:tc>
      </w:tr>
      <w:tr w:rsidR="00063D38" w:rsidRPr="001A58E9" w14:paraId="7E8864C0" w14:textId="37935770" w:rsidTr="00BB3DA8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903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6ACCD6" w14:textId="77777777" w:rsidR="00063D38" w:rsidRPr="00931309" w:rsidRDefault="00000000" w:rsidP="00F75F5C">
            <w:pPr>
              <w:pStyle w:val="Heading2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1450397053"/>
                <w:placeholder>
                  <w:docPart w:val="1AB7A3D554584730A8F9A9AFBE1EBF28"/>
                </w:placeholder>
                <w:temporary/>
                <w:showingPlcHdr/>
                <w15:appearance w15:val="hidden"/>
              </w:sdtPr>
              <w:sdtContent>
                <w:r w:rsidR="00063D38" w:rsidRPr="00931309">
                  <w:rPr>
                    <w:b/>
                    <w:bCs/>
                    <w:color w:val="auto"/>
                  </w:rPr>
                  <w:t>Report Date</w:t>
                </w:r>
              </w:sdtContent>
            </w:sdt>
          </w:p>
        </w:tc>
        <w:tc>
          <w:tcPr>
            <w:tcW w:w="3125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410C73" w14:textId="6E219014" w:rsidR="00063D38" w:rsidRPr="00931309" w:rsidRDefault="00063D38" w:rsidP="00F75F5C">
            <w:pPr>
              <w:pStyle w:val="Heading2"/>
              <w:rPr>
                <w:b/>
                <w:bCs/>
                <w:color w:val="auto"/>
              </w:rPr>
            </w:pPr>
            <w:r w:rsidRPr="00931309">
              <w:rPr>
                <w:b/>
                <w:bCs/>
                <w:color w:val="auto"/>
              </w:rPr>
              <w:t>agency name</w:t>
            </w:r>
          </w:p>
        </w:tc>
        <w:tc>
          <w:tcPr>
            <w:tcW w:w="3259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878866" w14:textId="460F5872" w:rsidR="00063D38" w:rsidRPr="00931309" w:rsidRDefault="00063D38" w:rsidP="00F75F5C">
            <w:pPr>
              <w:pStyle w:val="Heading2"/>
              <w:rPr>
                <w:b/>
                <w:bCs/>
                <w:color w:val="auto"/>
              </w:rPr>
            </w:pPr>
            <w:r w:rsidRPr="00931309">
              <w:rPr>
                <w:b/>
                <w:bCs/>
                <w:color w:val="auto"/>
              </w:rPr>
              <w:t>prepared by</w:t>
            </w:r>
            <w:r w:rsidR="00786E74" w:rsidRPr="00931309">
              <w:rPr>
                <w:b/>
                <w:bCs/>
                <w:color w:val="auto"/>
              </w:rPr>
              <w:t xml:space="preserve"> (Full Name &amp; Title)</w:t>
            </w:r>
          </w:p>
        </w:tc>
        <w:tc>
          <w:tcPr>
            <w:tcW w:w="3143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2A8E3835" w14:textId="4F1BE80F" w:rsidR="00063D38" w:rsidRPr="00931309" w:rsidRDefault="00786E74" w:rsidP="00F75F5C">
            <w:pPr>
              <w:pStyle w:val="Heading2"/>
              <w:rPr>
                <w:b/>
                <w:bCs/>
                <w:color w:val="auto"/>
              </w:rPr>
            </w:pPr>
            <w:r w:rsidRPr="00931309">
              <w:rPr>
                <w:b/>
                <w:bCs/>
                <w:color w:val="auto"/>
              </w:rPr>
              <w:t>E-MAIL</w:t>
            </w:r>
            <w:r w:rsidR="003327D6" w:rsidRPr="00931309">
              <w:rPr>
                <w:b/>
                <w:bCs/>
                <w:color w:val="auto"/>
              </w:rPr>
              <w:t xml:space="preserve">/Phone </w:t>
            </w:r>
            <w:r w:rsidR="00F800CA" w:rsidRPr="00931309">
              <w:rPr>
                <w:b/>
                <w:bCs/>
                <w:color w:val="auto"/>
              </w:rPr>
              <w:t>Number</w:t>
            </w:r>
          </w:p>
        </w:tc>
      </w:tr>
      <w:tr w:rsidR="00063D38" w14:paraId="654A09BA" w14:textId="6B20A8D7" w:rsidTr="00BB3DA8">
        <w:tblPrEx>
          <w:tblCellMar>
            <w:left w:w="108" w:type="dxa"/>
            <w:right w:w="108" w:type="dxa"/>
          </w:tblCellMar>
        </w:tblPrEx>
        <w:trPr>
          <w:trHeight w:val="331"/>
        </w:trPr>
        <w:sdt>
          <w:sdtPr>
            <w:id w:val="2088265745"/>
            <w:placeholder>
              <w:docPart w:val="D6D1F5AB4360479D8A42A58996576F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03" w:type="dxa"/>
                <w:tcBorders>
                  <w:top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E5EAEE" w:themeFill="accent1" w:themeFillTint="33"/>
              </w:tcPr>
              <w:p w14:paraId="518E26B0" w14:textId="2EA2FB00" w:rsidR="00063D38" w:rsidRPr="004257E0" w:rsidRDefault="00063D38" w:rsidP="004257E0">
                <w:r w:rsidRPr="00120E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bookmarkStart w:id="0" w:name="_Hlk174457410" w:displacedByCustomXml="next"/>
        <w:sdt>
          <w:sdtPr>
            <w:id w:val="-621153448"/>
            <w:placeholder>
              <w:docPart w:val="EA2193860E404456A2935E0AE70EF0D5"/>
            </w:placeholder>
            <w:showingPlcHdr/>
          </w:sdtPr>
          <w:sdtContent>
            <w:tc>
              <w:tcPr>
                <w:tcW w:w="312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E5EAEE" w:themeFill="accent1" w:themeFillTint="33"/>
              </w:tcPr>
              <w:p w14:paraId="556F2167" w14:textId="69C9B6DC" w:rsidR="00063D38" w:rsidRPr="004257E0" w:rsidRDefault="00063D38" w:rsidP="006B7FF7"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End w:id="0" w:displacedByCustomXml="prev"/>
        <w:sdt>
          <w:sdtPr>
            <w:id w:val="898627309"/>
            <w:placeholder>
              <w:docPart w:val="C75BB39BC1A84EBF9EE4A61FAF8E7169"/>
            </w:placeholder>
            <w:showingPlcHdr/>
          </w:sdtPr>
          <w:sdtContent>
            <w:tc>
              <w:tcPr>
                <w:tcW w:w="325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</w:tcBorders>
                <w:shd w:val="clear" w:color="auto" w:fill="E5EAEE" w:themeFill="accent1" w:themeFillTint="33"/>
              </w:tcPr>
              <w:p w14:paraId="236142BD" w14:textId="2496EF0E" w:rsidR="00063D38" w:rsidRPr="004257E0" w:rsidRDefault="00063D38" w:rsidP="004257E0"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0185192"/>
            <w:placeholder>
              <w:docPart w:val="8F80270A671147839061D91E38803609"/>
            </w:placeholder>
            <w:showingPlcHdr/>
          </w:sdtPr>
          <w:sdtContent>
            <w:tc>
              <w:tcPr>
                <w:tcW w:w="3143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</w:tcBorders>
                <w:shd w:val="clear" w:color="auto" w:fill="E5EAEE" w:themeFill="accent1" w:themeFillTint="33"/>
              </w:tcPr>
              <w:p w14:paraId="5EFA1FB6" w14:textId="0FC79829" w:rsidR="00063D38" w:rsidRDefault="00786E74" w:rsidP="004257E0"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3D38" w14:paraId="6B5A715B" w14:textId="4DBEECF0" w:rsidTr="00BB3DA8">
        <w:trPr>
          <w:trHeight w:val="720"/>
        </w:trPr>
        <w:tc>
          <w:tcPr>
            <w:tcW w:w="8287" w:type="dxa"/>
            <w:gridSpan w:val="3"/>
            <w:tcBorders>
              <w:bottom w:val="single" w:sz="8" w:space="0" w:color="auto"/>
            </w:tcBorders>
            <w:vAlign w:val="bottom"/>
          </w:tcPr>
          <w:p w14:paraId="08C12D4A" w14:textId="77777777" w:rsidR="00063D38" w:rsidRDefault="00063D38" w:rsidP="009B20FF">
            <w:pPr>
              <w:pStyle w:val="Heading1"/>
            </w:pPr>
          </w:p>
          <w:p w14:paraId="6463FFD5" w14:textId="7EA7454B" w:rsidR="00063D38" w:rsidRPr="00825C42" w:rsidRDefault="00063D38" w:rsidP="00115389">
            <w:pPr>
              <w:pStyle w:val="Heading1"/>
              <w:numPr>
                <w:ilvl w:val="0"/>
                <w:numId w:val="6"/>
              </w:numPr>
            </w:pPr>
            <w:r w:rsidRPr="00931309">
              <w:rPr>
                <w:color w:val="auto"/>
              </w:rPr>
              <w:t>Executive Summary</w:t>
            </w:r>
          </w:p>
        </w:tc>
        <w:tc>
          <w:tcPr>
            <w:tcW w:w="3143" w:type="dxa"/>
            <w:tcBorders>
              <w:bottom w:val="single" w:sz="8" w:space="0" w:color="auto"/>
            </w:tcBorders>
          </w:tcPr>
          <w:p w14:paraId="3094A2AF" w14:textId="77777777" w:rsidR="00063D38" w:rsidRDefault="00063D38" w:rsidP="009B20FF">
            <w:pPr>
              <w:pStyle w:val="Heading1"/>
            </w:pPr>
          </w:p>
        </w:tc>
      </w:tr>
      <w:tr w:rsidR="00063D38" w14:paraId="46182F81" w14:textId="212CFF57" w:rsidTr="00BB3DA8">
        <w:trPr>
          <w:trHeight w:hRule="exact" w:val="207"/>
        </w:trPr>
        <w:tc>
          <w:tcPr>
            <w:tcW w:w="8287" w:type="dxa"/>
            <w:gridSpan w:val="3"/>
            <w:tcBorders>
              <w:top w:val="single" w:sz="8" w:space="0" w:color="auto"/>
            </w:tcBorders>
          </w:tcPr>
          <w:p w14:paraId="07BBAE3E" w14:textId="77777777" w:rsidR="00063D38" w:rsidRPr="00E219DC" w:rsidRDefault="00063D38" w:rsidP="009B20FF"/>
        </w:tc>
        <w:tc>
          <w:tcPr>
            <w:tcW w:w="3143" w:type="dxa"/>
            <w:tcBorders>
              <w:top w:val="single" w:sz="8" w:space="0" w:color="auto"/>
            </w:tcBorders>
          </w:tcPr>
          <w:p w14:paraId="564C6420" w14:textId="77777777" w:rsidR="00063D38" w:rsidRPr="00E219DC" w:rsidRDefault="00063D38" w:rsidP="009B20FF"/>
        </w:tc>
      </w:tr>
    </w:tbl>
    <w:p w14:paraId="7C282E0B" w14:textId="246A6B75" w:rsidR="00FE71B6" w:rsidRDefault="005E22EC" w:rsidP="00FE71B6">
      <w:pPr>
        <w:pStyle w:val="ListParagraph"/>
        <w:ind w:left="0"/>
      </w:pPr>
      <w:r w:rsidRPr="1B407930">
        <w:rPr>
          <w:b/>
          <w:bCs/>
          <w:sz w:val="24"/>
          <w:szCs w:val="24"/>
        </w:rPr>
        <w:t xml:space="preserve">Workforce Development </w:t>
      </w:r>
      <w:r w:rsidR="008E5DF6" w:rsidRPr="1B407930">
        <w:rPr>
          <w:b/>
          <w:bCs/>
          <w:sz w:val="24"/>
          <w:szCs w:val="24"/>
        </w:rPr>
        <w:t xml:space="preserve">Sustainability </w:t>
      </w:r>
      <w:r w:rsidR="00FE71B6" w:rsidRPr="1B407930">
        <w:rPr>
          <w:b/>
          <w:bCs/>
          <w:sz w:val="24"/>
          <w:szCs w:val="24"/>
        </w:rPr>
        <w:t xml:space="preserve">Plan </w:t>
      </w:r>
      <w:r w:rsidR="008E5DF6" w:rsidRPr="1B407930">
        <w:rPr>
          <w:b/>
          <w:bCs/>
          <w:sz w:val="24"/>
          <w:szCs w:val="24"/>
        </w:rPr>
        <w:t xml:space="preserve">Current </w:t>
      </w:r>
      <w:r w:rsidR="00FE71B6" w:rsidRPr="1B407930">
        <w:rPr>
          <w:b/>
          <w:bCs/>
          <w:sz w:val="24"/>
          <w:szCs w:val="24"/>
        </w:rPr>
        <w:t>Status:</w:t>
      </w:r>
      <w:r w:rsidR="00FE71B6">
        <w:t xml:space="preserve"> </w:t>
      </w:r>
      <w:sdt>
        <w:sdtPr>
          <w:id w:val="-1519618700"/>
          <w:placeholder>
            <w:docPart w:val="F289330643D742A59DF5C7F5B478FEB3"/>
          </w:placeholder>
          <w:showingPlcHdr/>
          <w:comboBox>
            <w:listItem w:value="Choose an item."/>
            <w:listItem w:displayText="Not Started" w:value="Not Started"/>
            <w:listItem w:displayText="On Track" w:value="On Track"/>
            <w:listItem w:displayText="Delayed" w:value="Delayed"/>
            <w:listItem w:displayText="On Hold" w:value="On Hold"/>
            <w:listItem w:displayText="Complete" w:value="Complete"/>
          </w:comboBox>
        </w:sdtPr>
        <w:sdtContent>
          <w:r w:rsidR="00D47E05" w:rsidRPr="00E15019">
            <w:rPr>
              <w:rStyle w:val="PlaceholderText"/>
            </w:rPr>
            <w:t>Choose an item.</w:t>
          </w:r>
        </w:sdtContent>
      </w:sdt>
    </w:p>
    <w:p w14:paraId="6AE90B04" w14:textId="44C78B81" w:rsidR="00EC7718" w:rsidRPr="00EC7718" w:rsidRDefault="00A30A64" w:rsidP="00FE71B6">
      <w:pPr>
        <w:rPr>
          <w:i/>
          <w:iCs/>
        </w:rPr>
      </w:pPr>
      <w:r w:rsidRPr="00207783">
        <w:t xml:space="preserve">Provide an overview of </w:t>
      </w:r>
      <w:r w:rsidR="007638AB" w:rsidRPr="00207783">
        <w:t>your agency’s</w:t>
      </w:r>
      <w:r w:rsidR="00EC7718" w:rsidRPr="00207783">
        <w:t xml:space="preserve"> </w:t>
      </w:r>
      <w:r w:rsidR="00805670" w:rsidRPr="00207783">
        <w:t xml:space="preserve">overall </w:t>
      </w:r>
      <w:r w:rsidR="00AF09B4" w:rsidRPr="00207783">
        <w:t>progress</w:t>
      </w:r>
      <w:r w:rsidR="00115389" w:rsidRPr="00207783">
        <w:t xml:space="preserve"> and k</w:t>
      </w:r>
      <w:r w:rsidR="00805670" w:rsidRPr="00207783">
        <w:t xml:space="preserve">ey achievements </w:t>
      </w:r>
      <w:r w:rsidR="00BB1881" w:rsidRPr="00207783">
        <w:t xml:space="preserve">between </w:t>
      </w:r>
      <w:sdt>
        <w:sdtPr>
          <w:id w:val="855307239"/>
          <w:placeholder>
            <w:docPart w:val="C85B58C32DD34B14BA6DD854C1E2F186"/>
          </w:placeholder>
          <w:showingPlcHdr/>
          <w:dropDownList>
            <w:listItem w:value="Choose an item."/>
            <w:listItem w:displayText="July 2024 to November 2024" w:value="July 2024 to November 2024"/>
            <w:listItem w:displayText="November 2024 to March 2025" w:value="November 2024 to March 2025"/>
          </w:dropDownList>
        </w:sdtPr>
        <w:sdtContent>
          <w:r w:rsidR="00B86E45" w:rsidRPr="00207783">
            <w:rPr>
              <w:rStyle w:val="PlaceholderText"/>
            </w:rPr>
            <w:t>Choose an item.</w:t>
          </w:r>
        </w:sdtContent>
      </w:sdt>
      <w:r w:rsidR="00B86E45" w:rsidRPr="00207783">
        <w:t xml:space="preserve"> </w:t>
      </w:r>
      <w:r w:rsidR="00A25C0F" w:rsidRPr="00207783">
        <w:t xml:space="preserve">towards implementation of </w:t>
      </w:r>
      <w:r w:rsidR="00821AAA">
        <w:t>FY 24/25</w:t>
      </w:r>
      <w:r w:rsidR="00A25C0F" w:rsidRPr="00207783">
        <w:t xml:space="preserve"> </w:t>
      </w:r>
      <w:r w:rsidR="00207783">
        <w:t>S</w:t>
      </w:r>
      <w:r w:rsidR="00A25C0F" w:rsidRPr="00207783">
        <w:t xml:space="preserve">ustainability </w:t>
      </w:r>
      <w:r w:rsidR="00207783">
        <w:t>P</w:t>
      </w:r>
      <w:r w:rsidR="00A25C0F" w:rsidRPr="00207783">
        <w:t xml:space="preserve">lan </w:t>
      </w:r>
      <w:r w:rsidR="00207783">
        <w:t>S</w:t>
      </w:r>
      <w:r w:rsidR="00AF09B4" w:rsidRPr="00207783">
        <w:t xml:space="preserve">trategies and </w:t>
      </w:r>
      <w:r w:rsidR="00207783">
        <w:t>G</w:t>
      </w:r>
      <w:r w:rsidR="00A25C0F" w:rsidRPr="00207783">
        <w:t>oals</w:t>
      </w:r>
      <w:r w:rsidR="00AF09B4" w:rsidRPr="00207783">
        <w:t>.</w:t>
      </w:r>
    </w:p>
    <w:sdt>
      <w:sdtPr>
        <w:id w:val="-477924945"/>
        <w:placeholder>
          <w:docPart w:val="C940D00D64FF4BE0856C8B877A1447C8"/>
        </w:placeholder>
      </w:sdtPr>
      <w:sdtContent>
        <w:p w14:paraId="40F8F858" w14:textId="285AEB1D" w:rsidR="00184D7B" w:rsidRDefault="00805670" w:rsidP="00F0767F">
          <w:r w:rsidRPr="00653286">
            <w:rPr>
              <w:b/>
              <w:bCs/>
            </w:rPr>
            <w:t>Overall Progress:</w:t>
          </w:r>
          <w:r>
            <w:t xml:space="preserve"> </w:t>
          </w:r>
          <w:sdt>
            <w:sdtPr>
              <w:id w:val="826783464"/>
              <w:placeholder>
                <w:docPart w:val="E627FDD074554239A87E6F9D57461EA5"/>
              </w:placeholder>
              <w:showingPlcHdr/>
            </w:sdtPr>
            <w:sdtContent>
              <w:r w:rsidR="00653286" w:rsidRPr="00120E02">
                <w:rPr>
                  <w:rStyle w:val="PlaceholderText"/>
                </w:rPr>
                <w:t>Click or tap here to enter text.</w:t>
              </w:r>
            </w:sdtContent>
          </w:sdt>
        </w:p>
        <w:p w14:paraId="3AFAED25" w14:textId="12458891" w:rsidR="00805670" w:rsidRDefault="00805670" w:rsidP="00F0767F">
          <w:r w:rsidRPr="00653286">
            <w:rPr>
              <w:b/>
              <w:bCs/>
            </w:rPr>
            <w:t>Key Achievements</w:t>
          </w:r>
          <w:r>
            <w:t xml:space="preserve">: </w:t>
          </w:r>
          <w:sdt>
            <w:sdtPr>
              <w:id w:val="751861929"/>
              <w:placeholder>
                <w:docPart w:val="21FADFD730034373B3DF660F1C470671"/>
              </w:placeholder>
              <w:showingPlcHdr/>
            </w:sdtPr>
            <w:sdtContent>
              <w:r w:rsidR="00653286" w:rsidRPr="00120E02">
                <w:rPr>
                  <w:rStyle w:val="PlaceholderText"/>
                </w:rPr>
                <w:t>Click or tap here to enter text.</w:t>
              </w:r>
            </w:sdtContent>
          </w:sdt>
        </w:p>
        <w:p w14:paraId="564896CA" w14:textId="0D86B066" w:rsidR="00FE71B6" w:rsidRDefault="00FE71B6" w:rsidP="00F0767F">
          <w:r>
            <w:t xml:space="preserve">If plan is on </w:t>
          </w:r>
          <w:r w:rsidRPr="00B86E45">
            <w:rPr>
              <w:b/>
              <w:bCs/>
              <w:i/>
              <w:iCs/>
            </w:rPr>
            <w:t xml:space="preserve">hold </w:t>
          </w:r>
          <w:r>
            <w:t xml:space="preserve">or </w:t>
          </w:r>
          <w:r w:rsidRPr="00B86E45">
            <w:rPr>
              <w:b/>
              <w:bCs/>
              <w:i/>
              <w:iCs/>
            </w:rPr>
            <w:t>delayed</w:t>
          </w:r>
          <w:r>
            <w:t xml:space="preserve"> provided a detailed explanation as to why</w:t>
          </w:r>
          <w:r w:rsidR="00C007A2">
            <w:t>.</w:t>
          </w:r>
          <w:r>
            <w:t xml:space="preserve"> </w:t>
          </w:r>
          <w:r w:rsidR="00B511E4">
            <w:t>Must c</w:t>
          </w:r>
          <w:r w:rsidR="00C007A2">
            <w:t xml:space="preserve">omplete the </w:t>
          </w:r>
          <w:r>
            <w:t>Challenges and Resolutions (</w:t>
          </w:r>
          <w:r w:rsidRPr="00B86E45">
            <w:rPr>
              <w:b/>
              <w:bCs/>
            </w:rPr>
            <w:t>#</w:t>
          </w:r>
          <w:r w:rsidR="007B16DA">
            <w:rPr>
              <w:b/>
              <w:bCs/>
            </w:rPr>
            <w:t>4</w:t>
          </w:r>
          <w:r>
            <w:t>)</w:t>
          </w:r>
          <w:r w:rsidR="00C007A2">
            <w:t xml:space="preserve"> section</w:t>
          </w:r>
          <w:r>
            <w:t xml:space="preserve">: </w:t>
          </w:r>
          <w:sdt>
            <w:sdtPr>
              <w:id w:val="-542829060"/>
              <w:placeholder>
                <w:docPart w:val="50E544C406B74A3B945BD5F562ABA588"/>
              </w:placeholder>
              <w:showingPlcHdr/>
            </w:sdtPr>
            <w:sdtContent>
              <w:r w:rsidR="00653286" w:rsidRPr="00120E02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tbl>
      <w:tblPr>
        <w:tblW w:w="5000" w:type="pct"/>
        <w:tblBorders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430"/>
      </w:tblGrid>
      <w:tr w:rsidR="00D9475A" w14:paraId="3363736F" w14:textId="77777777" w:rsidTr="1B407930">
        <w:trPr>
          <w:trHeight w:val="720"/>
        </w:trPr>
        <w:tc>
          <w:tcPr>
            <w:tcW w:w="14670" w:type="dxa"/>
            <w:tcBorders>
              <w:top w:val="nil"/>
              <w:bottom w:val="single" w:sz="8" w:space="0" w:color="auto"/>
            </w:tcBorders>
            <w:vAlign w:val="bottom"/>
          </w:tcPr>
          <w:p w14:paraId="30B88F6F" w14:textId="35E9D49C" w:rsidR="00AF09B4" w:rsidRPr="00825C42" w:rsidRDefault="00AF09B4" w:rsidP="00FE71B6">
            <w:pPr>
              <w:pStyle w:val="Heading1"/>
              <w:numPr>
                <w:ilvl w:val="0"/>
                <w:numId w:val="6"/>
              </w:numPr>
            </w:pPr>
            <w:r w:rsidRPr="1B407930">
              <w:rPr>
                <w:color w:val="auto"/>
              </w:rPr>
              <w:t>REtention Rate</w:t>
            </w:r>
            <w:r w:rsidR="278AEA30" w:rsidRPr="1B407930">
              <w:rPr>
                <w:caps w:val="0"/>
                <w:color w:val="auto"/>
              </w:rPr>
              <w:t xml:space="preserve"> </w:t>
            </w:r>
          </w:p>
        </w:tc>
      </w:tr>
      <w:tr w:rsidR="00D9475A" w14:paraId="67FC6A9E" w14:textId="77777777" w:rsidTr="1B407930">
        <w:trPr>
          <w:trHeight w:hRule="exact" w:val="216"/>
        </w:trPr>
        <w:tc>
          <w:tcPr>
            <w:tcW w:w="14670" w:type="dxa"/>
            <w:tcBorders>
              <w:top w:val="single" w:sz="8" w:space="0" w:color="auto"/>
              <w:bottom w:val="nil"/>
            </w:tcBorders>
          </w:tcPr>
          <w:p w14:paraId="09504890" w14:textId="77777777" w:rsidR="00D9475A" w:rsidRPr="00E219DC" w:rsidRDefault="00D9475A" w:rsidP="009B20FF"/>
        </w:tc>
      </w:tr>
    </w:tbl>
    <w:p w14:paraId="3B7650C4" w14:textId="2905835A" w:rsidR="00655805" w:rsidRPr="00931309" w:rsidRDefault="00655805" w:rsidP="1B407930">
      <w:pPr>
        <w:rPr>
          <w:rFonts w:asciiTheme="majorHAnsi" w:hAnsiTheme="majorHAnsi"/>
          <w:sz w:val="24"/>
          <w:szCs w:val="24"/>
        </w:rPr>
      </w:pPr>
      <w:r w:rsidRPr="1B407930">
        <w:rPr>
          <w:rFonts w:asciiTheme="majorHAnsi" w:hAnsiTheme="majorHAnsi"/>
          <w:sz w:val="24"/>
          <w:szCs w:val="24"/>
        </w:rPr>
        <w:t>What</w:t>
      </w:r>
      <w:r w:rsidR="79A78D1D" w:rsidRPr="1B407930">
        <w:rPr>
          <w:rFonts w:asciiTheme="majorHAnsi" w:hAnsiTheme="majorHAnsi"/>
          <w:sz w:val="24"/>
          <w:szCs w:val="24"/>
        </w:rPr>
        <w:t xml:space="preserve"> was your original retention rate (June 2024) </w:t>
      </w:r>
      <w:sdt>
        <w:sdtPr>
          <w:rPr>
            <w:b/>
            <w:bCs/>
            <w:caps/>
          </w:rPr>
          <w:id w:val="1117025444"/>
          <w:placeholder>
            <w:docPart w:val="88356512FC0C49A992317E49537F9A59"/>
          </w:placeholder>
          <w:showingPlcHdr/>
        </w:sdtPr>
        <w:sdtContent>
          <w:r w:rsidR="00677D7D" w:rsidRPr="1B407930">
            <w:rPr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651310DB" w14:textId="59DCA859" w:rsidR="00655805" w:rsidRPr="00931309" w:rsidRDefault="79A78D1D" w:rsidP="1B407930">
      <w:pPr>
        <w:rPr>
          <w:rFonts w:asciiTheme="majorHAnsi" w:hAnsiTheme="majorHAnsi"/>
          <w:b/>
          <w:bCs/>
          <w:sz w:val="24"/>
          <w:szCs w:val="24"/>
        </w:rPr>
      </w:pPr>
      <w:r w:rsidRPr="1B407930">
        <w:rPr>
          <w:rFonts w:asciiTheme="majorHAnsi" w:hAnsiTheme="majorHAnsi"/>
          <w:sz w:val="24"/>
          <w:szCs w:val="24"/>
        </w:rPr>
        <w:t>What is</w:t>
      </w:r>
      <w:r w:rsidR="00655805" w:rsidRPr="1B407930">
        <w:rPr>
          <w:rFonts w:asciiTheme="majorHAnsi" w:hAnsiTheme="majorHAnsi"/>
          <w:sz w:val="24"/>
          <w:szCs w:val="24"/>
        </w:rPr>
        <w:t xml:space="preserve"> your agency’s</w:t>
      </w:r>
      <w:r w:rsidR="00655805" w:rsidRPr="1B407930">
        <w:rPr>
          <w:rFonts w:asciiTheme="majorHAnsi" w:hAnsiTheme="majorHAnsi"/>
          <w:b/>
          <w:bCs/>
          <w:sz w:val="24"/>
          <w:szCs w:val="24"/>
        </w:rPr>
        <w:t xml:space="preserve"> current </w:t>
      </w:r>
      <w:r w:rsidR="00655805" w:rsidRPr="1B407930">
        <w:rPr>
          <w:rFonts w:asciiTheme="majorHAnsi" w:hAnsiTheme="majorHAnsi"/>
          <w:sz w:val="24"/>
          <w:szCs w:val="24"/>
        </w:rPr>
        <w:t>retention rate</w:t>
      </w:r>
      <w:r w:rsidR="00CA019A" w:rsidRPr="1B407930">
        <w:rPr>
          <w:rFonts w:asciiTheme="majorHAnsi" w:hAnsiTheme="majorHAnsi"/>
          <w:sz w:val="24"/>
          <w:szCs w:val="24"/>
        </w:rPr>
        <w:t xml:space="preserve"> as of this reporting period</w:t>
      </w:r>
      <w:r w:rsidR="00655805" w:rsidRPr="1B407930">
        <w:rPr>
          <w:rFonts w:asciiTheme="majorHAnsi" w:hAnsiTheme="majorHAnsi"/>
          <w:sz w:val="24"/>
          <w:szCs w:val="24"/>
        </w:rPr>
        <w:t>?</w:t>
      </w:r>
      <w:r w:rsidR="00655805" w:rsidRPr="1B407930">
        <w:rPr>
          <w:rFonts w:asciiTheme="majorHAnsi" w:hAnsiTheme="majorHAnsi"/>
          <w:b/>
          <w:bCs/>
          <w:sz w:val="24"/>
          <w:szCs w:val="24"/>
        </w:rPr>
        <w:t xml:space="preserve"> </w:t>
      </w:r>
      <w:sdt>
        <w:sdtPr>
          <w:rPr>
            <w:b/>
            <w:bCs/>
            <w:caps/>
          </w:rPr>
          <w:id w:val="6181960"/>
          <w:placeholder>
            <w:docPart w:val="7E692A77EA8647AEA247034A65B54780"/>
          </w:placeholder>
          <w:showingPlcHdr/>
        </w:sdtPr>
        <w:sdtContent>
          <w:r w:rsidR="00655805" w:rsidRPr="1B407930">
            <w:rPr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74F721B4" w14:textId="10D3B435" w:rsidR="00E04552" w:rsidRDefault="00B511E4" w:rsidP="00653286">
      <w:pPr>
        <w:rPr>
          <w:rFonts w:asciiTheme="majorHAnsi" w:hAnsiTheme="majorHAnsi"/>
          <w:b/>
          <w:bCs/>
          <w:sz w:val="24"/>
          <w:szCs w:val="24"/>
        </w:rPr>
      </w:pPr>
      <w:r w:rsidRPr="1B407930">
        <w:rPr>
          <w:rFonts w:asciiTheme="majorHAnsi" w:hAnsiTheme="majorHAnsi"/>
          <w:sz w:val="24"/>
          <w:szCs w:val="24"/>
        </w:rPr>
        <w:t>What is your agency’s</w:t>
      </w:r>
      <w:r w:rsidRPr="1B407930">
        <w:rPr>
          <w:rFonts w:asciiTheme="majorHAnsi" w:hAnsiTheme="majorHAnsi"/>
          <w:b/>
          <w:bCs/>
          <w:sz w:val="24"/>
          <w:szCs w:val="24"/>
        </w:rPr>
        <w:t xml:space="preserve"> target </w:t>
      </w:r>
      <w:r w:rsidRPr="1B407930">
        <w:rPr>
          <w:rFonts w:asciiTheme="majorHAnsi" w:hAnsiTheme="majorHAnsi"/>
          <w:sz w:val="24"/>
          <w:szCs w:val="24"/>
        </w:rPr>
        <w:t xml:space="preserve">retention rate </w:t>
      </w:r>
      <w:r w:rsidR="003653E6" w:rsidRPr="1B407930">
        <w:rPr>
          <w:rFonts w:asciiTheme="majorHAnsi" w:hAnsiTheme="majorHAnsi"/>
          <w:sz w:val="24"/>
          <w:szCs w:val="24"/>
        </w:rPr>
        <w:t xml:space="preserve">and </w:t>
      </w:r>
      <w:r w:rsidR="003653E6" w:rsidRPr="1B407930">
        <w:rPr>
          <w:rFonts w:asciiTheme="majorHAnsi" w:hAnsiTheme="majorHAnsi"/>
          <w:b/>
          <w:bCs/>
          <w:sz w:val="24"/>
          <w:szCs w:val="24"/>
        </w:rPr>
        <w:t>achievement date</w:t>
      </w:r>
      <w:r w:rsidRPr="1B407930">
        <w:rPr>
          <w:rFonts w:asciiTheme="majorHAnsi" w:hAnsiTheme="majorHAnsi"/>
          <w:sz w:val="24"/>
          <w:szCs w:val="24"/>
        </w:rPr>
        <w:t>?</w:t>
      </w:r>
      <w:r w:rsidRPr="1B407930">
        <w:rPr>
          <w:rFonts w:asciiTheme="majorHAnsi" w:hAnsiTheme="majorHAnsi"/>
          <w:b/>
          <w:bCs/>
          <w:sz w:val="24"/>
          <w:szCs w:val="24"/>
        </w:rPr>
        <w:t xml:space="preserve"> </w:t>
      </w:r>
      <w:bookmarkStart w:id="1" w:name="_Hlk178677101"/>
      <w:sdt>
        <w:sdtPr>
          <w:rPr>
            <w:rFonts w:asciiTheme="majorHAnsi" w:hAnsiTheme="majorHAnsi"/>
            <w:b/>
            <w:bCs/>
            <w:sz w:val="24"/>
            <w:szCs w:val="24"/>
          </w:rPr>
          <w:id w:val="1136687084"/>
          <w:placeholder>
            <w:docPart w:val="A7B6894BAEF54E7BAB7342CF2732C95F"/>
          </w:placeholder>
          <w:showingPlcHdr/>
        </w:sdtPr>
        <w:sdtContent>
          <w:r w:rsidR="004D7230" w:rsidRPr="00931309">
            <w:rPr>
              <w:rStyle w:val="PlaceholderText"/>
              <w:color w:val="auto"/>
            </w:rPr>
            <w:t>Click or tap here to enter text.</w:t>
          </w:r>
        </w:sdtContent>
      </w:sdt>
      <w:bookmarkEnd w:id="1"/>
      <w:r w:rsidR="004D7230" w:rsidRPr="00931309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64787650" w14:textId="26DACB2C" w:rsidR="00B511E4" w:rsidRPr="00931309" w:rsidRDefault="00E04552" w:rsidP="00835444">
      <w:pPr>
        <w:ind w:left="72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T</w:t>
      </w:r>
      <w:r w:rsidR="004D7230" w:rsidRPr="00931309">
        <w:rPr>
          <w:rFonts w:asciiTheme="majorHAnsi" w:hAnsiTheme="majorHAnsi"/>
          <w:i/>
          <w:iCs/>
          <w:sz w:val="24"/>
          <w:szCs w:val="24"/>
        </w:rPr>
        <w:t>o be achieved b</w:t>
      </w:r>
      <w:r w:rsidR="003653E6" w:rsidRPr="00931309">
        <w:rPr>
          <w:rFonts w:asciiTheme="majorHAnsi" w:hAnsiTheme="majorHAnsi"/>
          <w:i/>
          <w:iCs/>
          <w:sz w:val="24"/>
          <w:szCs w:val="24"/>
        </w:rPr>
        <w:t>y</w:t>
      </w:r>
      <w:r w:rsidR="003653E6" w:rsidRPr="00931309">
        <w:rPr>
          <w:rFonts w:asciiTheme="majorHAnsi" w:hAnsi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bCs/>
            <w:sz w:val="24"/>
            <w:szCs w:val="24"/>
          </w:rPr>
          <w:id w:val="2004002776"/>
          <w:placeholder>
            <w:docPart w:val="7521DAEAE8A64276A4464E279C0A5B9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653E6" w:rsidRPr="00931309">
            <w:rPr>
              <w:rStyle w:val="PlaceholderText"/>
              <w:color w:val="auto"/>
            </w:rPr>
            <w:t>Click or tap to enter a date.</w:t>
          </w:r>
        </w:sdtContent>
      </w:sdt>
    </w:p>
    <w:p w14:paraId="26E3C710" w14:textId="77777777" w:rsidR="00B511E4" w:rsidRDefault="00B511E4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5EB1E358" w14:textId="1F7F2F30" w:rsidR="00805670" w:rsidRPr="00135387" w:rsidRDefault="00653286" w:rsidP="00653286">
      <w:r w:rsidRPr="00045926">
        <w:rPr>
          <w:rFonts w:asciiTheme="majorHAnsi" w:hAnsiTheme="majorHAnsi"/>
          <w:b/>
          <w:bCs/>
          <w:sz w:val="24"/>
          <w:szCs w:val="24"/>
        </w:rPr>
        <w:t>3</w:t>
      </w:r>
      <w:r>
        <w:rPr>
          <w:rFonts w:asciiTheme="majorHAnsi" w:hAnsiTheme="majorHAnsi"/>
          <w:b/>
          <w:bCs/>
          <w:color w:val="006666" w:themeColor="accent3"/>
          <w:sz w:val="24"/>
          <w:szCs w:val="24"/>
        </w:rPr>
        <w:t xml:space="preserve">.  </w:t>
      </w:r>
      <w:r w:rsidR="00960C7D" w:rsidRPr="00835444">
        <w:rPr>
          <w:rFonts w:asciiTheme="majorHAnsi" w:hAnsiTheme="majorHAnsi"/>
          <w:b/>
          <w:bCs/>
          <w:sz w:val="24"/>
          <w:szCs w:val="24"/>
        </w:rPr>
        <w:t>WORKFORCE</w:t>
      </w:r>
      <w:r w:rsidR="0073519C" w:rsidRPr="00835444">
        <w:rPr>
          <w:rFonts w:asciiTheme="majorHAnsi" w:hAnsiTheme="majorHAnsi"/>
          <w:b/>
          <w:bCs/>
          <w:color w:val="006666" w:themeColor="accent3"/>
          <w:sz w:val="24"/>
          <w:szCs w:val="24"/>
        </w:rPr>
        <w:t xml:space="preserve"> </w:t>
      </w:r>
      <w:r w:rsidR="0073519C" w:rsidRPr="00931309">
        <w:rPr>
          <w:rFonts w:asciiTheme="majorHAnsi" w:hAnsiTheme="majorHAnsi"/>
          <w:b/>
          <w:bCs/>
          <w:sz w:val="24"/>
          <w:szCs w:val="24"/>
        </w:rPr>
        <w:t>SUSTAINABILITY PLAN MONITORING</w:t>
      </w:r>
      <w:r w:rsidR="00FE71B6" w:rsidRPr="00931309">
        <w:rPr>
          <w:rFonts w:asciiTheme="majorHAnsi" w:hAnsiTheme="majorHAnsi"/>
          <w:b/>
          <w:bCs/>
          <w:sz w:val="24"/>
          <w:szCs w:val="24"/>
        </w:rPr>
        <w:t xml:space="preserve"> OVERVIEW</w:t>
      </w:r>
      <w:r w:rsidR="00FE71B6" w:rsidRPr="00931309">
        <w:t xml:space="preserve"> </w:t>
      </w:r>
      <w:r w:rsidR="00EA0EEA">
        <w:t>(</w:t>
      </w:r>
    </w:p>
    <w:p w14:paraId="0DE8EB8B" w14:textId="2CC27596" w:rsidR="00B77F24" w:rsidRPr="00135387" w:rsidRDefault="00135387" w:rsidP="00653286">
      <w:r w:rsidRPr="003B203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25B9AF" wp14:editId="64A32FBA">
                <wp:simplePos x="0" y="0"/>
                <wp:positionH relativeFrom="column">
                  <wp:posOffset>45720</wp:posOffset>
                </wp:positionH>
                <wp:positionV relativeFrom="paragraph">
                  <wp:posOffset>15875</wp:posOffset>
                </wp:positionV>
                <wp:extent cx="7239000" cy="0"/>
                <wp:effectExtent l="0" t="0" r="0" b="0"/>
                <wp:wrapNone/>
                <wp:docPr id="567103596" name="Straight Connector 567103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414F7" id="Straight Connector 567103596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1.25pt" to="57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4993" w:type="pct"/>
        <w:tblLook w:val="0600" w:firstRow="0" w:lastRow="0" w:firstColumn="0" w:lastColumn="0" w:noHBand="1" w:noVBand="1"/>
        <w:tblDescription w:val="Header layout table"/>
      </w:tblPr>
      <w:tblGrid>
        <w:gridCol w:w="7195"/>
        <w:gridCol w:w="4209"/>
      </w:tblGrid>
      <w:tr w:rsidR="00B93646" w:rsidRPr="001A58E9" w14:paraId="3BEEB235" w14:textId="77777777" w:rsidTr="00B20DD0">
        <w:trPr>
          <w:trHeight w:val="354"/>
        </w:trPr>
        <w:tc>
          <w:tcPr>
            <w:tcW w:w="11404" w:type="dxa"/>
            <w:gridSpan w:val="2"/>
            <w:shd w:val="clear" w:color="auto" w:fill="C8F4F8"/>
          </w:tcPr>
          <w:p w14:paraId="2D89D9B6" w14:textId="0E333550" w:rsidR="00862E2D" w:rsidRPr="00EA040D" w:rsidRDefault="001E6D0A" w:rsidP="00862E2D">
            <w:pPr>
              <w:pStyle w:val="Heading2"/>
              <w:rPr>
                <w:rFonts w:asciiTheme="minorHAnsi" w:eastAsiaTheme="minorHAnsi" w:hAnsiTheme="minorHAnsi" w:cstheme="minorBidi"/>
                <w:b/>
                <w:bCs/>
                <w:caps w:val="0"/>
                <w:color w:val="auto"/>
                <w:szCs w:val="20"/>
              </w:rPr>
            </w:pPr>
            <w:r>
              <w:rPr>
                <w:b/>
                <w:bCs/>
                <w:color w:val="auto"/>
              </w:rPr>
              <w:t xml:space="preserve">Workforce development </w:t>
            </w:r>
            <w:r w:rsidR="00B93646" w:rsidRPr="00931309">
              <w:rPr>
                <w:b/>
                <w:bCs/>
                <w:color w:val="auto"/>
              </w:rPr>
              <w:t>SUSTAINABILITY PLAN Change leader</w:t>
            </w:r>
            <w:r w:rsidR="004A28CF" w:rsidRPr="00931309">
              <w:rPr>
                <w:b/>
                <w:bCs/>
                <w:color w:val="auto"/>
              </w:rPr>
              <w:t xml:space="preserve"> (CL)</w:t>
            </w:r>
            <w:r w:rsidR="00B93646" w:rsidRPr="00931309">
              <w:rPr>
                <w:b/>
                <w:bCs/>
                <w:color w:val="auto"/>
              </w:rPr>
              <w:t>:</w:t>
            </w:r>
            <w:r w:rsidR="00862E2D" w:rsidRPr="00931309">
              <w:rPr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-1858808000"/>
                <w:placeholder>
                  <w:docPart w:val="9EB9778E4F27445CAAC83C361A9CB4FC"/>
                </w:placeholder>
                <w:showingPlcHdr/>
              </w:sdtPr>
              <w:sdtContent>
                <w:r w:rsidR="00862E2D" w:rsidRPr="00931309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45E6A257" w14:textId="79B7A114" w:rsidR="00B93646" w:rsidRPr="00931309" w:rsidRDefault="00000000" w:rsidP="009B20FF">
            <w:pPr>
              <w:pStyle w:val="Heading2"/>
              <w:rPr>
                <w:color w:val="auto"/>
              </w:rPr>
            </w:pPr>
            <w:sdt>
              <w:sdtPr>
                <w:rPr>
                  <w:b/>
                  <w:color w:val="auto"/>
                </w:rPr>
                <w:id w:val="137095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8CF" w:rsidRPr="00931309">
                  <w:rPr>
                    <w:rFonts w:ascii="Segoe UI Symbol" w:hAnsi="Segoe UI Symbol" w:cs="Segoe UI Symbol"/>
                    <w:b/>
                    <w:color w:val="auto"/>
                  </w:rPr>
                  <w:t>☐</w:t>
                </w:r>
              </w:sdtContent>
            </w:sdt>
            <w:r w:rsidR="004A28CF" w:rsidRPr="00931309">
              <w:rPr>
                <w:bCs/>
                <w:color w:val="auto"/>
              </w:rPr>
              <w:t>Original</w:t>
            </w:r>
            <w:r w:rsidR="00077A2F" w:rsidRPr="00931309">
              <w:rPr>
                <w:bCs/>
                <w:color w:val="auto"/>
              </w:rPr>
              <w:t xml:space="preserve"> assigned</w:t>
            </w:r>
            <w:r w:rsidR="004A28CF" w:rsidRPr="00931309">
              <w:rPr>
                <w:bCs/>
                <w:color w:val="auto"/>
              </w:rPr>
              <w:t xml:space="preserve"> CL</w:t>
            </w:r>
            <w:r w:rsidR="004A28CF" w:rsidRPr="00931309">
              <w:rPr>
                <w:b/>
                <w:color w:val="auto"/>
              </w:rPr>
              <w:t xml:space="preserve">   </w:t>
            </w:r>
            <w:sdt>
              <w:sdtPr>
                <w:rPr>
                  <w:b/>
                  <w:color w:val="auto"/>
                </w:rPr>
                <w:id w:val="161439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8CF" w:rsidRPr="00931309">
                  <w:rPr>
                    <w:rFonts w:ascii="Segoe UI Symbol" w:hAnsi="Segoe UI Symbol" w:cs="Segoe UI Symbol"/>
                    <w:b/>
                    <w:color w:val="auto"/>
                  </w:rPr>
                  <w:t>☐</w:t>
                </w:r>
              </w:sdtContent>
            </w:sdt>
            <w:r w:rsidR="005B2933" w:rsidRPr="00931309">
              <w:rPr>
                <w:bCs/>
                <w:color w:val="auto"/>
              </w:rPr>
              <w:t xml:space="preserve">updated </w:t>
            </w:r>
            <w:r w:rsidR="004A28CF" w:rsidRPr="00931309">
              <w:rPr>
                <w:bCs/>
                <w:color w:val="auto"/>
              </w:rPr>
              <w:t>CL</w:t>
            </w:r>
          </w:p>
        </w:tc>
      </w:tr>
      <w:tr w:rsidR="00B93646" w:rsidRPr="001A58E9" w14:paraId="20BB93F5" w14:textId="77777777" w:rsidTr="00270343">
        <w:trPr>
          <w:trHeight w:val="354"/>
        </w:trPr>
        <w:tc>
          <w:tcPr>
            <w:tcW w:w="7195" w:type="dxa"/>
            <w:shd w:val="clear" w:color="auto" w:fill="F2F2F2" w:themeFill="background1" w:themeFillShade="F2"/>
          </w:tcPr>
          <w:p w14:paraId="2DCE4589" w14:textId="7F0D17A8" w:rsidR="00B93646" w:rsidRPr="00EA040D" w:rsidRDefault="00B93646" w:rsidP="009B20FF">
            <w:pPr>
              <w:pStyle w:val="Heading2"/>
              <w:rPr>
                <w:b/>
                <w:bCs/>
                <w:color w:val="auto"/>
              </w:rPr>
            </w:pPr>
            <w:r w:rsidRPr="00EA040D">
              <w:rPr>
                <w:b/>
                <w:bCs/>
                <w:color w:val="auto"/>
              </w:rPr>
              <w:t>FY 24/25 SMART GOALS</w:t>
            </w:r>
          </w:p>
        </w:tc>
        <w:tc>
          <w:tcPr>
            <w:tcW w:w="4209" w:type="dxa"/>
          </w:tcPr>
          <w:p w14:paraId="5D4E5263" w14:textId="64F3D57C" w:rsidR="00B93646" w:rsidRPr="00EA040D" w:rsidRDefault="00B93646" w:rsidP="009B20FF">
            <w:pPr>
              <w:pStyle w:val="Heading2"/>
              <w:rPr>
                <w:b/>
                <w:bCs/>
                <w:color w:val="auto"/>
              </w:rPr>
            </w:pPr>
            <w:r w:rsidRPr="00EA040D">
              <w:rPr>
                <w:b/>
                <w:bCs/>
                <w:color w:val="auto"/>
              </w:rPr>
              <w:t>Milestone Implementation Status UPDATE</w:t>
            </w:r>
          </w:p>
        </w:tc>
      </w:tr>
      <w:tr w:rsidR="00BF5B8A" w14:paraId="76521AD6" w14:textId="77777777" w:rsidTr="00B20DD0">
        <w:trPr>
          <w:trHeight w:val="346"/>
        </w:trPr>
        <w:tc>
          <w:tcPr>
            <w:tcW w:w="11404" w:type="dxa"/>
            <w:gridSpan w:val="2"/>
            <w:shd w:val="clear" w:color="auto" w:fill="C8F4F8"/>
          </w:tcPr>
          <w:p w14:paraId="4D55F984" w14:textId="26351074" w:rsidR="00BF5B8A" w:rsidRPr="00F64A5B" w:rsidRDefault="00595A49" w:rsidP="00F64A5B">
            <w:pPr>
              <w:jc w:val="center"/>
              <w:rPr>
                <w:b/>
                <w:sz w:val="28"/>
                <w:szCs w:val="28"/>
              </w:rPr>
            </w:pPr>
            <w:r w:rsidRPr="00F64A5B">
              <w:rPr>
                <w:b/>
                <w:sz w:val="28"/>
                <w:szCs w:val="28"/>
              </w:rPr>
              <w:t>SMART GOAL 1</w:t>
            </w:r>
          </w:p>
        </w:tc>
      </w:tr>
      <w:tr w:rsidR="00B20DD0" w14:paraId="26219136" w14:textId="77777777" w:rsidTr="000757FA">
        <w:trPr>
          <w:trHeight w:val="710"/>
        </w:trPr>
        <w:tc>
          <w:tcPr>
            <w:tcW w:w="7195" w:type="dxa"/>
            <w:shd w:val="clear" w:color="auto" w:fill="F2F2F2" w:themeFill="background1" w:themeFillShade="F2"/>
          </w:tcPr>
          <w:p w14:paraId="38927BDC" w14:textId="1FD13DD4" w:rsidR="00B20DD0" w:rsidRDefault="00B20DD0" w:rsidP="7640B1B7">
            <w:pPr>
              <w:rPr>
                <w:b/>
                <w:bCs/>
              </w:rPr>
            </w:pPr>
            <w:r w:rsidRPr="1B407930">
              <w:rPr>
                <w:b/>
                <w:bCs/>
              </w:rPr>
              <w:t xml:space="preserve">Improvement Area Category </w:t>
            </w:r>
            <w:r w:rsidRPr="1B407930">
              <w:rPr>
                <w:b/>
                <w:bCs/>
                <w:u w:val="single"/>
              </w:rPr>
              <w:t>and</w:t>
            </w:r>
            <w:r w:rsidRPr="1B407930">
              <w:rPr>
                <w:b/>
                <w:bCs/>
              </w:rPr>
              <w:t xml:space="preserve"> Sub-Category:</w:t>
            </w:r>
          </w:p>
          <w:sdt>
            <w:sdtPr>
              <w:rPr>
                <w:b/>
                <w:bCs/>
              </w:rPr>
              <w:id w:val="-1116054183"/>
              <w:placeholder>
                <w:docPart w:val="38FB1F8EB83D4EEB951620FF1BBEECD9"/>
              </w:placeholder>
              <w:showingPlcHdr/>
              <w:comboBox>
                <w:listItem w:value="Choose an item."/>
                <w:listItem w:displayText="Salary Adjustment" w:value="Salary Adjustment"/>
                <w:listItem w:displayText="Benefits - Healthcare" w:value="Benefits - Healthcare"/>
                <w:listItem w:displayText="Benefits - Retirement Accounts" w:value="Benefits - Retirement Accounts"/>
                <w:listItem w:displayText="Benefits - Bilingual Bonus" w:value="Benefits - Bilingual Bonus"/>
                <w:listItem w:displayText="Benefits - Onboarding or Retention Bonus" w:value="Benefits - Onboarding or Retention Bonus"/>
                <w:listItem w:displayText="Benefits - Tuition Reimbursement and/or Flexibilities" w:value="Benefits - Tuition Reimbursement and/or Flexibilities"/>
                <w:listItem w:displayText="Benefits - Expanded vacation, sick, and personal days" w:value="Benefits - Expanded vacation, sick, and personal days"/>
                <w:listItem w:displayText="Benefits - Other:" w:value="Benefits - Other:"/>
                <w:listItem w:displayText="Professional Development - Clinical Supervision" w:value="Professional Development - Clinical Supervision"/>
                <w:listItem w:displayText="Professional Development - Medications for Addiction Treatment (MAT)" w:value="Professional Development - Medications for Addiction Treatment (MAT)"/>
                <w:listItem w:displayText="Professional Development - Co-Occurring Disorders" w:value="Professional Development - Co-Occurring Disorders"/>
                <w:listItem w:displayText="Professional Development - Personality Disorders in SUD Treatment" w:value="Professional Development - Personality Disorders in SUD Treatment"/>
                <w:listItem w:displayText="Professional Development - Diversity and Inclusion Workshops" w:value="Professional Development - Diversity and Inclusion Workshops"/>
                <w:listItem w:displayText="Professional Development - Leadership Skill Development" w:value="Professional Development - Leadership Skill Development"/>
                <w:listItem w:displayText="Professional Development - Other" w:value="Professional Development - Other"/>
                <w:listItem w:displayText="Staff Wellness - Wellness Committee/Activities" w:value="Staff Wellness - Wellness Committee/Activities"/>
                <w:listItem w:displayText="Staff Wellness - Wellness Events/Retreats/Workshops" w:value="Staff Wellness - Wellness Events/Retreats/Workshops"/>
                <w:listItem w:displayText="Staff Wellness - Work Environment Improvements" w:value="Staff Wellness - Work Environment Improvements"/>
                <w:listItem w:displayText="Staff Wellness - Promote Team Building/Mentorships" w:value="Staff Wellness - Promote Team Building/Mentorships"/>
                <w:listItem w:displayText="Staff Wellness - Other" w:value="Staff Wellness - Other"/>
              </w:comboBox>
            </w:sdtPr>
            <w:sdtContent>
              <w:p w14:paraId="7B020991" w14:textId="272D61B8" w:rsidR="00B20DD0" w:rsidRDefault="00B20DD0" w:rsidP="009B20FF">
                <w:pPr>
                  <w:rPr>
                    <w:b/>
                  </w:rPr>
                </w:pPr>
                <w:r w:rsidRPr="00B976C6">
                  <w:rPr>
                    <w:rStyle w:val="PlaceholderText"/>
                  </w:rPr>
                  <w:t>Choose an item.</w:t>
                </w:r>
              </w:p>
            </w:sdtContent>
          </w:sdt>
          <w:p w14:paraId="53EA4B12" w14:textId="77777777" w:rsidR="00B20DD0" w:rsidRDefault="00B20DD0" w:rsidP="009B20FF">
            <w:pPr>
              <w:rPr>
                <w:bCs/>
              </w:rPr>
            </w:pPr>
          </w:p>
          <w:p w14:paraId="44FA2DC6" w14:textId="7351BCBB" w:rsidR="00B20DD0" w:rsidRDefault="00B20DD0" w:rsidP="009B20FF">
            <w:pPr>
              <w:rPr>
                <w:b/>
              </w:rPr>
            </w:pPr>
            <w:r w:rsidRPr="00F64A5B">
              <w:rPr>
                <w:bCs/>
              </w:rPr>
              <w:t>If Other, please specify: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5844226"/>
                <w:placeholder>
                  <w:docPart w:val="CB8649A80CAF4B6C8F53D65523C7893D"/>
                </w:placeholder>
                <w:showingPlcHdr/>
              </w:sdtPr>
              <w:sdtContent>
                <w:r w:rsidRPr="004D284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6E7ACE" w14:textId="77777777" w:rsidR="00B20DD0" w:rsidRDefault="00B20DD0" w:rsidP="009B20FF">
            <w:pPr>
              <w:rPr>
                <w:b/>
              </w:rPr>
            </w:pPr>
          </w:p>
          <w:p w14:paraId="11D7222A" w14:textId="2EC45E29" w:rsidR="00B20DD0" w:rsidRPr="00931309" w:rsidRDefault="00B20DD0" w:rsidP="009B20FF">
            <w:pPr>
              <w:rPr>
                <w:b/>
                <w:color w:val="FF0000"/>
              </w:rPr>
            </w:pPr>
            <w:r w:rsidRPr="00931309">
              <w:rPr>
                <w:b/>
                <w:color w:val="FF0000"/>
              </w:rPr>
              <w:t xml:space="preserve">SMART Goal 1: </w:t>
            </w:r>
            <w:sdt>
              <w:sdtPr>
                <w:rPr>
                  <w:b/>
                  <w:color w:val="FF0000"/>
                </w:rPr>
                <w:id w:val="-41802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r w:rsidRPr="00931309">
              <w:rPr>
                <w:b/>
                <w:color w:val="FF0000"/>
              </w:rPr>
              <w:t xml:space="preserve">Original   </w:t>
            </w:r>
            <w:sdt>
              <w:sdtPr>
                <w:rPr>
                  <w:b/>
                  <w:color w:val="FF0000"/>
                </w:rPr>
                <w:id w:val="13530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Pr="00931309">
              <w:rPr>
                <w:b/>
                <w:color w:val="FF0000"/>
              </w:rPr>
              <w:t>Revised</w:t>
            </w:r>
            <w:proofErr w:type="gramEnd"/>
          </w:p>
          <w:sdt>
            <w:sdtPr>
              <w:rPr>
                <w:b/>
                <w:bCs/>
              </w:rPr>
              <w:id w:val="-1163313392"/>
              <w:placeholder>
                <w:docPart w:val="025C3CB188654E19815178F9CFE90B49"/>
              </w:placeholder>
            </w:sdtPr>
            <w:sdtContent>
              <w:sdt>
                <w:sdtPr>
                  <w:rPr>
                    <w:b/>
                    <w:bCs/>
                  </w:rPr>
                  <w:id w:val="1597288319"/>
                  <w:placeholder>
                    <w:docPart w:val="F16FF70DE253408C8A64ECC633CAA209"/>
                  </w:placeholder>
                </w:sdtPr>
                <w:sdtContent>
                  <w:p w14:paraId="55E8C254" w14:textId="224FB667" w:rsidR="00B20DD0" w:rsidRPr="004A353F" w:rsidRDefault="00000000" w:rsidP="00964A6B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id w:val="352841161"/>
                        <w:placeholder>
                          <w:docPart w:val="F607E92447044405B454F40E8D394FED"/>
                        </w:placeholder>
                      </w:sdtPr>
                      <w:sdtContent>
                        <w:r w:rsidR="00B20DD0" w:rsidRPr="00FD638D">
                          <w:rPr>
                            <w:bCs/>
                          </w:rPr>
                          <w:t>C</w:t>
                        </w:r>
                        <w:r w:rsidR="00B20DD0">
                          <w:t xml:space="preserve">ut and paste from your original or enter revised SMART Goal </w:t>
                        </w:r>
                        <w:r w:rsidR="00B20DD0" w:rsidRPr="00FD638D">
                          <w:rPr>
                            <w:bCs/>
                          </w:rPr>
                          <w:t>1</w:t>
                        </w:r>
                      </w:sdtContent>
                    </w:sdt>
                  </w:p>
                </w:sdtContent>
              </w:sdt>
            </w:sdtContent>
          </w:sdt>
          <w:p w14:paraId="206842FE" w14:textId="77777777" w:rsidR="00B20DD0" w:rsidRDefault="00B20DD0" w:rsidP="009B20FF">
            <w:pPr>
              <w:rPr>
                <w:b/>
                <w:bCs/>
              </w:rPr>
            </w:pPr>
          </w:p>
          <w:p w14:paraId="62A07346" w14:textId="6DE25F20" w:rsidR="00B20DD0" w:rsidRDefault="00B20DD0" w:rsidP="009B20FF">
            <w:pPr>
              <w:rPr>
                <w:b/>
                <w:bCs/>
              </w:rPr>
            </w:pPr>
            <w:r>
              <w:rPr>
                <w:b/>
                <w:bCs/>
              </w:rPr>
              <w:t>If SMART Goal 1 was revised, explain why:</w:t>
            </w:r>
          </w:p>
          <w:sdt>
            <w:sdtPr>
              <w:rPr>
                <w:b/>
                <w:bCs/>
              </w:rPr>
              <w:id w:val="1248230574"/>
              <w:placeholder>
                <w:docPart w:val="D6E2EBC60F1D4F17B21582EE7ACCA72C"/>
              </w:placeholder>
              <w:showingPlcHdr/>
            </w:sdtPr>
            <w:sdtContent>
              <w:p w14:paraId="47266643" w14:textId="0AE5E7FC" w:rsidR="00B20DD0" w:rsidRDefault="00B20DD0" w:rsidP="00FD1DEA">
                <w:pPr>
                  <w:rPr>
                    <w:b/>
                    <w:bCs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212298" w14:textId="10DCED38" w:rsidR="00B20DD0" w:rsidRDefault="00B20DD0" w:rsidP="001D57FC">
            <w:pPr>
              <w:rPr>
                <w:b/>
              </w:rPr>
            </w:pPr>
            <w:r>
              <w:rPr>
                <w:b/>
              </w:rPr>
              <w:t xml:space="preserve">SMART Goal 1 Target Completion Date: </w:t>
            </w:r>
          </w:p>
          <w:sdt>
            <w:sdtPr>
              <w:rPr>
                <w:b/>
              </w:rPr>
              <w:id w:val="-1860113911"/>
              <w:placeholder>
                <w:docPart w:val="23DE5724E5F44B3FAD3D31B0048A934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676A5EB" w14:textId="77777777" w:rsidR="00B20DD0" w:rsidRDefault="00B20DD0" w:rsidP="009B20FF">
                <w:pPr>
                  <w:rPr>
                    <w:b/>
                  </w:rPr>
                </w:pPr>
                <w:r w:rsidRPr="004D284D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30A9DB2" w14:textId="77777777" w:rsidR="00391416" w:rsidRPr="00F354D1" w:rsidRDefault="00391416" w:rsidP="00391416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Current Status:</w:t>
            </w: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242883434"/>
                <w:placeholder>
                  <w:docPart w:val="F27D89B8BAC14FE1AC6CF9E7533564A0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69507919" w14:textId="77777777" w:rsidR="00391416" w:rsidRPr="00F354D1" w:rsidRDefault="00391416" w:rsidP="00391416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Key actions completed: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939107800"/>
                <w:placeholder>
                  <w:docPart w:val="8289952627544E009EBC56F39944BD5A"/>
                </w:placeholder>
                <w:showingPlcHdr/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Click or tap here to enter text.</w:t>
                </w:r>
              </w:sdtContent>
            </w:sdt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 </w:t>
            </w:r>
          </w:p>
          <w:p w14:paraId="4F42A034" w14:textId="794D8F2A" w:rsidR="00391416" w:rsidRPr="00F354D1" w:rsidRDefault="00391416" w:rsidP="00391416">
            <w:pPr>
              <w:rPr>
                <w:rFonts w:ascii="Franklin Gothic Book" w:eastAsia="Franklin Gothic Book" w:hAnsi="Franklin Gothic Book" w:cs="Tahoma"/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lastRenderedPageBreak/>
              <w:t xml:space="preserve">Will you achieve your measurable goal by Target Completion Date?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shd w:val="clear" w:color="auto" w:fill="E6E6E6"/>
                </w:rPr>
                <w:id w:val="9915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0343">
                  <w:rPr>
                    <w:rFonts w:ascii="MS Gothic" w:eastAsia="MS Gothic" w:hAnsi="MS Gothic" w:cs="Tahoma" w:hint="eastAsia"/>
                    <w:b/>
                    <w:shd w:val="clear" w:color="auto" w:fill="E6E6E6"/>
                  </w:rPr>
                  <w:t>☐</w:t>
                </w:r>
              </w:sdtContent>
            </w:sdt>
            <w:r w:rsidRPr="00270343">
              <w:rPr>
                <w:rFonts w:ascii="Franklin Gothic Book" w:eastAsia="Franklin Gothic Book" w:hAnsi="Franklin Gothic Book" w:cs="Tahoma"/>
                <w:b/>
              </w:rPr>
              <w:t xml:space="preserve"> Yes or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shd w:val="clear" w:color="auto" w:fill="E6E6E6"/>
                </w:rPr>
                <w:id w:val="-125351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343" w:rsidRPr="00270343">
                  <w:rPr>
                    <w:rFonts w:ascii="MS Gothic" w:eastAsia="MS Gothic" w:hAnsi="MS Gothic" w:cs="Tahoma" w:hint="eastAsia"/>
                    <w:b/>
                    <w:shd w:val="clear" w:color="auto" w:fill="E6E6E6"/>
                  </w:rPr>
                  <w:t>☐</w:t>
                </w:r>
              </w:sdtContent>
            </w:sdt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 No</w:t>
            </w:r>
          </w:p>
          <w:p w14:paraId="4F37637C" w14:textId="70689E43" w:rsidR="003B001E" w:rsidRPr="006B7FF7" w:rsidRDefault="00391416" w:rsidP="009B20FF">
            <w:pPr>
              <w:rPr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Next Steps:</w:t>
            </w:r>
            <w:r w:rsidRPr="00F354D1">
              <w:rPr>
                <w:rFonts w:ascii="Franklin Gothic Book" w:eastAsia="Franklin Gothic Book" w:hAnsi="Franklin Gothic Book" w:cs="Tahoma"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334121632"/>
                <w:placeholder>
                  <w:docPart w:val="F979007DA330433D9D8477F74DA889C7"/>
                </w:placeholder>
                <w:showingPlcHdr/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4209" w:type="dxa"/>
          </w:tcPr>
          <w:p w14:paraId="481CC197" w14:textId="151BE17A" w:rsidR="00B20DD0" w:rsidRPr="00FD638D" w:rsidRDefault="00B20DD0" w:rsidP="009B20FF">
            <w:pPr>
              <w:rPr>
                <w:b/>
              </w:rPr>
            </w:pPr>
            <w:r w:rsidRPr="00931309">
              <w:rPr>
                <w:b/>
                <w:color w:val="FF0000"/>
              </w:rPr>
              <w:lastRenderedPageBreak/>
              <w:t>Milestone</w:t>
            </w:r>
            <w:r w:rsidR="006C0D3A">
              <w:rPr>
                <w:b/>
                <w:color w:val="FF0000"/>
              </w:rPr>
              <w:t xml:space="preserve"> 1.1</w:t>
            </w:r>
            <w:r w:rsidRPr="00931309">
              <w:rPr>
                <w:b/>
                <w:color w:val="FF0000"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85206644"/>
                <w:placeholder>
                  <w:docPart w:val="CE3555B7DAEB4EE9B98171A8AE8E8894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 w:rsidRPr="00FD638D">
                  <w:rPr>
                    <w:bCs/>
                  </w:rPr>
                  <w:t>Milestone 1:1</w:t>
                </w:r>
              </w:sdtContent>
            </w:sdt>
          </w:p>
          <w:p w14:paraId="4F61A5CE" w14:textId="6E2CEF57" w:rsidR="004D41C8" w:rsidRPr="00F354D1" w:rsidRDefault="00000000" w:rsidP="004D41C8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10799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1C8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4D41C8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93015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1C8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proofErr w:type="gramStart"/>
            <w:r w:rsidR="004D41C8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7022AB9F" w14:textId="77777777" w:rsidR="004D41C8" w:rsidRPr="00F354D1" w:rsidRDefault="004D41C8" w:rsidP="004D41C8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561991222"/>
                <w:placeholder>
                  <w:docPart w:val="F81A31323F3B4BFDB825FE21A2775485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1EC78A1F" w14:textId="77777777" w:rsidR="00B20DD0" w:rsidRDefault="00B20DD0" w:rsidP="005075CF">
            <w:pPr>
              <w:rPr>
                <w:b/>
                <w:color w:val="FF0000"/>
              </w:rPr>
            </w:pPr>
          </w:p>
          <w:p w14:paraId="50D1A5BD" w14:textId="47E87225" w:rsidR="00B20DD0" w:rsidRDefault="00B20DD0" w:rsidP="005075C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>Milestone</w:t>
            </w:r>
            <w:r w:rsidR="008009BA">
              <w:rPr>
                <w:b/>
                <w:color w:val="FF0000"/>
              </w:rPr>
              <w:t xml:space="preserve"> 1.2</w:t>
            </w:r>
            <w:r w:rsidRPr="00931309">
              <w:rPr>
                <w:b/>
                <w:color w:val="FF0000"/>
              </w:rPr>
              <w:t xml:space="preserve">: </w:t>
            </w:r>
            <w:sdt>
              <w:sdtPr>
                <w:rPr>
                  <w:b/>
                </w:rPr>
                <w:id w:val="948133138"/>
                <w:placeholder>
                  <w:docPart w:val="1223218D949E4ED6B2129F19639ACCBC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>
                  <w:rPr>
                    <w:bCs/>
                  </w:rPr>
                  <w:t>Milestone 1:2</w:t>
                </w:r>
              </w:sdtContent>
            </w:sdt>
          </w:p>
          <w:p w14:paraId="7B3D35B2" w14:textId="77777777" w:rsidR="00B67080" w:rsidRPr="00F354D1" w:rsidRDefault="00000000" w:rsidP="00B67080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21384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080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B67080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74271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080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B67080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7641FA74" w14:textId="77777777" w:rsidR="00B67080" w:rsidRPr="00F354D1" w:rsidRDefault="00B67080" w:rsidP="00B67080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877122724"/>
                <w:placeholder>
                  <w:docPart w:val="4401C5437B4F4F76940F9894E1CA21DD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5A6414DA" w14:textId="77777777" w:rsidR="00B20DD0" w:rsidRDefault="00B20DD0" w:rsidP="005075CF">
            <w:pPr>
              <w:rPr>
                <w:b/>
                <w:color w:val="FF0000"/>
              </w:rPr>
            </w:pPr>
          </w:p>
          <w:p w14:paraId="15D01436" w14:textId="2E2D8EEE" w:rsidR="00B20DD0" w:rsidRDefault="00B20DD0" w:rsidP="005075C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>Milestone</w:t>
            </w:r>
            <w:r w:rsidR="008009BA">
              <w:rPr>
                <w:b/>
                <w:color w:val="FF0000"/>
              </w:rPr>
              <w:t xml:space="preserve"> 1.3</w:t>
            </w:r>
            <w:r w:rsidR="009762AA">
              <w:rPr>
                <w:b/>
                <w:color w:val="FF0000"/>
              </w:rPr>
              <w:t xml:space="preserve">: </w:t>
            </w:r>
            <w:r w:rsidRPr="00931309">
              <w:rPr>
                <w:b/>
                <w:color w:val="FF0000"/>
              </w:rPr>
              <w:t xml:space="preserve"> </w:t>
            </w:r>
            <w:sdt>
              <w:sdtPr>
                <w:rPr>
                  <w:b/>
                </w:rPr>
                <w:id w:val="2077011022"/>
                <w:placeholder>
                  <w:docPart w:val="737C995724364C49951F7EC65A1260C6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>
                  <w:rPr>
                    <w:bCs/>
                  </w:rPr>
                  <w:t>Milestone 1:3</w:t>
                </w:r>
              </w:sdtContent>
            </w:sdt>
          </w:p>
          <w:p w14:paraId="00C682A5" w14:textId="77777777" w:rsidR="00B67080" w:rsidRPr="00F354D1" w:rsidRDefault="00000000" w:rsidP="00B67080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4823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080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B67080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9173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080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B67080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0433D640" w14:textId="77777777" w:rsidR="00B20DD0" w:rsidRDefault="00B67080" w:rsidP="005075CF">
            <w:pPr>
              <w:rPr>
                <w:rFonts w:ascii="Franklin Gothic Book" w:eastAsia="Franklin Gothic Book" w:hAnsi="Franklin Gothic Book" w:cs="Tahoma"/>
                <w:color w:val="2B579A"/>
                <w:shd w:val="clear" w:color="auto" w:fill="E6E6E6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70867402"/>
                <w:placeholder>
                  <w:docPart w:val="1B79310C81674756A556C00F12025D93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7611DB93" w14:textId="45B9CE80" w:rsidR="00611D6E" w:rsidRPr="00EA239A" w:rsidRDefault="00611D6E" w:rsidP="005075CF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</w:p>
        </w:tc>
      </w:tr>
      <w:tr w:rsidR="00531301" w14:paraId="382C1CDF" w14:textId="77777777" w:rsidTr="00F046A8">
        <w:trPr>
          <w:trHeight w:val="620"/>
        </w:trPr>
        <w:tc>
          <w:tcPr>
            <w:tcW w:w="11404" w:type="dxa"/>
            <w:gridSpan w:val="2"/>
            <w:shd w:val="clear" w:color="auto" w:fill="F2F2F2" w:themeFill="background1" w:themeFillShade="F2"/>
          </w:tcPr>
          <w:p w14:paraId="03DFB4EA" w14:textId="7093C6DE" w:rsidR="00531301" w:rsidRPr="00931309" w:rsidRDefault="00F046A8" w:rsidP="009B20FF">
            <w:pPr>
              <w:rPr>
                <w:b/>
                <w:color w:val="FF0000"/>
              </w:rPr>
            </w:pPr>
            <w:r>
              <w:rPr>
                <w:rFonts w:ascii="Franklin Gothic Book" w:eastAsia="Franklin Gothic Book" w:hAnsi="Franklin Gothic Book" w:cs="Tahoma"/>
                <w:b/>
                <w:color w:val="FF0000"/>
              </w:rPr>
              <w:lastRenderedPageBreak/>
              <w:t>NOTE: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 For goals and milestones reported as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Delayed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or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On Hold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, </w:t>
            </w:r>
            <w:r w:rsidRPr="00694DCF">
              <w:rPr>
                <w:rFonts w:ascii="Franklin Gothic Book" w:eastAsia="Franklin Gothic Book" w:hAnsi="Franklin Gothic Book" w:cs="Tahoma"/>
                <w:bCs/>
                <w:color w:val="FF0000"/>
              </w:rPr>
              <w:t>pl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ease use section 4 to list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critical issues that have impacted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timely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>progress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>.</w:t>
            </w:r>
          </w:p>
        </w:tc>
      </w:tr>
      <w:tr w:rsidR="00D90B39" w14:paraId="7B0C480F" w14:textId="77777777" w:rsidTr="00B20DD0">
        <w:trPr>
          <w:trHeight w:val="346"/>
        </w:trPr>
        <w:tc>
          <w:tcPr>
            <w:tcW w:w="11404" w:type="dxa"/>
            <w:gridSpan w:val="2"/>
            <w:shd w:val="clear" w:color="auto" w:fill="C8F4F8"/>
          </w:tcPr>
          <w:p w14:paraId="58E8EE56" w14:textId="09E9D1D9" w:rsidR="00D90B39" w:rsidRPr="00D90B39" w:rsidRDefault="00D90B39" w:rsidP="00D90B39">
            <w:pPr>
              <w:jc w:val="center"/>
              <w:rPr>
                <w:b/>
                <w:sz w:val="28"/>
                <w:szCs w:val="28"/>
              </w:rPr>
            </w:pPr>
            <w:r w:rsidRPr="00D90B39">
              <w:rPr>
                <w:b/>
                <w:sz w:val="28"/>
                <w:szCs w:val="28"/>
              </w:rPr>
              <w:t>SMART GOAL 2</w:t>
            </w:r>
          </w:p>
        </w:tc>
      </w:tr>
      <w:tr w:rsidR="00EA239A" w14:paraId="116EEF78" w14:textId="77777777" w:rsidTr="00270343">
        <w:trPr>
          <w:trHeight w:val="3994"/>
        </w:trPr>
        <w:tc>
          <w:tcPr>
            <w:tcW w:w="7195" w:type="dxa"/>
            <w:shd w:val="clear" w:color="auto" w:fill="F2F2F2" w:themeFill="background1" w:themeFillShade="F2"/>
          </w:tcPr>
          <w:p w14:paraId="6750706D" w14:textId="77777777" w:rsidR="00EA239A" w:rsidRDefault="00EA239A" w:rsidP="002F63EA">
            <w:pPr>
              <w:rPr>
                <w:b/>
                <w:bCs/>
              </w:rPr>
            </w:pPr>
            <w:r>
              <w:rPr>
                <w:b/>
              </w:rPr>
              <w:t xml:space="preserve">Improvement Area Category </w:t>
            </w:r>
            <w:r w:rsidRPr="0051445E">
              <w:rPr>
                <w:b/>
                <w:u w:val="single"/>
              </w:rPr>
              <w:t>and</w:t>
            </w:r>
            <w:r>
              <w:rPr>
                <w:b/>
              </w:rPr>
              <w:t xml:space="preserve"> Sub-Category:</w:t>
            </w:r>
          </w:p>
          <w:p w14:paraId="068D278B" w14:textId="5E4EABF3" w:rsidR="00EA239A" w:rsidRDefault="00000000" w:rsidP="002F63EA">
            <w:pPr>
              <w:rPr>
                <w:b/>
              </w:rPr>
            </w:pPr>
            <w:sdt>
              <w:sdtPr>
                <w:rPr>
                  <w:b/>
                </w:rPr>
                <w:id w:val="-543449677"/>
                <w:placeholder>
                  <w:docPart w:val="0CECE0DAEEFC4D44BADCC70E427CB86B"/>
                </w:placeholder>
                <w:showingPlcHdr/>
                <w:comboBox>
                  <w:listItem w:value="Choose an item."/>
                  <w:listItem w:displayText="Salary Adjustment" w:value="Salary Adjustment"/>
                  <w:listItem w:displayText="Benefits - Healthcare" w:value="Benefits - Healthcare"/>
                  <w:listItem w:displayText="Benefits - Retirement Accounts" w:value="Benefits - Retirement Accounts"/>
                  <w:listItem w:displayText="Benefits - Bilingual Bonus" w:value="Benefits - Bilingual Bonus"/>
                  <w:listItem w:displayText="Benefits - Onboarding or Retention Bonus" w:value="Benefits - Onboarding or Retention Bonus"/>
                  <w:listItem w:displayText="Benefits - Tuition Reimbursement and/or Flexibilities" w:value="Benefits - Tuition Reimbursement and/or Flexibilities"/>
                  <w:listItem w:displayText="Benefits - Expanded vacation, sick, and personal days" w:value="Benefits - Expanded vacation, sick, and personal days"/>
                  <w:listItem w:displayText="Benefits - Other:" w:value="Benefits - Other:"/>
                  <w:listItem w:displayText="Professional Development - Clinical Supervision" w:value="Professional Development - Clinical Supervision"/>
                  <w:listItem w:displayText="Professional Development - Medications for Addiction Treatment (MAT)" w:value="Professional Development - Medications for Addiction Treatment (MAT)"/>
                  <w:listItem w:displayText="Professional Development - Co-Occurring Disorders" w:value="Professional Development - Co-Occurring Disorders"/>
                  <w:listItem w:displayText="Professional Development - Personality Disorders in SUD Treatment" w:value="Professional Development - Personality Disorders in SUD Treatment"/>
                  <w:listItem w:displayText="Professional Development - Diversity and Inclusion Workshops" w:value="Professional Development - Diversity and Inclusion Workshops"/>
                  <w:listItem w:displayText="Professional Development - Leadership Skill Development" w:value="Professional Development - Leadership Skill Development"/>
                  <w:listItem w:displayText="Professional Development - Other" w:value="Professional Development - Other"/>
                  <w:listItem w:displayText="Staff Wellness - Wellness Committee/Activities" w:value="Staff Wellness - Wellness Committee/Activities"/>
                  <w:listItem w:displayText="Staff Wellness - Wellness Events/Retreats/Workshops" w:value="Staff Wellness - Wellness Events/Retreats/Workshops"/>
                  <w:listItem w:displayText="Staff Wellness - Work Environment Improvements" w:value="Staff Wellness - Work Environment Improvements"/>
                  <w:listItem w:displayText="Staff Wellness - Promote Team Building/Mentorships" w:value="Staff Wellness - Promote Team Building/Mentorships"/>
                  <w:listItem w:displayText="Staff Wellness - Other" w:value="Staff Wellness - Other"/>
                </w:comboBox>
              </w:sdtPr>
              <w:sdtContent>
                <w:r w:rsidR="00EA239A" w:rsidRPr="00B976C6">
                  <w:rPr>
                    <w:rStyle w:val="PlaceholderText"/>
                  </w:rPr>
                  <w:t>Choose an item.</w:t>
                </w:r>
              </w:sdtContent>
            </w:sdt>
          </w:p>
          <w:p w14:paraId="20DC94FF" w14:textId="77777777" w:rsidR="00EA239A" w:rsidRDefault="00EA239A" w:rsidP="002F63EA">
            <w:pPr>
              <w:rPr>
                <w:bCs/>
              </w:rPr>
            </w:pPr>
          </w:p>
          <w:p w14:paraId="7032A9C1" w14:textId="0A147878" w:rsidR="00EA239A" w:rsidRDefault="00EA239A" w:rsidP="002F63EA">
            <w:pPr>
              <w:rPr>
                <w:b/>
              </w:rPr>
            </w:pPr>
            <w:r w:rsidRPr="00E215BE">
              <w:rPr>
                <w:bCs/>
              </w:rPr>
              <w:t>If Other, please specify: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991303627"/>
                <w:placeholder>
                  <w:docPart w:val="0A175E5E6C3E4B02BF24FE4D9B370682"/>
                </w:placeholder>
                <w:showingPlcHdr/>
              </w:sdtPr>
              <w:sdtContent>
                <w:r w:rsidRPr="004D284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142E6B" w14:textId="77777777" w:rsidR="00EA239A" w:rsidRDefault="00EA239A" w:rsidP="005075CF">
            <w:pPr>
              <w:rPr>
                <w:b/>
              </w:rPr>
            </w:pPr>
          </w:p>
          <w:p w14:paraId="01B9BC3D" w14:textId="14DAD9BE" w:rsidR="00EA239A" w:rsidRPr="00931309" w:rsidRDefault="00EA239A" w:rsidP="002F63EA">
            <w:pPr>
              <w:rPr>
                <w:b/>
                <w:color w:val="FF0000"/>
              </w:rPr>
            </w:pPr>
            <w:r w:rsidRPr="00931309">
              <w:rPr>
                <w:b/>
                <w:color w:val="FF0000"/>
              </w:rPr>
              <w:t xml:space="preserve">SMART Goal 2: </w:t>
            </w:r>
            <w:sdt>
              <w:sdtPr>
                <w:rPr>
                  <w:b/>
                  <w:color w:val="FF0000"/>
                </w:rPr>
                <w:id w:val="51527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r w:rsidRPr="00931309">
              <w:rPr>
                <w:b/>
                <w:color w:val="FF0000"/>
              </w:rPr>
              <w:t xml:space="preserve">Original   </w:t>
            </w:r>
            <w:sdt>
              <w:sdtPr>
                <w:rPr>
                  <w:b/>
                  <w:color w:val="FF0000"/>
                </w:rPr>
                <w:id w:val="-11823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Pr="00931309">
              <w:rPr>
                <w:b/>
                <w:color w:val="FF0000"/>
              </w:rPr>
              <w:t>Revised</w:t>
            </w:r>
            <w:proofErr w:type="gramEnd"/>
          </w:p>
          <w:sdt>
            <w:sdtPr>
              <w:rPr>
                <w:b/>
                <w:bCs/>
              </w:rPr>
              <w:id w:val="-576745688"/>
              <w:placeholder>
                <w:docPart w:val="615981C5ADB94F6BB981302199D9F9E8"/>
              </w:placeholder>
            </w:sdtPr>
            <w:sdtContent>
              <w:sdt>
                <w:sdtPr>
                  <w:rPr>
                    <w:b/>
                    <w:bCs/>
                  </w:rPr>
                  <w:id w:val="1397930740"/>
                  <w:placeholder>
                    <w:docPart w:val="8EC3B515C24E450BBAF0840B0410C76B"/>
                  </w:placeholder>
                </w:sdtPr>
                <w:sdtContent>
                  <w:p w14:paraId="4D77152D" w14:textId="13FE84FD" w:rsidR="00EA239A" w:rsidRPr="004A353F" w:rsidRDefault="00000000" w:rsidP="002F63EA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id w:val="1998153167"/>
                        <w:placeholder>
                          <w:docPart w:val="DCA3B968F04448B0A8F65249FDE1EC87"/>
                        </w:placeholder>
                      </w:sdtPr>
                      <w:sdtContent>
                        <w:r w:rsidR="00EA239A" w:rsidRPr="00FD638D">
                          <w:rPr>
                            <w:bCs/>
                          </w:rPr>
                          <w:t>C</w:t>
                        </w:r>
                        <w:r w:rsidR="00EA239A">
                          <w:t>ut and paste from your original or enter revised SMART Goal 2</w:t>
                        </w:r>
                      </w:sdtContent>
                    </w:sdt>
                  </w:p>
                </w:sdtContent>
              </w:sdt>
            </w:sdtContent>
          </w:sdt>
          <w:p w14:paraId="6E5C0BEE" w14:textId="77777777" w:rsidR="00EA239A" w:rsidRDefault="00EA239A" w:rsidP="005075CF">
            <w:pPr>
              <w:rPr>
                <w:b/>
              </w:rPr>
            </w:pPr>
          </w:p>
          <w:p w14:paraId="2AD149C1" w14:textId="0F13E537" w:rsidR="00EA239A" w:rsidRDefault="00EA239A" w:rsidP="002F63EA">
            <w:pPr>
              <w:rPr>
                <w:b/>
                <w:bCs/>
              </w:rPr>
            </w:pPr>
            <w:r>
              <w:rPr>
                <w:b/>
                <w:bCs/>
              </w:rPr>
              <w:t>If SMART Goal 2 was revised, explain why:</w:t>
            </w:r>
          </w:p>
          <w:sdt>
            <w:sdtPr>
              <w:rPr>
                <w:b/>
                <w:bCs/>
              </w:rPr>
              <w:id w:val="1303504448"/>
              <w:placeholder>
                <w:docPart w:val="BDEFF59885F342A18BA05DC25AE492EF"/>
              </w:placeholder>
              <w:showingPlcHdr/>
            </w:sdtPr>
            <w:sdtContent>
              <w:p w14:paraId="3A074542" w14:textId="7F6D007E" w:rsidR="00EA239A" w:rsidRDefault="00EA239A" w:rsidP="002F63EA">
                <w:pPr>
                  <w:rPr>
                    <w:b/>
                    <w:bCs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B091AC3" w14:textId="7FA18787" w:rsidR="00EA239A" w:rsidRDefault="00EA239A" w:rsidP="002F63EA">
            <w:pPr>
              <w:rPr>
                <w:b/>
              </w:rPr>
            </w:pPr>
            <w:r>
              <w:rPr>
                <w:b/>
              </w:rPr>
              <w:t xml:space="preserve">SMART Goal 2 Target Completion Date: </w:t>
            </w:r>
          </w:p>
          <w:sdt>
            <w:sdtPr>
              <w:rPr>
                <w:b/>
              </w:rPr>
              <w:id w:val="-1940988581"/>
              <w:placeholder>
                <w:docPart w:val="5C0C8AEDE21F43948719CB64E71C0B1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75482F4" w14:textId="34B520B7" w:rsidR="00EA239A" w:rsidRDefault="00EA239A" w:rsidP="002F63EA">
                <w:pPr>
                  <w:rPr>
                    <w:b/>
                  </w:rPr>
                </w:pPr>
                <w:r w:rsidRPr="004D284D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793C06D" w14:textId="77777777" w:rsidR="00281471" w:rsidRPr="00F354D1" w:rsidRDefault="00281471" w:rsidP="00281471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Current Status:</w:t>
            </w: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1909347520"/>
                <w:placeholder>
                  <w:docPart w:val="6DA55C1BF42D4A839F2E5C668E007946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1A49C87A" w14:textId="77777777" w:rsidR="00281471" w:rsidRPr="00F354D1" w:rsidRDefault="00281471" w:rsidP="00281471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Key actions completed: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1857262871"/>
                <w:placeholder>
                  <w:docPart w:val="45CD91968A1B40538B65648E37305593"/>
                </w:placeholder>
                <w:showingPlcHdr/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Click or tap here to enter text.</w:t>
                </w:r>
              </w:sdtContent>
            </w:sdt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 </w:t>
            </w:r>
          </w:p>
          <w:p w14:paraId="1B9CB09D" w14:textId="77777777" w:rsidR="00281471" w:rsidRPr="00F354D1" w:rsidRDefault="00281471" w:rsidP="00281471">
            <w:pPr>
              <w:rPr>
                <w:rFonts w:ascii="Franklin Gothic Book" w:eastAsia="Franklin Gothic Book" w:hAnsi="Franklin Gothic Book" w:cs="Tahoma"/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Will you achieve your measurable goal by Target Completion Date?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2B579A"/>
                  <w:shd w:val="clear" w:color="auto" w:fill="E6E6E6"/>
                </w:rPr>
                <w:id w:val="-104838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54D1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 Yes or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2B579A"/>
                  <w:shd w:val="clear" w:color="auto" w:fill="E6E6E6"/>
                </w:rPr>
                <w:id w:val="-79606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54D1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 No</w:t>
            </w:r>
          </w:p>
          <w:p w14:paraId="70CC935D" w14:textId="3125E70D" w:rsidR="00EA239A" w:rsidRPr="006B7FF7" w:rsidRDefault="000757FA" w:rsidP="005075CF">
            <w:pPr>
              <w:rPr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Next Steps:</w:t>
            </w:r>
            <w:r w:rsidRPr="00F354D1">
              <w:rPr>
                <w:rFonts w:ascii="Franklin Gothic Book" w:eastAsia="Franklin Gothic Book" w:hAnsi="Franklin Gothic Book" w:cs="Tahoma"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1389185403"/>
                <w:placeholder>
                  <w:docPart w:val="D28D7FBE83C54A7F894480F7CB978F43"/>
                </w:placeholder>
                <w:showingPlcHdr/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4209" w:type="dxa"/>
          </w:tcPr>
          <w:p w14:paraId="3119AB42" w14:textId="34D58F05" w:rsidR="00EA239A" w:rsidRDefault="00EA239A" w:rsidP="005075C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 xml:space="preserve">Milestone 2.1: </w:t>
            </w:r>
            <w:sdt>
              <w:sdtPr>
                <w:rPr>
                  <w:b/>
                </w:rPr>
                <w:id w:val="1487436958"/>
                <w:placeholder>
                  <w:docPart w:val="63754A173D4B45999925C23E48FAC7DE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>
                  <w:rPr>
                    <w:bCs/>
                  </w:rPr>
                  <w:t>Milestone 2:1</w:t>
                </w:r>
              </w:sdtContent>
            </w:sdt>
          </w:p>
          <w:p w14:paraId="0CA6F3A4" w14:textId="77777777" w:rsidR="007A238A" w:rsidRPr="00F354D1" w:rsidRDefault="00000000" w:rsidP="007A238A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98997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38A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7A238A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75851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38A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proofErr w:type="gramStart"/>
            <w:r w:rsidR="007A238A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7BDDA248" w14:textId="77777777" w:rsidR="007A238A" w:rsidRPr="00F354D1" w:rsidRDefault="007A238A" w:rsidP="007A238A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1952777742"/>
                <w:placeholder>
                  <w:docPart w:val="6F8020E9B8A9490886A230A7291484AB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5592664D" w14:textId="77777777" w:rsidR="00EA239A" w:rsidRDefault="00EA239A" w:rsidP="005075CF">
            <w:pPr>
              <w:rPr>
                <w:b/>
                <w:color w:val="FF0000"/>
              </w:rPr>
            </w:pPr>
          </w:p>
          <w:p w14:paraId="13D0F229" w14:textId="12515765" w:rsidR="00EA239A" w:rsidRDefault="00EA239A" w:rsidP="005075C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 xml:space="preserve">Milestone 2.2: </w:t>
            </w:r>
            <w:sdt>
              <w:sdtPr>
                <w:rPr>
                  <w:b/>
                </w:rPr>
                <w:id w:val="637613176"/>
                <w:placeholder>
                  <w:docPart w:val="5A876CFE991949F89F7BB4E414994FDD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>
                  <w:rPr>
                    <w:bCs/>
                  </w:rPr>
                  <w:t>Milestone 2:2</w:t>
                </w:r>
              </w:sdtContent>
            </w:sdt>
          </w:p>
          <w:p w14:paraId="5675310C" w14:textId="77777777" w:rsidR="007A238A" w:rsidRPr="00F354D1" w:rsidRDefault="00000000" w:rsidP="007A238A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36506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38A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7A238A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5542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38A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proofErr w:type="gramStart"/>
            <w:r w:rsidR="007A238A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68E785EE" w14:textId="77777777" w:rsidR="007A238A" w:rsidRPr="00F354D1" w:rsidRDefault="007A238A" w:rsidP="007A238A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2118984001"/>
                <w:placeholder>
                  <w:docPart w:val="16D5B0F984AD4F208A1C1FA22A926A05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738F2C7D" w14:textId="77777777" w:rsidR="00EA239A" w:rsidRDefault="00EA239A" w:rsidP="005075CF">
            <w:pPr>
              <w:rPr>
                <w:b/>
                <w:color w:val="FF0000"/>
              </w:rPr>
            </w:pPr>
          </w:p>
          <w:p w14:paraId="51E6D7B9" w14:textId="6C6B830B" w:rsidR="00EA239A" w:rsidRDefault="00EA239A" w:rsidP="005075C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 xml:space="preserve">Milestone 2.3: </w:t>
            </w:r>
            <w:sdt>
              <w:sdtPr>
                <w:rPr>
                  <w:b/>
                </w:rPr>
                <w:id w:val="386618798"/>
                <w:placeholder>
                  <w:docPart w:val="891CED50A2F54B1BB30457085D69271D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>
                  <w:rPr>
                    <w:bCs/>
                  </w:rPr>
                  <w:t>Milestone 2:3</w:t>
                </w:r>
              </w:sdtContent>
            </w:sdt>
          </w:p>
          <w:p w14:paraId="4BA733BA" w14:textId="77777777" w:rsidR="007A238A" w:rsidRPr="00F354D1" w:rsidRDefault="00000000" w:rsidP="007A238A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3350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38A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7A238A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7867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38A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proofErr w:type="gramStart"/>
            <w:r w:rsidR="007A238A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68783F5C" w14:textId="77777777" w:rsidR="007A238A" w:rsidRPr="00F354D1" w:rsidRDefault="007A238A" w:rsidP="007A238A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1924518599"/>
                <w:placeholder>
                  <w:docPart w:val="8A682FAA955342E6BCABBBD2558BC524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13D5F043" w14:textId="626CCED5" w:rsidR="00EA239A" w:rsidRPr="006155ED" w:rsidRDefault="00EA239A" w:rsidP="005075CF">
            <w:pPr>
              <w:rPr>
                <w:bCs/>
              </w:rPr>
            </w:pPr>
          </w:p>
        </w:tc>
      </w:tr>
      <w:tr w:rsidR="00E45CA9" w14:paraId="1A120FA4" w14:textId="77777777" w:rsidTr="00BE49D7">
        <w:trPr>
          <w:trHeight w:val="593"/>
        </w:trPr>
        <w:tc>
          <w:tcPr>
            <w:tcW w:w="11404" w:type="dxa"/>
            <w:gridSpan w:val="2"/>
            <w:shd w:val="clear" w:color="auto" w:fill="F2F2F2" w:themeFill="background1" w:themeFillShade="F2"/>
          </w:tcPr>
          <w:p w14:paraId="03F2F0F1" w14:textId="6F979D97" w:rsidR="00E45CA9" w:rsidRPr="00931309" w:rsidRDefault="00BE49D7" w:rsidP="005075CF">
            <w:pPr>
              <w:rPr>
                <w:b/>
                <w:color w:val="FF0000"/>
              </w:rPr>
            </w:pPr>
            <w:r>
              <w:rPr>
                <w:rFonts w:ascii="Franklin Gothic Book" w:eastAsia="Franklin Gothic Book" w:hAnsi="Franklin Gothic Book" w:cs="Tahoma"/>
                <w:b/>
                <w:color w:val="FF0000"/>
              </w:rPr>
              <w:t>NOTE: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 For goals and milestones reported as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Delayed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or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On Hold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, </w:t>
            </w:r>
            <w:r w:rsidRPr="00694DCF">
              <w:rPr>
                <w:rFonts w:ascii="Franklin Gothic Book" w:eastAsia="Franklin Gothic Book" w:hAnsi="Franklin Gothic Book" w:cs="Tahoma"/>
                <w:bCs/>
                <w:color w:val="FF0000"/>
              </w:rPr>
              <w:t>pl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ease use section 4 to list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critical issues that have impacted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timely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>progress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>.</w:t>
            </w:r>
          </w:p>
        </w:tc>
      </w:tr>
      <w:tr w:rsidR="00D90B39" w14:paraId="2A45C269" w14:textId="77777777" w:rsidTr="00B20DD0">
        <w:trPr>
          <w:trHeight w:val="346"/>
        </w:trPr>
        <w:tc>
          <w:tcPr>
            <w:tcW w:w="11404" w:type="dxa"/>
            <w:gridSpan w:val="2"/>
            <w:shd w:val="clear" w:color="auto" w:fill="C8F4F8"/>
          </w:tcPr>
          <w:p w14:paraId="51BBBCC5" w14:textId="543F5700" w:rsidR="00D90B39" w:rsidRDefault="00D90B39" w:rsidP="00D90B39">
            <w:pPr>
              <w:jc w:val="center"/>
              <w:rPr>
                <w:b/>
              </w:rPr>
            </w:pPr>
            <w:r w:rsidRPr="00E215BE">
              <w:rPr>
                <w:b/>
                <w:sz w:val="28"/>
                <w:szCs w:val="28"/>
              </w:rPr>
              <w:t xml:space="preserve">SMART GOAL 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F337B6" w14:paraId="2E4274ED" w14:textId="77777777">
        <w:trPr>
          <w:trHeight w:val="3767"/>
        </w:trPr>
        <w:tc>
          <w:tcPr>
            <w:tcW w:w="7195" w:type="dxa"/>
            <w:shd w:val="clear" w:color="auto" w:fill="F2F2F2" w:themeFill="background1" w:themeFillShade="F2"/>
          </w:tcPr>
          <w:p w14:paraId="4112062F" w14:textId="77777777" w:rsidR="00F337B6" w:rsidRDefault="00F337B6" w:rsidP="005075CF">
            <w:pPr>
              <w:rPr>
                <w:b/>
              </w:rPr>
            </w:pPr>
            <w:r>
              <w:rPr>
                <w:b/>
              </w:rPr>
              <w:t xml:space="preserve">Improvement Area Category </w:t>
            </w:r>
            <w:r w:rsidRPr="0051445E">
              <w:rPr>
                <w:b/>
                <w:u w:val="single"/>
              </w:rPr>
              <w:t>and</w:t>
            </w:r>
            <w:r>
              <w:rPr>
                <w:b/>
              </w:rPr>
              <w:t xml:space="preserve"> Sub-Category:</w:t>
            </w:r>
          </w:p>
          <w:p w14:paraId="37E2BFB5" w14:textId="4D4802BE" w:rsidR="00F337B6" w:rsidRDefault="00000000" w:rsidP="006671A3">
            <w:pPr>
              <w:rPr>
                <w:b/>
              </w:rPr>
            </w:pPr>
            <w:sdt>
              <w:sdtPr>
                <w:rPr>
                  <w:b/>
                </w:rPr>
                <w:id w:val="-860351612"/>
                <w:placeholder>
                  <w:docPart w:val="10F8C398659F422EB93383A59380DB56"/>
                </w:placeholder>
                <w:showingPlcHdr/>
                <w:comboBox>
                  <w:listItem w:value="Choose an item."/>
                  <w:listItem w:displayText="Salary Adjustment" w:value="Salary Adjustment"/>
                  <w:listItem w:displayText="Benefits - Healthcare" w:value="Benefits - Healthcare"/>
                  <w:listItem w:displayText="Benefits - Retirement Accounts" w:value="Benefits - Retirement Accounts"/>
                  <w:listItem w:displayText="Benefits - Bilingual Bonus" w:value="Benefits - Bilingual Bonus"/>
                  <w:listItem w:displayText="Benefits - Onboarding or Retention Bonus" w:value="Benefits - Onboarding or Retention Bonus"/>
                  <w:listItem w:displayText="Benefits - Tuition Reimbursement and/or Flexibilities" w:value="Benefits - Tuition Reimbursement and/or Flexibilities"/>
                  <w:listItem w:displayText="Benefits - Expanded vacation, sick, and personal days" w:value="Benefits - Expanded vacation, sick, and personal days"/>
                  <w:listItem w:displayText="Benefits - Other:" w:value="Benefits - Other:"/>
                  <w:listItem w:displayText="Professional Development - Clinical Supervision" w:value="Professional Development - Clinical Supervision"/>
                  <w:listItem w:displayText="Professional Development - Medications for Addiction Treatment (MAT)" w:value="Professional Development - Medications for Addiction Treatment (MAT)"/>
                  <w:listItem w:displayText="Professional Development - Co-Occurring Disorders" w:value="Professional Development - Co-Occurring Disorders"/>
                  <w:listItem w:displayText="Professional Development - Personality Disorders in SUD Treatment" w:value="Professional Development - Personality Disorders in SUD Treatment"/>
                  <w:listItem w:displayText="Professional Development - Diversity and Inclusion Workshops" w:value="Professional Development - Diversity and Inclusion Workshops"/>
                  <w:listItem w:displayText="Professional Development - Leadership Skill Development" w:value="Professional Development - Leadership Skill Development"/>
                  <w:listItem w:displayText="Professional Development - Other" w:value="Professional Development - Other"/>
                  <w:listItem w:displayText="Staff Wellness - Wellness Committee/Activities" w:value="Staff Wellness - Wellness Committee/Activities"/>
                  <w:listItem w:displayText="Staff Wellness - Wellness Events/Retreats/Workshops" w:value="Staff Wellness - Wellness Events/Retreats/Workshops"/>
                  <w:listItem w:displayText="Staff Wellness - Work Environment Improvements" w:value="Staff Wellness - Work Environment Improvements"/>
                  <w:listItem w:displayText="Staff Wellness - Promote Team Building/Mentorships" w:value="Staff Wellness - Promote Team Building/Mentorships"/>
                  <w:listItem w:displayText="Staff Wellness - Other" w:value="Staff Wellness - Other"/>
                </w:comboBox>
              </w:sdtPr>
              <w:sdtContent>
                <w:r w:rsidR="00F337B6" w:rsidRPr="00B976C6">
                  <w:rPr>
                    <w:rStyle w:val="PlaceholderText"/>
                  </w:rPr>
                  <w:t>Choose an item.</w:t>
                </w:r>
              </w:sdtContent>
            </w:sdt>
          </w:p>
          <w:p w14:paraId="10E1484B" w14:textId="77777777" w:rsidR="00F337B6" w:rsidRDefault="00F337B6" w:rsidP="006671A3">
            <w:pPr>
              <w:rPr>
                <w:bCs/>
              </w:rPr>
            </w:pPr>
          </w:p>
          <w:p w14:paraId="2D9F1EF1" w14:textId="23FDDD2D" w:rsidR="00F337B6" w:rsidRDefault="00F337B6" w:rsidP="006671A3">
            <w:pPr>
              <w:rPr>
                <w:b/>
              </w:rPr>
            </w:pPr>
            <w:r w:rsidRPr="00E215BE">
              <w:rPr>
                <w:bCs/>
              </w:rPr>
              <w:t>If Other, please specify: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36641678"/>
                <w:placeholder>
                  <w:docPart w:val="47CE897164CA430FA38C4E7A5D618D6D"/>
                </w:placeholder>
                <w:showingPlcHdr/>
              </w:sdtPr>
              <w:sdtContent>
                <w:r w:rsidRPr="004D284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6AAB02" w14:textId="77777777" w:rsidR="00F337B6" w:rsidRDefault="00F337B6" w:rsidP="005075CF">
            <w:pPr>
              <w:rPr>
                <w:b/>
              </w:rPr>
            </w:pPr>
          </w:p>
          <w:p w14:paraId="41FD8C74" w14:textId="5D4C8DB9" w:rsidR="00F337B6" w:rsidRPr="00931309" w:rsidRDefault="00F337B6" w:rsidP="005075CF">
            <w:pPr>
              <w:rPr>
                <w:b/>
                <w:color w:val="FF0000"/>
              </w:rPr>
            </w:pPr>
            <w:r w:rsidRPr="00931309">
              <w:rPr>
                <w:b/>
                <w:color w:val="FF0000"/>
              </w:rPr>
              <w:t xml:space="preserve">SMART Goal 3: </w:t>
            </w:r>
            <w:sdt>
              <w:sdtPr>
                <w:rPr>
                  <w:b/>
                  <w:color w:val="FF0000"/>
                </w:rPr>
                <w:id w:val="102414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r w:rsidRPr="00931309">
              <w:rPr>
                <w:b/>
                <w:color w:val="FF0000"/>
              </w:rPr>
              <w:t xml:space="preserve">Original   </w:t>
            </w:r>
            <w:sdt>
              <w:sdtPr>
                <w:rPr>
                  <w:b/>
                  <w:color w:val="FF0000"/>
                </w:rPr>
                <w:id w:val="48606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Pr="00931309">
              <w:rPr>
                <w:b/>
                <w:color w:val="FF0000"/>
              </w:rPr>
              <w:t>Revised</w:t>
            </w:r>
            <w:proofErr w:type="gramEnd"/>
          </w:p>
          <w:p w14:paraId="5DD977DC" w14:textId="5BABC7D5" w:rsidR="00F337B6" w:rsidRPr="004A353F" w:rsidRDefault="00000000" w:rsidP="002F63EA">
            <w:pPr>
              <w:rPr>
                <w:b/>
              </w:rPr>
            </w:pPr>
            <w:sdt>
              <w:sdtPr>
                <w:rPr>
                  <w:b/>
                  <w:bCs/>
                </w:rPr>
                <w:id w:val="820620861"/>
                <w:placeholder>
                  <w:docPart w:val="A1AB364C0D6B412CA3328AC7ADDF40CF"/>
                </w:placeholder>
              </w:sdtPr>
              <w:sdtContent>
                <w:sdt>
                  <w:sdtPr>
                    <w:rPr>
                      <w:b/>
                    </w:rPr>
                    <w:id w:val="-816722631"/>
                    <w:placeholder>
                      <w:docPart w:val="CE5DFD7C27E24838A3D227B5CAD431DD"/>
                    </w:placeholder>
                  </w:sdtPr>
                  <w:sdtContent>
                    <w:r w:rsidR="00F337B6" w:rsidRPr="00FD638D">
                      <w:rPr>
                        <w:bCs/>
                      </w:rPr>
                      <w:t>C</w:t>
                    </w:r>
                    <w:r w:rsidR="00F337B6">
                      <w:t>ut and paste from your original or enter revised SMART Goal 3</w:t>
                    </w:r>
                  </w:sdtContent>
                </w:sdt>
              </w:sdtContent>
            </w:sdt>
          </w:p>
          <w:p w14:paraId="35A51EAE" w14:textId="77777777" w:rsidR="00F337B6" w:rsidRDefault="00F337B6" w:rsidP="002F63EA">
            <w:pPr>
              <w:rPr>
                <w:b/>
                <w:bCs/>
              </w:rPr>
            </w:pPr>
          </w:p>
          <w:p w14:paraId="7AD82230" w14:textId="39A6ADEA" w:rsidR="00F337B6" w:rsidRDefault="00F337B6" w:rsidP="002F63EA">
            <w:pPr>
              <w:rPr>
                <w:b/>
                <w:bCs/>
              </w:rPr>
            </w:pPr>
            <w:r>
              <w:rPr>
                <w:b/>
                <w:bCs/>
              </w:rPr>
              <w:t>If SMART Goal 3 was revised, explain why:</w:t>
            </w:r>
          </w:p>
          <w:sdt>
            <w:sdtPr>
              <w:rPr>
                <w:b/>
                <w:bCs/>
              </w:rPr>
              <w:id w:val="1524131186"/>
              <w:placeholder>
                <w:docPart w:val="8A0D7D20E24D4EE3B7512D599113EAA7"/>
              </w:placeholder>
              <w:showingPlcHdr/>
            </w:sdtPr>
            <w:sdtContent>
              <w:p w14:paraId="50A48186" w14:textId="6E8CC04F" w:rsidR="00F337B6" w:rsidRDefault="00F337B6" w:rsidP="002F63EA">
                <w:pPr>
                  <w:rPr>
                    <w:b/>
                    <w:bCs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586D66" w14:textId="5B491A20" w:rsidR="00F337B6" w:rsidRDefault="00F337B6" w:rsidP="002F63EA">
            <w:pPr>
              <w:rPr>
                <w:b/>
              </w:rPr>
            </w:pPr>
            <w:r>
              <w:rPr>
                <w:b/>
              </w:rPr>
              <w:t xml:space="preserve">SMART Goal 3 Target Completion Date: </w:t>
            </w:r>
          </w:p>
          <w:sdt>
            <w:sdtPr>
              <w:rPr>
                <w:b/>
              </w:rPr>
              <w:id w:val="806595249"/>
              <w:placeholder>
                <w:docPart w:val="6CD4D448D50E447E88E94418E7B2DB2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169CA6F" w14:textId="2B9F11B3" w:rsidR="00F337B6" w:rsidRDefault="00F337B6" w:rsidP="002F63EA">
                <w:pPr>
                  <w:rPr>
                    <w:b/>
                  </w:rPr>
                </w:pPr>
                <w:r w:rsidRPr="004D284D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1011135" w14:textId="77777777" w:rsidR="00CF0043" w:rsidRPr="00CF0043" w:rsidRDefault="00CF0043" w:rsidP="00CF0043">
            <w:pPr>
              <w:spacing w:after="40"/>
              <w:rPr>
                <w:rFonts w:ascii="Franklin Gothic Book" w:eastAsia="Franklin Gothic Book" w:hAnsi="Franklin Gothic Book" w:cs="Tahoma"/>
                <w:bCs/>
              </w:rPr>
            </w:pPr>
            <w:r w:rsidRPr="00CF0043">
              <w:rPr>
                <w:rFonts w:ascii="Franklin Gothic Book" w:eastAsia="Franklin Gothic Book" w:hAnsi="Franklin Gothic Book" w:cs="Tahoma"/>
                <w:b/>
              </w:rPr>
              <w:t>Current Status:</w:t>
            </w:r>
            <w:r w:rsidRPr="00CF0043">
              <w:rPr>
                <w:rFonts w:ascii="Franklin Gothic Book" w:eastAsia="Franklin Gothic Book" w:hAnsi="Franklin Gothic Book" w:cs="Tahoma"/>
                <w:b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671950375"/>
                <w:placeholder>
                  <w:docPart w:val="2C73E0C7F11841BE82C08FEB158BADF1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CF0043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50FE16BD" w14:textId="77777777" w:rsidR="00CF0043" w:rsidRPr="00CF0043" w:rsidRDefault="00CF0043" w:rsidP="00CF0043">
            <w:pPr>
              <w:spacing w:after="40"/>
              <w:rPr>
                <w:rFonts w:ascii="Franklin Gothic Book" w:eastAsia="Franklin Gothic Book" w:hAnsi="Franklin Gothic Book" w:cs="Tahoma"/>
                <w:bCs/>
              </w:rPr>
            </w:pPr>
            <w:r w:rsidRPr="00CF0043">
              <w:rPr>
                <w:rFonts w:ascii="Franklin Gothic Book" w:eastAsia="Franklin Gothic Book" w:hAnsi="Franklin Gothic Book" w:cs="Tahoma"/>
                <w:b/>
              </w:rPr>
              <w:t xml:space="preserve">Key actions completed: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956957113"/>
                <w:placeholder>
                  <w:docPart w:val="FB50EC4E71094720A0C75136E0B0D848"/>
                </w:placeholder>
                <w:showingPlcHdr/>
              </w:sdtPr>
              <w:sdtContent>
                <w:r w:rsidRPr="00CF0043">
                  <w:rPr>
                    <w:rFonts w:ascii="Franklin Gothic Book" w:eastAsia="Franklin Gothic Book" w:hAnsi="Franklin Gothic Book" w:cs="Tahoma"/>
                    <w:color w:val="808080"/>
                  </w:rPr>
                  <w:t>Click or tap here to enter text.</w:t>
                </w:r>
              </w:sdtContent>
            </w:sdt>
            <w:r w:rsidRPr="00CF0043">
              <w:rPr>
                <w:rFonts w:ascii="Franklin Gothic Book" w:eastAsia="Franklin Gothic Book" w:hAnsi="Franklin Gothic Book" w:cs="Tahoma"/>
                <w:b/>
              </w:rPr>
              <w:t xml:space="preserve"> </w:t>
            </w:r>
          </w:p>
          <w:p w14:paraId="3EBB2D7F" w14:textId="77777777" w:rsidR="00CF0043" w:rsidRPr="00CF0043" w:rsidRDefault="00CF0043" w:rsidP="00CF0043">
            <w:pPr>
              <w:spacing w:after="40"/>
              <w:rPr>
                <w:rFonts w:ascii="Franklin Gothic Book" w:eastAsia="Franklin Gothic Book" w:hAnsi="Franklin Gothic Book" w:cs="Tahoma"/>
                <w:b/>
              </w:rPr>
            </w:pPr>
            <w:r w:rsidRPr="00CF0043">
              <w:rPr>
                <w:rFonts w:ascii="Franklin Gothic Book" w:eastAsia="Franklin Gothic Book" w:hAnsi="Franklin Gothic Book" w:cs="Tahoma"/>
                <w:b/>
                <w:bCs/>
              </w:rPr>
              <w:t xml:space="preserve">Will you achieve your measurable goal by Target Completion Date?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2B579A"/>
                  <w:shd w:val="clear" w:color="auto" w:fill="E6E6E6"/>
                </w:rPr>
                <w:id w:val="135485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043">
                  <w:rPr>
                    <w:rFonts w:ascii="Segoe UI Symbol" w:eastAsia="Franklin Gothic Book" w:hAnsi="Segoe UI Symbol" w:cs="Segoe UI Symbol"/>
                    <w:b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Pr="00CF0043">
              <w:rPr>
                <w:rFonts w:ascii="Franklin Gothic Book" w:eastAsia="Franklin Gothic Book" w:hAnsi="Franklin Gothic Book" w:cs="Tahoma"/>
                <w:b/>
              </w:rPr>
              <w:t xml:space="preserve"> Yes or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2B579A"/>
                  <w:shd w:val="clear" w:color="auto" w:fill="E6E6E6"/>
                </w:rPr>
                <w:id w:val="-728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043">
                  <w:rPr>
                    <w:rFonts w:ascii="Segoe UI Symbol" w:eastAsia="Franklin Gothic Book" w:hAnsi="Segoe UI Symbol" w:cs="Segoe UI Symbol"/>
                    <w:b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Pr="00CF0043">
              <w:rPr>
                <w:rFonts w:ascii="Franklin Gothic Book" w:eastAsia="Franklin Gothic Book" w:hAnsi="Franklin Gothic Book" w:cs="Tahoma"/>
                <w:b/>
              </w:rPr>
              <w:t xml:space="preserve"> No</w:t>
            </w:r>
          </w:p>
          <w:p w14:paraId="67E579C0" w14:textId="1462C37E" w:rsidR="00F337B6" w:rsidRPr="006B7FF7" w:rsidRDefault="000757FA" w:rsidP="005075CF">
            <w:pPr>
              <w:rPr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Next Steps:</w:t>
            </w:r>
            <w:r w:rsidRPr="00F354D1">
              <w:rPr>
                <w:rFonts w:ascii="Franklin Gothic Book" w:eastAsia="Franklin Gothic Book" w:hAnsi="Franklin Gothic Book" w:cs="Tahoma"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1948185914"/>
                <w:placeholder>
                  <w:docPart w:val="8578EAF631C843EEA398E1885861A7FC"/>
                </w:placeholder>
                <w:showingPlcHdr/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4209" w:type="dxa"/>
          </w:tcPr>
          <w:p w14:paraId="42F8CBC9" w14:textId="5B8ED602" w:rsidR="00F337B6" w:rsidRDefault="00F337B6" w:rsidP="005075C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 xml:space="preserve">Milestone 3.1: </w:t>
            </w:r>
            <w:sdt>
              <w:sdtPr>
                <w:rPr>
                  <w:b/>
                </w:rPr>
                <w:id w:val="-523090222"/>
                <w:placeholder>
                  <w:docPart w:val="17F87185247E4B67A1B8C2EF78DC3B89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>
                  <w:rPr>
                    <w:bCs/>
                  </w:rPr>
                  <w:t>Milestone 3:1</w:t>
                </w:r>
              </w:sdtContent>
            </w:sdt>
          </w:p>
          <w:p w14:paraId="69542D89" w14:textId="77777777" w:rsidR="00F337B6" w:rsidRPr="00F354D1" w:rsidRDefault="00000000" w:rsidP="00F337B6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11211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7B6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F337B6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7324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7B6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proofErr w:type="gramStart"/>
            <w:r w:rsidR="00F337B6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5D63C506" w14:textId="77777777" w:rsidR="00F337B6" w:rsidRPr="00F354D1" w:rsidRDefault="00F337B6" w:rsidP="00F337B6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601532205"/>
                <w:placeholder>
                  <w:docPart w:val="22938698B8BA4D8CA106BFC2C07CAA17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2CACA43A" w14:textId="77777777" w:rsidR="00F337B6" w:rsidRDefault="00F337B6" w:rsidP="005075CF">
            <w:pPr>
              <w:rPr>
                <w:b/>
                <w:color w:val="FF0000"/>
              </w:rPr>
            </w:pPr>
          </w:p>
          <w:p w14:paraId="20F980AD" w14:textId="2D72EAF6" w:rsidR="00F337B6" w:rsidRDefault="00F337B6" w:rsidP="005075C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 xml:space="preserve">Milestone 3.2: </w:t>
            </w:r>
            <w:sdt>
              <w:sdtPr>
                <w:rPr>
                  <w:b/>
                </w:rPr>
                <w:id w:val="574791344"/>
                <w:placeholder>
                  <w:docPart w:val="CE85D27386314643B2CDAE688CB3E636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>
                  <w:rPr>
                    <w:bCs/>
                  </w:rPr>
                  <w:t>Milestone 3:2</w:t>
                </w:r>
              </w:sdtContent>
            </w:sdt>
          </w:p>
          <w:p w14:paraId="03EC2240" w14:textId="77777777" w:rsidR="00F337B6" w:rsidRPr="00F354D1" w:rsidRDefault="00000000" w:rsidP="00F337B6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134948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7B6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F337B6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134840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7B6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proofErr w:type="gramStart"/>
            <w:r w:rsidR="00F337B6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14EAA82D" w14:textId="77777777" w:rsidR="00F337B6" w:rsidRPr="00F354D1" w:rsidRDefault="00F337B6" w:rsidP="00F337B6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1666353661"/>
                <w:placeholder>
                  <w:docPart w:val="D7313AD8104A45F48A9782E6B1389CF4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11132686" w14:textId="77777777" w:rsidR="00F337B6" w:rsidRDefault="00F337B6" w:rsidP="005075CF">
            <w:pPr>
              <w:rPr>
                <w:b/>
                <w:color w:val="FF0000"/>
              </w:rPr>
            </w:pPr>
          </w:p>
          <w:p w14:paraId="1ECA2C04" w14:textId="2D7588F0" w:rsidR="00F337B6" w:rsidRDefault="00F337B6" w:rsidP="005075C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 xml:space="preserve">Milestone 3.3: </w:t>
            </w:r>
            <w:sdt>
              <w:sdtPr>
                <w:rPr>
                  <w:b/>
                </w:rPr>
                <w:id w:val="-1903589448"/>
                <w:placeholder>
                  <w:docPart w:val="FD1BEC6361CD494B8FD7215BA02EE478"/>
                </w:placeholder>
              </w:sdtPr>
              <w:sdtContent>
                <w:r w:rsidRPr="00FD638D">
                  <w:rPr>
                    <w:bCs/>
                  </w:rPr>
                  <w:t>C</w:t>
                </w:r>
                <w:r>
                  <w:t xml:space="preserve">ut and paste from your original or enter revised </w:t>
                </w:r>
                <w:r>
                  <w:rPr>
                    <w:bCs/>
                  </w:rPr>
                  <w:t>Milestone 3:3</w:t>
                </w:r>
              </w:sdtContent>
            </w:sdt>
          </w:p>
          <w:p w14:paraId="5F685828" w14:textId="77777777" w:rsidR="00F337B6" w:rsidRPr="00F354D1" w:rsidRDefault="00000000" w:rsidP="00F337B6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191468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7B6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r w:rsidR="00F337B6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201171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7B6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☐</w:t>
                </w:r>
              </w:sdtContent>
            </w:sdt>
            <w:proofErr w:type="gramStart"/>
            <w:r w:rsidR="00F337B6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410AD9E3" w14:textId="77777777" w:rsidR="00F337B6" w:rsidRPr="00F354D1" w:rsidRDefault="00F337B6" w:rsidP="00F337B6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171100947"/>
                <w:placeholder>
                  <w:docPart w:val="D0D59068E9064EF0A374B1BC3541B5BB"/>
                </w:placeholder>
                <w:showingPlcHdr/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F354D1">
                  <w:rPr>
                    <w:rFonts w:ascii="Franklin Gothic Book" w:eastAsia="Franklin Gothic Book" w:hAnsi="Franklin Gothic Book" w:cs="Tahoma"/>
                    <w:color w:val="808080"/>
                  </w:rPr>
                  <w:t>Choose an item.</w:t>
                </w:r>
              </w:sdtContent>
            </w:sdt>
          </w:p>
          <w:p w14:paraId="658B5B82" w14:textId="07B7116F" w:rsidR="00F337B6" w:rsidRPr="00EB22CC" w:rsidRDefault="00F337B6" w:rsidP="005075CF">
            <w:pPr>
              <w:rPr>
                <w:bCs/>
              </w:rPr>
            </w:pPr>
          </w:p>
        </w:tc>
      </w:tr>
      <w:tr w:rsidR="00CF0043" w14:paraId="2E0DE34D" w14:textId="77777777" w:rsidTr="001A1FA6">
        <w:trPr>
          <w:trHeight w:val="575"/>
        </w:trPr>
        <w:tc>
          <w:tcPr>
            <w:tcW w:w="11404" w:type="dxa"/>
            <w:gridSpan w:val="2"/>
            <w:shd w:val="clear" w:color="auto" w:fill="F2F2F2" w:themeFill="background1" w:themeFillShade="F2"/>
          </w:tcPr>
          <w:p w14:paraId="65E21A0A" w14:textId="6CCB5C30" w:rsidR="00CF0043" w:rsidRPr="00931309" w:rsidRDefault="00CF0043" w:rsidP="005075CF">
            <w:pPr>
              <w:rPr>
                <w:b/>
                <w:color w:val="FF0000"/>
              </w:rPr>
            </w:pPr>
            <w:r>
              <w:rPr>
                <w:rFonts w:ascii="Franklin Gothic Book" w:eastAsia="Franklin Gothic Book" w:hAnsi="Franklin Gothic Book" w:cs="Tahoma"/>
                <w:b/>
                <w:color w:val="FF0000"/>
              </w:rPr>
              <w:t>NOTE: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 For goals and milestones reported as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Delayed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or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On Hold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, </w:t>
            </w:r>
            <w:r w:rsidRPr="00694DCF">
              <w:rPr>
                <w:rFonts w:ascii="Franklin Gothic Book" w:eastAsia="Franklin Gothic Book" w:hAnsi="Franklin Gothic Book" w:cs="Tahoma"/>
                <w:bCs/>
                <w:color w:val="FF0000"/>
              </w:rPr>
              <w:t>pl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ease use section 4 to list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critical issues that have impacted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timely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>progress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>.</w:t>
            </w:r>
          </w:p>
        </w:tc>
      </w:tr>
    </w:tbl>
    <w:p w14:paraId="70FC0A5E" w14:textId="77777777" w:rsidR="00B06FB6" w:rsidRDefault="00B06FB6"/>
    <w:p w14:paraId="73A09320" w14:textId="77777777" w:rsidR="00B05C3C" w:rsidRDefault="00B05C3C"/>
    <w:p w14:paraId="1485A19D" w14:textId="77777777" w:rsidR="00B05C3C" w:rsidRDefault="00B05C3C"/>
    <w:p w14:paraId="6B41935F" w14:textId="77777777" w:rsidR="000757FA" w:rsidRDefault="000757FA"/>
    <w:p w14:paraId="48B3FAC9" w14:textId="77777777" w:rsidR="000757FA" w:rsidRDefault="000757FA"/>
    <w:p w14:paraId="3E4E9000" w14:textId="42EB3252" w:rsidR="00B05C3C" w:rsidRDefault="00B05C3C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430"/>
      </w:tblGrid>
      <w:tr w:rsidR="00653286" w:rsidRPr="00825C42" w14:paraId="5A9BFE35" w14:textId="77777777" w:rsidTr="00B05C3C">
        <w:trPr>
          <w:trHeight w:val="360"/>
        </w:trPr>
        <w:tc>
          <w:tcPr>
            <w:tcW w:w="11430" w:type="dxa"/>
            <w:tcBorders>
              <w:bottom w:val="single" w:sz="8" w:space="0" w:color="auto"/>
            </w:tcBorders>
            <w:vAlign w:val="bottom"/>
          </w:tcPr>
          <w:p w14:paraId="527B2DE1" w14:textId="7E8DDBD2" w:rsidR="00653286" w:rsidRPr="00825C42" w:rsidRDefault="00653286" w:rsidP="00931309">
            <w:pPr>
              <w:pStyle w:val="Heading1"/>
              <w:numPr>
                <w:ilvl w:val="0"/>
                <w:numId w:val="26"/>
              </w:numPr>
            </w:pPr>
            <w:r w:rsidRPr="00931309">
              <w:rPr>
                <w:color w:val="auto"/>
              </w:rPr>
              <w:lastRenderedPageBreak/>
              <w:t>Challenges AND RESOLUTION ACTIONS</w:t>
            </w:r>
          </w:p>
        </w:tc>
      </w:tr>
      <w:tr w:rsidR="00653286" w:rsidRPr="00E219DC" w14:paraId="1A1CC835" w14:textId="77777777" w:rsidTr="00B06FB6">
        <w:trPr>
          <w:trHeight w:hRule="exact" w:val="666"/>
        </w:trPr>
        <w:tc>
          <w:tcPr>
            <w:tcW w:w="11430" w:type="dxa"/>
            <w:tcBorders>
              <w:top w:val="single" w:sz="8" w:space="0" w:color="auto"/>
            </w:tcBorders>
          </w:tcPr>
          <w:p w14:paraId="2D741F8E" w14:textId="60529617" w:rsidR="00653286" w:rsidRDefault="00653286" w:rsidP="009B20FF">
            <w:r>
              <w:t xml:space="preserve">List any </w:t>
            </w:r>
            <w:r w:rsidR="003374C8">
              <w:t>challenges</w:t>
            </w:r>
            <w:r>
              <w:t xml:space="preserve"> that impacted progress towards completing goals and milestones of your agency’s workforce development sustainability plan during the reporting period. </w:t>
            </w:r>
            <w:r w:rsidRPr="00207783">
              <w:rPr>
                <w:i/>
                <w:iCs/>
              </w:rPr>
              <w:t>Add extra rows if necessary</w:t>
            </w:r>
            <w:r w:rsidR="00207783" w:rsidRPr="00207783">
              <w:rPr>
                <w:i/>
                <w:iCs/>
              </w:rPr>
              <w:t>.</w:t>
            </w:r>
          </w:p>
          <w:p w14:paraId="5AEB5E6E" w14:textId="77777777" w:rsidR="00653286" w:rsidRDefault="00653286" w:rsidP="009B20FF"/>
          <w:p w14:paraId="1292859E" w14:textId="77777777" w:rsidR="00653286" w:rsidRPr="00E219DC" w:rsidRDefault="00653286" w:rsidP="009B20FF"/>
        </w:tc>
      </w:tr>
    </w:tbl>
    <w:p w14:paraId="28FC581D" w14:textId="73CD1936" w:rsidR="00653286" w:rsidRDefault="00653286">
      <w:pPr>
        <w:rPr>
          <w:sz w:val="6"/>
          <w:szCs w:val="6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  <w:tblDescription w:val="Header layout table"/>
      </w:tblPr>
      <w:tblGrid>
        <w:gridCol w:w="1019"/>
        <w:gridCol w:w="1782"/>
        <w:gridCol w:w="1159"/>
        <w:gridCol w:w="149"/>
        <w:gridCol w:w="4144"/>
        <w:gridCol w:w="3167"/>
      </w:tblGrid>
      <w:tr w:rsidR="008B08A8" w:rsidRPr="001A58E9" w14:paraId="18498461" w14:textId="77777777" w:rsidTr="006B39A4">
        <w:trPr>
          <w:trHeight w:val="244"/>
        </w:trPr>
        <w:tc>
          <w:tcPr>
            <w:tcW w:w="2825" w:type="dxa"/>
            <w:gridSpan w:val="2"/>
            <w:shd w:val="clear" w:color="auto" w:fill="C8F4F8"/>
          </w:tcPr>
          <w:p w14:paraId="042B2337" w14:textId="52FF3009" w:rsidR="008B08A8" w:rsidRPr="00931309" w:rsidRDefault="008B08A8" w:rsidP="002078DB">
            <w:pPr>
              <w:pStyle w:val="Heading2"/>
              <w:rPr>
                <w:color w:val="auto"/>
              </w:rPr>
            </w:pPr>
            <w:r w:rsidRPr="00931309">
              <w:rPr>
                <w:color w:val="auto"/>
              </w:rPr>
              <w:t>Challenge</w:t>
            </w:r>
          </w:p>
        </w:tc>
        <w:tc>
          <w:tcPr>
            <w:tcW w:w="1308" w:type="dxa"/>
            <w:gridSpan w:val="2"/>
            <w:shd w:val="clear" w:color="auto" w:fill="C8F4F8"/>
          </w:tcPr>
          <w:p w14:paraId="30CDEB9D" w14:textId="2BC8428C" w:rsidR="008B08A8" w:rsidRPr="00931309" w:rsidRDefault="0063145E" w:rsidP="002078DB">
            <w:pPr>
              <w:pStyle w:val="Heading2"/>
              <w:rPr>
                <w:color w:val="auto"/>
              </w:rPr>
            </w:pPr>
            <w:r w:rsidRPr="00931309">
              <w:rPr>
                <w:color w:val="auto"/>
              </w:rPr>
              <w:t xml:space="preserve">Associated </w:t>
            </w:r>
            <w:r w:rsidR="007B16DA" w:rsidRPr="00931309">
              <w:rPr>
                <w:color w:val="auto"/>
              </w:rPr>
              <w:t>GOAL</w:t>
            </w:r>
          </w:p>
        </w:tc>
        <w:tc>
          <w:tcPr>
            <w:tcW w:w="4187" w:type="dxa"/>
            <w:shd w:val="clear" w:color="auto" w:fill="C8F4F8"/>
          </w:tcPr>
          <w:p w14:paraId="77945DC0" w14:textId="74064D3C" w:rsidR="008B08A8" w:rsidRPr="00931309" w:rsidRDefault="008B08A8" w:rsidP="002078DB">
            <w:pPr>
              <w:pStyle w:val="Heading2"/>
              <w:rPr>
                <w:color w:val="auto"/>
              </w:rPr>
            </w:pPr>
            <w:r w:rsidRPr="00931309">
              <w:rPr>
                <w:color w:val="auto"/>
              </w:rPr>
              <w:t>Resolution Strategies</w:t>
            </w:r>
          </w:p>
        </w:tc>
        <w:tc>
          <w:tcPr>
            <w:tcW w:w="3200" w:type="dxa"/>
            <w:shd w:val="clear" w:color="auto" w:fill="C8F4F8"/>
          </w:tcPr>
          <w:p w14:paraId="48524C64" w14:textId="2FBF85EF" w:rsidR="008B08A8" w:rsidRPr="00931309" w:rsidRDefault="008B08A8" w:rsidP="002078DB">
            <w:pPr>
              <w:pStyle w:val="Heading2"/>
              <w:rPr>
                <w:color w:val="auto"/>
              </w:rPr>
            </w:pPr>
            <w:r w:rsidRPr="00931309">
              <w:rPr>
                <w:color w:val="auto"/>
              </w:rPr>
              <w:t>Support needed</w:t>
            </w:r>
          </w:p>
        </w:tc>
      </w:tr>
      <w:tr w:rsidR="008B08A8" w14:paraId="2EC63F78" w14:textId="77777777" w:rsidTr="00931309">
        <w:trPr>
          <w:trHeight w:val="244"/>
        </w:trPr>
        <w:sdt>
          <w:sdtPr>
            <w:rPr>
              <w:b/>
            </w:rPr>
            <w:id w:val="699904154"/>
            <w:placeholder>
              <w:docPart w:val="6FF97584337A436FBC2ECFF690FFFADD"/>
            </w:placeholder>
            <w:showingPlcHdr/>
          </w:sdtPr>
          <w:sdtContent>
            <w:tc>
              <w:tcPr>
                <w:tcW w:w="2825" w:type="dxa"/>
                <w:gridSpan w:val="2"/>
              </w:tcPr>
              <w:p w14:paraId="57682DDE" w14:textId="656F89FB" w:rsidR="008B08A8" w:rsidRPr="006B7FF7" w:rsidRDefault="008B08A8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788244215"/>
            <w:placeholder>
              <w:docPart w:val="07DB3BEE8BA3491998732EC35946F419"/>
            </w:placeholder>
            <w:showingPlcHdr/>
            <w:comboBox>
              <w:listItem w:value="Choose an item."/>
              <w:listItem w:displayText="Smart Goal 1" w:value="Smart Goal 1"/>
              <w:listItem w:displayText="Smart Goal 2" w:value="Smart Goal 2"/>
              <w:listItem w:displayText="Smart Goal 3" w:value="Smart Goal 3"/>
            </w:comboBox>
          </w:sdtPr>
          <w:sdtContent>
            <w:tc>
              <w:tcPr>
                <w:tcW w:w="1308" w:type="dxa"/>
                <w:gridSpan w:val="2"/>
              </w:tcPr>
              <w:p w14:paraId="061A7C5E" w14:textId="65E2E35F" w:rsidR="008B08A8" w:rsidRDefault="008B08A8" w:rsidP="0038781F">
                <w:pPr>
                  <w:rPr>
                    <w:b/>
                  </w:rPr>
                </w:pPr>
                <w:r w:rsidRPr="00B976C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87" w:type="dxa"/>
          </w:tcPr>
          <w:sdt>
            <w:sdtPr>
              <w:rPr>
                <w:b/>
              </w:rPr>
              <w:id w:val="-1251348163"/>
              <w:placeholder>
                <w:docPart w:val="75ED9B00EF2C4109B70ACA48BA85E4EC"/>
              </w:placeholder>
              <w:showingPlcHdr/>
            </w:sdtPr>
            <w:sdtContent>
              <w:p w14:paraId="6E631D93" w14:textId="3D53930D" w:rsidR="008B08A8" w:rsidRDefault="008B08A8" w:rsidP="0038781F">
                <w:pPr>
                  <w:rPr>
                    <w:b/>
                  </w:rPr>
                </w:pPr>
                <w:r w:rsidRPr="00A25BF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b/>
            </w:rPr>
            <w:id w:val="1888986616"/>
            <w:placeholder>
              <w:docPart w:val="D342D9AF703547118D5A48E8560BD3F1"/>
            </w:placeholder>
            <w:showingPlcHdr/>
          </w:sdtPr>
          <w:sdtContent>
            <w:tc>
              <w:tcPr>
                <w:tcW w:w="3200" w:type="dxa"/>
              </w:tcPr>
              <w:p w14:paraId="6FAF2FB6" w14:textId="129F5A30" w:rsidR="008B08A8" w:rsidRPr="006B7FF7" w:rsidRDefault="008B08A8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08A8" w14:paraId="3CE07521" w14:textId="77777777" w:rsidTr="00931309">
        <w:trPr>
          <w:trHeight w:val="244"/>
        </w:trPr>
        <w:sdt>
          <w:sdtPr>
            <w:rPr>
              <w:b/>
            </w:rPr>
            <w:id w:val="1637445987"/>
            <w:placeholder>
              <w:docPart w:val="A201B9A8099E4A66831E1AC7C4FB3071"/>
            </w:placeholder>
            <w:showingPlcHdr/>
          </w:sdtPr>
          <w:sdtContent>
            <w:tc>
              <w:tcPr>
                <w:tcW w:w="2825" w:type="dxa"/>
                <w:gridSpan w:val="2"/>
              </w:tcPr>
              <w:p w14:paraId="6A083203" w14:textId="675A40CF" w:rsidR="008B08A8" w:rsidRDefault="008B08A8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42790724"/>
            <w:placeholder>
              <w:docPart w:val="2A05B1E32D804E478E1EE8FF1AF028F1"/>
            </w:placeholder>
            <w:showingPlcHdr/>
            <w:comboBox>
              <w:listItem w:value="Choose an item."/>
              <w:listItem w:displayText="Smart Goal 1" w:value="Smart Goal 1"/>
              <w:listItem w:displayText="Smart Goal 2" w:value="Smart Goal 2"/>
              <w:listItem w:displayText="Smart Goal 3" w:value="Smart Goal 3"/>
            </w:comboBox>
          </w:sdtPr>
          <w:sdtContent>
            <w:tc>
              <w:tcPr>
                <w:tcW w:w="1308" w:type="dxa"/>
                <w:gridSpan w:val="2"/>
              </w:tcPr>
              <w:p w14:paraId="4AA865D0" w14:textId="6A047902" w:rsidR="008B08A8" w:rsidRDefault="008B08A8" w:rsidP="0038781F">
                <w:pPr>
                  <w:rPr>
                    <w:b/>
                  </w:rPr>
                </w:pPr>
                <w:r w:rsidRPr="00B976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</w:rPr>
            <w:id w:val="1848520181"/>
            <w:placeholder>
              <w:docPart w:val="4FC5BE43A67843449A675AFC0125D3B1"/>
            </w:placeholder>
            <w:showingPlcHdr/>
          </w:sdtPr>
          <w:sdtContent>
            <w:tc>
              <w:tcPr>
                <w:tcW w:w="4187" w:type="dxa"/>
              </w:tcPr>
              <w:p w14:paraId="57738BE8" w14:textId="3AB7E723" w:rsidR="008B08A8" w:rsidRDefault="008B08A8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225600195"/>
            <w:placeholder>
              <w:docPart w:val="5F88FB44650C46F5877CB8B6D8DC69B2"/>
            </w:placeholder>
            <w:showingPlcHdr/>
          </w:sdtPr>
          <w:sdtContent>
            <w:tc>
              <w:tcPr>
                <w:tcW w:w="3200" w:type="dxa"/>
              </w:tcPr>
              <w:p w14:paraId="06CB35ED" w14:textId="36AD6394" w:rsidR="008B08A8" w:rsidRDefault="008B08A8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08A8" w14:paraId="753E5C00" w14:textId="77777777" w:rsidTr="00931309">
        <w:trPr>
          <w:trHeight w:val="244"/>
        </w:trPr>
        <w:sdt>
          <w:sdtPr>
            <w:rPr>
              <w:b/>
            </w:rPr>
            <w:id w:val="166993673"/>
            <w:placeholder>
              <w:docPart w:val="68ED87E1919145BB957F1C4F32B53335"/>
            </w:placeholder>
            <w:showingPlcHdr/>
          </w:sdtPr>
          <w:sdtContent>
            <w:tc>
              <w:tcPr>
                <w:tcW w:w="2825" w:type="dxa"/>
                <w:gridSpan w:val="2"/>
                <w:tcBorders>
                  <w:bottom w:val="single" w:sz="4" w:space="0" w:color="auto"/>
                </w:tcBorders>
              </w:tcPr>
              <w:p w14:paraId="171330BD" w14:textId="61F597BE" w:rsidR="008B08A8" w:rsidRDefault="008B08A8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592900596"/>
            <w:placeholder>
              <w:docPart w:val="CC877509799B4A31AFBD5EA96857A6DC"/>
            </w:placeholder>
            <w:showingPlcHdr/>
            <w:comboBox>
              <w:listItem w:value="Choose an item."/>
              <w:listItem w:displayText="Smart Goal 1" w:value="Smart Goal 1"/>
              <w:listItem w:displayText="Smart Goal 2" w:value="Smart Goal 2"/>
              <w:listItem w:displayText="Smart Goal 3" w:value="Smart Goal 3"/>
            </w:comboBox>
          </w:sdtPr>
          <w:sdtContent>
            <w:tc>
              <w:tcPr>
                <w:tcW w:w="1308" w:type="dxa"/>
                <w:gridSpan w:val="2"/>
                <w:tcBorders>
                  <w:bottom w:val="single" w:sz="4" w:space="0" w:color="auto"/>
                </w:tcBorders>
              </w:tcPr>
              <w:p w14:paraId="4FB452AD" w14:textId="42270FD9" w:rsidR="008B08A8" w:rsidRDefault="008B08A8" w:rsidP="0038781F">
                <w:pPr>
                  <w:rPr>
                    <w:b/>
                  </w:rPr>
                </w:pPr>
                <w:r w:rsidRPr="00B976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</w:rPr>
            <w:id w:val="-1866207925"/>
            <w:placeholder>
              <w:docPart w:val="871F6227826A4C809A7D016E53963EFC"/>
            </w:placeholder>
            <w:showingPlcHdr/>
          </w:sdtPr>
          <w:sdtContent>
            <w:tc>
              <w:tcPr>
                <w:tcW w:w="4187" w:type="dxa"/>
                <w:tcBorders>
                  <w:bottom w:val="single" w:sz="4" w:space="0" w:color="auto"/>
                </w:tcBorders>
              </w:tcPr>
              <w:p w14:paraId="56418366" w14:textId="43C5E34A" w:rsidR="008B08A8" w:rsidRDefault="008B08A8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429814997"/>
            <w:placeholder>
              <w:docPart w:val="A7DD032E5D244210AC4391A157C04400"/>
            </w:placeholder>
            <w:showingPlcHdr/>
          </w:sdtPr>
          <w:sdtContent>
            <w:tc>
              <w:tcPr>
                <w:tcW w:w="3200" w:type="dxa"/>
                <w:tcBorders>
                  <w:bottom w:val="single" w:sz="4" w:space="0" w:color="auto"/>
                </w:tcBorders>
              </w:tcPr>
              <w:p w14:paraId="2A5AB77F" w14:textId="58641DA8" w:rsidR="008B08A8" w:rsidRDefault="008B08A8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08A8" w14:paraId="0EED8D95" w14:textId="77777777" w:rsidTr="00931309">
        <w:trPr>
          <w:trHeight w:hRule="exact" w:val="159"/>
        </w:trPr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07BF4515" w14:textId="77777777" w:rsidR="008B08A8" w:rsidRPr="00E219DC" w:rsidRDefault="008B08A8" w:rsidP="0007511B"/>
        </w:tc>
        <w:tc>
          <w:tcPr>
            <w:tcW w:w="2961" w:type="dxa"/>
            <w:gridSpan w:val="2"/>
            <w:tcBorders>
              <w:left w:val="nil"/>
              <w:bottom w:val="nil"/>
              <w:right w:val="nil"/>
            </w:tcBorders>
          </w:tcPr>
          <w:p w14:paraId="1AE25714" w14:textId="77777777" w:rsidR="008B08A8" w:rsidRPr="00E219DC" w:rsidRDefault="008B08A8" w:rsidP="0007511B"/>
        </w:tc>
        <w:tc>
          <w:tcPr>
            <w:tcW w:w="7536" w:type="dxa"/>
            <w:gridSpan w:val="3"/>
            <w:tcBorders>
              <w:left w:val="nil"/>
              <w:bottom w:val="nil"/>
              <w:right w:val="nil"/>
            </w:tcBorders>
          </w:tcPr>
          <w:p w14:paraId="4FC9E1F0" w14:textId="53D4843F" w:rsidR="008B08A8" w:rsidRPr="00E219DC" w:rsidRDefault="008B08A8" w:rsidP="0007511B"/>
        </w:tc>
      </w:tr>
    </w:tbl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430"/>
      </w:tblGrid>
      <w:tr w:rsidR="00AE3EC9" w:rsidRPr="00825C42" w14:paraId="4A631823" w14:textId="77777777" w:rsidTr="00920967">
        <w:trPr>
          <w:trHeight w:val="288"/>
        </w:trPr>
        <w:tc>
          <w:tcPr>
            <w:tcW w:w="6700" w:type="dxa"/>
            <w:tcBorders>
              <w:bottom w:val="single" w:sz="8" w:space="0" w:color="000000"/>
            </w:tcBorders>
            <w:vAlign w:val="bottom"/>
          </w:tcPr>
          <w:p w14:paraId="2D2A49EF" w14:textId="41CC33E6" w:rsidR="00AE3EC9" w:rsidRPr="00825C42" w:rsidRDefault="00AE3EC9" w:rsidP="00931309">
            <w:pPr>
              <w:pStyle w:val="Heading1"/>
              <w:numPr>
                <w:ilvl w:val="0"/>
                <w:numId w:val="26"/>
              </w:numPr>
            </w:pPr>
            <w:r w:rsidRPr="00931309">
              <w:rPr>
                <w:color w:val="auto"/>
              </w:rPr>
              <w:t>Assessing Feedback</w:t>
            </w:r>
          </w:p>
        </w:tc>
      </w:tr>
      <w:tr w:rsidR="00AE3EC9" w:rsidRPr="00E219DC" w14:paraId="5C73749F" w14:textId="77777777" w:rsidTr="00920967">
        <w:trPr>
          <w:trHeight w:hRule="exact" w:val="666"/>
        </w:trPr>
        <w:tc>
          <w:tcPr>
            <w:tcW w:w="6700" w:type="dxa"/>
            <w:tcBorders>
              <w:top w:val="single" w:sz="8" w:space="0" w:color="000000"/>
            </w:tcBorders>
          </w:tcPr>
          <w:p w14:paraId="56A1C709" w14:textId="689FFB80" w:rsidR="00AE3EC9" w:rsidRDefault="00AE3EC9" w:rsidP="009B20FF">
            <w:r w:rsidRPr="00AE3EC9">
              <w:t>Describe how you are collecting and assessing staff feedback and engagement as you implement the changes: (prompt: surveys, qualitative or quantitative feedback, polls, communication strategies)</w:t>
            </w:r>
          </w:p>
          <w:p w14:paraId="175D99AF" w14:textId="77777777" w:rsidR="00AE3EC9" w:rsidRDefault="00AE3EC9" w:rsidP="009B20FF"/>
          <w:p w14:paraId="7CDD9A40" w14:textId="77777777" w:rsidR="00AE3EC9" w:rsidRPr="00E219DC" w:rsidRDefault="00AE3EC9" w:rsidP="009B20FF"/>
        </w:tc>
      </w:tr>
    </w:tbl>
    <w:sdt>
      <w:sdtPr>
        <w:id w:val="-129174081"/>
        <w:placeholder>
          <w:docPart w:val="DB41A06E782E4206A3B54427ADA249B6"/>
        </w:placeholder>
        <w:showingPlcHdr/>
      </w:sdtPr>
      <w:sdtContent>
        <w:p w14:paraId="547B3F86" w14:textId="7A97CCF6" w:rsidR="00184D7B" w:rsidRDefault="00184D7B">
          <w:r w:rsidRPr="00120E02">
            <w:rPr>
              <w:rStyle w:val="PlaceholderText"/>
            </w:rPr>
            <w:t>Click or tap here to enter text.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96"/>
        <w:gridCol w:w="2208"/>
        <w:gridCol w:w="8026"/>
      </w:tblGrid>
      <w:tr w:rsidR="00461F98" w14:paraId="6B19DFF3" w14:textId="77777777" w:rsidTr="003B203E">
        <w:trPr>
          <w:trHeight w:val="657"/>
        </w:trPr>
        <w:tc>
          <w:tcPr>
            <w:tcW w:w="11520" w:type="dxa"/>
            <w:gridSpan w:val="3"/>
            <w:tcBorders>
              <w:bottom w:val="single" w:sz="2" w:space="0" w:color="auto"/>
            </w:tcBorders>
          </w:tcPr>
          <w:p w14:paraId="2329CF61" w14:textId="77777777" w:rsidR="00461F98" w:rsidRDefault="00461F98" w:rsidP="009B20FF">
            <w:pPr>
              <w:pStyle w:val="Heading1"/>
            </w:pPr>
          </w:p>
          <w:p w14:paraId="160579AF" w14:textId="2405FA6A" w:rsidR="00461F98" w:rsidRPr="00825C42" w:rsidRDefault="009A27D5" w:rsidP="00931309">
            <w:pPr>
              <w:pStyle w:val="Heading1"/>
              <w:numPr>
                <w:ilvl w:val="0"/>
                <w:numId w:val="26"/>
              </w:numPr>
            </w:pPr>
            <w:r w:rsidRPr="1B407930">
              <w:rPr>
                <w:color w:val="auto"/>
              </w:rPr>
              <w:t xml:space="preserve">What did you learn? - </w:t>
            </w:r>
            <w:r w:rsidR="6D2BCD15" w:rsidRPr="1B407930">
              <w:rPr>
                <w:color w:val="auto"/>
              </w:rPr>
              <w:t xml:space="preserve">Unexpected </w:t>
            </w:r>
            <w:r w:rsidRPr="1B407930">
              <w:rPr>
                <w:color w:val="auto"/>
              </w:rPr>
              <w:t xml:space="preserve">Outcomes or lessons </w:t>
            </w:r>
            <w:r w:rsidR="581D88FF" w:rsidRPr="1B407930">
              <w:rPr>
                <w:color w:val="auto"/>
              </w:rPr>
              <w:t>learned</w:t>
            </w:r>
            <w:r w:rsidR="581D88FF">
              <w:t xml:space="preserve"> </w:t>
            </w:r>
          </w:p>
        </w:tc>
      </w:tr>
      <w:tr w:rsidR="00461F98" w14:paraId="1D7E5BC3" w14:textId="77777777" w:rsidTr="1B407930">
        <w:trPr>
          <w:trHeight w:hRule="exact" w:val="216"/>
        </w:trPr>
        <w:tc>
          <w:tcPr>
            <w:tcW w:w="1204" w:type="dxa"/>
            <w:tcBorders>
              <w:top w:val="single" w:sz="2" w:space="0" w:color="auto"/>
            </w:tcBorders>
          </w:tcPr>
          <w:p w14:paraId="5AB16204" w14:textId="77777777" w:rsidR="00461F98" w:rsidRPr="00E219DC" w:rsidRDefault="00461F98" w:rsidP="009B20FF"/>
        </w:tc>
        <w:tc>
          <w:tcPr>
            <w:tcW w:w="2225" w:type="dxa"/>
            <w:tcBorders>
              <w:top w:val="single" w:sz="2" w:space="0" w:color="auto"/>
            </w:tcBorders>
          </w:tcPr>
          <w:p w14:paraId="620A0D4A" w14:textId="77777777" w:rsidR="00461F98" w:rsidRPr="00E219DC" w:rsidRDefault="00461F98" w:rsidP="009B20FF"/>
        </w:tc>
        <w:tc>
          <w:tcPr>
            <w:tcW w:w="8091" w:type="dxa"/>
            <w:tcBorders>
              <w:top w:val="single" w:sz="2" w:space="0" w:color="auto"/>
            </w:tcBorders>
          </w:tcPr>
          <w:p w14:paraId="36ACC7EB" w14:textId="77777777" w:rsidR="00461F98" w:rsidRPr="00E219DC" w:rsidRDefault="00461F98" w:rsidP="009B20FF"/>
        </w:tc>
      </w:tr>
    </w:tbl>
    <w:p w14:paraId="4B753300" w14:textId="4879E7C7" w:rsidR="002C09D8" w:rsidRDefault="00D0339E">
      <w:r>
        <w:t xml:space="preserve">Explain any </w:t>
      </w:r>
      <w:r w:rsidR="009A27D5">
        <w:t>observations or lessons learned</w:t>
      </w:r>
      <w:r w:rsidR="003E7C94" w:rsidRPr="003E7C94">
        <w:t xml:space="preserve"> </w:t>
      </w:r>
      <w:r>
        <w:t>in implementing Year 1 activities</w:t>
      </w:r>
      <w:r w:rsidR="00C05704">
        <w:t>:</w:t>
      </w:r>
    </w:p>
    <w:sdt>
      <w:sdtPr>
        <w:id w:val="-707951675"/>
        <w:placeholder>
          <w:docPart w:val="BB20DDB1967A43FE81738CF1BAD15066"/>
        </w:placeholder>
        <w:showingPlcHdr/>
      </w:sdtPr>
      <w:sdtContent>
        <w:p w14:paraId="38946E43" w14:textId="47368D38" w:rsidR="002C09D8" w:rsidRDefault="002C09D8">
          <w:r w:rsidRPr="00A25BF8">
            <w:rPr>
              <w:rStyle w:val="PlaceholderText"/>
            </w:rPr>
            <w:t>Click or tap here to enter text.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6"/>
        <w:gridCol w:w="2208"/>
        <w:gridCol w:w="8026"/>
      </w:tblGrid>
      <w:tr w:rsidR="005D2E79" w:rsidRPr="00825C42" w14:paraId="4305A3EC" w14:textId="77777777" w:rsidTr="1B407930">
        <w:trPr>
          <w:trHeight w:val="720"/>
        </w:trPr>
        <w:tc>
          <w:tcPr>
            <w:tcW w:w="11520" w:type="dxa"/>
            <w:gridSpan w:val="3"/>
            <w:tcBorders>
              <w:bottom w:val="single" w:sz="8" w:space="0" w:color="000000" w:themeColor="text1"/>
            </w:tcBorders>
            <w:vAlign w:val="bottom"/>
          </w:tcPr>
          <w:p w14:paraId="2DC393B0" w14:textId="4294DE5F" w:rsidR="005D2E79" w:rsidRPr="00825C42" w:rsidRDefault="2FA534A4" w:rsidP="00931309">
            <w:pPr>
              <w:pStyle w:val="Heading1"/>
              <w:numPr>
                <w:ilvl w:val="0"/>
                <w:numId w:val="26"/>
              </w:numPr>
            </w:pPr>
            <w:r w:rsidRPr="1B407930">
              <w:rPr>
                <w:color w:val="auto"/>
              </w:rPr>
              <w:t>attestation</w:t>
            </w:r>
          </w:p>
        </w:tc>
      </w:tr>
      <w:tr w:rsidR="00385695" w:rsidRPr="00E219DC" w14:paraId="359F65D9" w14:textId="77777777" w:rsidTr="1B407930">
        <w:trPr>
          <w:trHeight w:hRule="exact" w:val="216"/>
        </w:trPr>
        <w:tc>
          <w:tcPr>
            <w:tcW w:w="1204" w:type="dxa"/>
            <w:tcBorders>
              <w:top w:val="single" w:sz="8" w:space="0" w:color="000000" w:themeColor="text1"/>
            </w:tcBorders>
          </w:tcPr>
          <w:p w14:paraId="5A58C9B2" w14:textId="77777777" w:rsidR="00385695" w:rsidRPr="00E219DC" w:rsidRDefault="00385695" w:rsidP="009B20FF"/>
        </w:tc>
        <w:tc>
          <w:tcPr>
            <w:tcW w:w="2225" w:type="dxa"/>
            <w:tcBorders>
              <w:top w:val="single" w:sz="8" w:space="0" w:color="000000" w:themeColor="text1"/>
            </w:tcBorders>
          </w:tcPr>
          <w:p w14:paraId="1B3EA881" w14:textId="77777777" w:rsidR="00385695" w:rsidRPr="00E219DC" w:rsidRDefault="00385695" w:rsidP="009B20FF"/>
        </w:tc>
        <w:tc>
          <w:tcPr>
            <w:tcW w:w="8091" w:type="dxa"/>
            <w:tcBorders>
              <w:top w:val="single" w:sz="8" w:space="0" w:color="000000" w:themeColor="text1"/>
            </w:tcBorders>
          </w:tcPr>
          <w:p w14:paraId="4DD3137C" w14:textId="77777777" w:rsidR="00385695" w:rsidRPr="00E219DC" w:rsidRDefault="00385695" w:rsidP="009B20FF"/>
        </w:tc>
      </w:tr>
    </w:tbl>
    <w:p w14:paraId="430BA12F" w14:textId="20777613" w:rsidR="009E1DB6" w:rsidRDefault="00B82C66" w:rsidP="00B82C66">
      <w:pPr>
        <w:rPr>
          <w:bCs/>
        </w:rPr>
      </w:pPr>
      <w:r w:rsidRPr="00BC651F">
        <w:rPr>
          <w:bCs/>
        </w:rPr>
        <w:t xml:space="preserve">By </w:t>
      </w:r>
      <w:r>
        <w:rPr>
          <w:bCs/>
        </w:rPr>
        <w:t xml:space="preserve">entering </w:t>
      </w:r>
      <w:r w:rsidR="00EC7718">
        <w:rPr>
          <w:bCs/>
        </w:rPr>
        <w:t xml:space="preserve">my </w:t>
      </w:r>
      <w:r>
        <w:rPr>
          <w:bCs/>
        </w:rPr>
        <w:t xml:space="preserve">name and title below and submitting this </w:t>
      </w:r>
      <w:r w:rsidR="009D784D">
        <w:rPr>
          <w:bCs/>
        </w:rPr>
        <w:t>monitoring report</w:t>
      </w:r>
      <w:r w:rsidRPr="00BC651F">
        <w:rPr>
          <w:bCs/>
        </w:rPr>
        <w:t>, I</w:t>
      </w:r>
      <w:r>
        <w:rPr>
          <w:bCs/>
        </w:rPr>
        <w:t xml:space="preserve"> </w:t>
      </w:r>
      <w:r w:rsidRPr="00BC651F">
        <w:rPr>
          <w:bCs/>
        </w:rPr>
        <w:t>confirm that the information reported is accurate</w:t>
      </w:r>
      <w:r>
        <w:rPr>
          <w:bCs/>
        </w:rPr>
        <w:t xml:space="preserve"> and complete to the best of my knowledge</w:t>
      </w:r>
      <w:r>
        <w:t>.</w:t>
      </w:r>
    </w:p>
    <w:p w14:paraId="0A9783BC" w14:textId="6185B63D" w:rsidR="00B82C66" w:rsidRDefault="00B82C66" w:rsidP="00B82C66">
      <w:pPr>
        <w:rPr>
          <w:bCs/>
        </w:rPr>
      </w:pPr>
      <w:r w:rsidRPr="000471A1">
        <w:rPr>
          <w:b/>
        </w:rPr>
        <w:t>Name:</w:t>
      </w:r>
      <w:r>
        <w:rPr>
          <w:bCs/>
        </w:rPr>
        <w:t xml:space="preserve"> </w:t>
      </w:r>
      <w:sdt>
        <w:sdtPr>
          <w:rPr>
            <w:bCs/>
          </w:rPr>
          <w:id w:val="1825776881"/>
          <w:placeholder>
            <w:docPart w:val="F086012AE8B041F79CAD4F83DF08DAB0"/>
          </w:placeholder>
          <w:showingPlcHdr/>
        </w:sdtPr>
        <w:sdtContent>
          <w:r w:rsidRPr="00EC7465">
            <w:rPr>
              <w:rStyle w:val="PlaceholderText"/>
            </w:rPr>
            <w:t>Click or tap here to enter text.</w:t>
          </w:r>
        </w:sdtContent>
      </w:sdt>
    </w:p>
    <w:p w14:paraId="71A585FB" w14:textId="3F9F4A6B" w:rsidR="00B82C66" w:rsidRPr="00BC651F" w:rsidRDefault="00B82C66" w:rsidP="00B82C66">
      <w:pPr>
        <w:rPr>
          <w:bCs/>
        </w:rPr>
      </w:pPr>
      <w:r w:rsidRPr="000471A1">
        <w:rPr>
          <w:b/>
        </w:rPr>
        <w:t>Title:</w:t>
      </w:r>
      <w:r>
        <w:rPr>
          <w:bCs/>
        </w:rPr>
        <w:t xml:space="preserve"> </w:t>
      </w:r>
      <w:sdt>
        <w:sdtPr>
          <w:rPr>
            <w:bCs/>
          </w:rPr>
          <w:id w:val="-1164928212"/>
          <w:placeholder>
            <w:docPart w:val="D902FC37E3694D2AA62A79AAB3747C21"/>
          </w:placeholder>
          <w:showingPlcHdr/>
        </w:sdtPr>
        <w:sdtContent>
          <w:r w:rsidRPr="00EC7465">
            <w:rPr>
              <w:rStyle w:val="PlaceholderText"/>
            </w:rPr>
            <w:t>Click or tap here to enter text.</w:t>
          </w:r>
        </w:sdtContent>
      </w:sdt>
    </w:p>
    <w:p w14:paraId="7611E158" w14:textId="5C08492D" w:rsidR="00B82C66" w:rsidRPr="00BC651F" w:rsidRDefault="00B82C66" w:rsidP="00B82C66">
      <w:pPr>
        <w:rPr>
          <w:bCs/>
        </w:rPr>
      </w:pPr>
      <w:r w:rsidRPr="000471A1">
        <w:rPr>
          <w:b/>
        </w:rPr>
        <w:t>Date:</w:t>
      </w:r>
      <w:r>
        <w:rPr>
          <w:bCs/>
        </w:rPr>
        <w:t xml:space="preserve"> </w:t>
      </w:r>
      <w:sdt>
        <w:sdtPr>
          <w:rPr>
            <w:bCs/>
          </w:rPr>
          <w:id w:val="-1142807733"/>
          <w:placeholder>
            <w:docPart w:val="FDA9A585B55240B990024C34AA6304D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E2565">
            <w:rPr>
              <w:rStyle w:val="PlaceholderText"/>
            </w:rPr>
            <w:t>Click or tap to enter a date.</w:t>
          </w:r>
        </w:sdtContent>
      </w:sdt>
    </w:p>
    <w:p w14:paraId="2EE30A98" w14:textId="77777777" w:rsidR="00303BD9" w:rsidRPr="00BC651F" w:rsidRDefault="00303BD9" w:rsidP="00303BD9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4500"/>
        <w:gridCol w:w="5040"/>
      </w:tblGrid>
      <w:tr w:rsidR="00303BD9" w:rsidRPr="00ED7BD1" w14:paraId="2160F81A" w14:textId="77777777" w:rsidTr="1B407930">
        <w:trPr>
          <w:trHeight w:val="300"/>
        </w:trPr>
        <w:tc>
          <w:tcPr>
            <w:tcW w:w="11425" w:type="dxa"/>
            <w:gridSpan w:val="3"/>
            <w:shd w:val="clear" w:color="auto" w:fill="C8F4F8"/>
          </w:tcPr>
          <w:p w14:paraId="571A2742" w14:textId="3321A19E" w:rsidR="00303BD9" w:rsidRPr="00BC651F" w:rsidRDefault="7833CC84" w:rsidP="009B20FF">
            <w:pPr>
              <w:jc w:val="center"/>
              <w:rPr>
                <w:b/>
                <w:bCs/>
              </w:rPr>
            </w:pPr>
            <w:r w:rsidRPr="1B407930">
              <w:rPr>
                <w:b/>
                <w:bCs/>
              </w:rPr>
              <w:t>CIBHS USE ONLY</w:t>
            </w:r>
          </w:p>
        </w:tc>
      </w:tr>
      <w:tr w:rsidR="00303BD9" w:rsidRPr="00ED7BD1" w14:paraId="6F984B67" w14:textId="77777777" w:rsidTr="00056BCF">
        <w:trPr>
          <w:trHeight w:val="300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201AD138" w14:textId="590197A7" w:rsidR="00303BD9" w:rsidRPr="00ED7BD1" w:rsidRDefault="000926C2" w:rsidP="009B20FF">
            <w:pPr>
              <w:rPr>
                <w:b/>
              </w:rPr>
            </w:pPr>
            <w:r>
              <w:rPr>
                <w:b/>
              </w:rPr>
              <w:t>Draft Review/Feedback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23532132" w14:textId="35DCB6F3" w:rsidR="000926C2" w:rsidRDefault="00DA1DD5" w:rsidP="009B20FF">
            <w:r>
              <w:t>Did agency</w:t>
            </w:r>
            <w:r w:rsidR="000926C2">
              <w:t xml:space="preserve"> submit</w:t>
            </w:r>
            <w:r w:rsidR="00890830">
              <w:t xml:space="preserve"> </w:t>
            </w:r>
            <w:r w:rsidR="00036E34">
              <w:t>the</w:t>
            </w:r>
            <w:r w:rsidR="000926C2">
              <w:t xml:space="preserve"> draft</w:t>
            </w:r>
            <w:r w:rsidR="00036E34">
              <w:t xml:space="preserve"> monitoring</w:t>
            </w:r>
            <w:r w:rsidR="000926C2">
              <w:t xml:space="preserve"> report </w:t>
            </w:r>
            <w:r w:rsidR="00A64DA6">
              <w:t>to</w:t>
            </w:r>
            <w:r w:rsidR="000926C2">
              <w:t xml:space="preserve"> CIBHS </w:t>
            </w:r>
            <w:r w:rsidR="00A64DA6">
              <w:t xml:space="preserve">for </w:t>
            </w:r>
            <w:r w:rsidR="000926C2">
              <w:t>review</w:t>
            </w:r>
            <w:r w:rsidR="00890830">
              <w:t xml:space="preserve"> prior to submitting to SAPC</w:t>
            </w:r>
            <w:r w:rsidR="000926C2">
              <w:t>?</w:t>
            </w:r>
            <w:r w:rsidR="00ED7865">
              <w:t xml:space="preserve"> </w:t>
            </w:r>
            <w:sdt>
              <w:sdtPr>
                <w:id w:val="-31042166"/>
                <w:placeholder>
                  <w:docPart w:val="65A9B58186234DE2A3AF8B9E3512478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0926C2" w:rsidRPr="00B976C6">
                  <w:rPr>
                    <w:rStyle w:val="PlaceholderText"/>
                  </w:rPr>
                  <w:t>Choose an item.</w:t>
                </w:r>
              </w:sdtContent>
            </w:sdt>
          </w:p>
          <w:p w14:paraId="0407F90D" w14:textId="775A6AF4" w:rsidR="00303BD9" w:rsidRPr="00ED7BD1" w:rsidRDefault="000926C2" w:rsidP="009B20FF">
            <w:pPr>
              <w:rPr>
                <w:rFonts w:ascii="MS Gothic" w:eastAsia="MS Gothic" w:hAnsi="MS Gothic"/>
              </w:rPr>
            </w:pPr>
            <w:r>
              <w:t xml:space="preserve">CIBHS </w:t>
            </w:r>
            <w:r w:rsidR="00972EB4">
              <w:t xml:space="preserve">Review </w:t>
            </w:r>
            <w:r w:rsidR="00303BD9">
              <w:t xml:space="preserve">Date: </w:t>
            </w:r>
            <w:sdt>
              <w:sdtPr>
                <w:id w:val="-1554834440"/>
                <w:placeholder>
                  <w:docPart w:val="E3D86FFA8DAE48EB8D8884BB251397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03BD9" w:rsidRPr="002E25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40EA179A" w14:textId="7A4203B6" w:rsidR="00303BD9" w:rsidRPr="00ED7BD1" w:rsidRDefault="000926C2" w:rsidP="009B20FF">
            <w:r>
              <w:t xml:space="preserve">Review </w:t>
            </w:r>
            <w:r w:rsidR="00036E34">
              <w:t>Feedback</w:t>
            </w:r>
            <w:r w:rsidR="00303BD9">
              <w:t xml:space="preserve">: </w:t>
            </w:r>
            <w:sdt>
              <w:sdtPr>
                <w:id w:val="1155879941"/>
                <w:placeholder>
                  <w:docPart w:val="305350A4A9F0479DACA76C01658F4B92"/>
                </w:placeholder>
                <w:showingPlcHdr/>
              </w:sdtPr>
              <w:sdtContent>
                <w:r w:rsidR="00303BD9" w:rsidRPr="00EC74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6C80203" w14:textId="371CB362" w:rsidR="00B82C66" w:rsidRPr="00BC651F" w:rsidRDefault="00B82C66" w:rsidP="00B82C66">
      <w:r>
        <w:tab/>
      </w:r>
      <w:r>
        <w:tab/>
      </w:r>
      <w:r>
        <w:tab/>
      </w:r>
      <w:r>
        <w:tab/>
      </w:r>
      <w:r>
        <w:tab/>
      </w:r>
    </w:p>
    <w:tbl>
      <w:tblPr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4530"/>
        <w:gridCol w:w="5010"/>
      </w:tblGrid>
      <w:tr w:rsidR="00B82C66" w:rsidRPr="00ED7BD1" w14:paraId="55BC0895" w14:textId="77777777" w:rsidTr="006B39A4">
        <w:trPr>
          <w:trHeight w:val="300"/>
        </w:trPr>
        <w:tc>
          <w:tcPr>
            <w:tcW w:w="11425" w:type="dxa"/>
            <w:gridSpan w:val="3"/>
            <w:shd w:val="clear" w:color="auto" w:fill="C8F4F8"/>
          </w:tcPr>
          <w:p w14:paraId="72021A68" w14:textId="77777777" w:rsidR="00B82C66" w:rsidRPr="00BC651F" w:rsidRDefault="00B82C66" w:rsidP="009B20FF">
            <w:pPr>
              <w:jc w:val="center"/>
              <w:rPr>
                <w:b/>
                <w:bCs/>
              </w:rPr>
            </w:pPr>
            <w:r w:rsidRPr="00BC651F">
              <w:rPr>
                <w:b/>
                <w:bCs/>
              </w:rPr>
              <w:t>FOR SAPC USE ONLY</w:t>
            </w:r>
          </w:p>
        </w:tc>
      </w:tr>
      <w:tr w:rsidR="00B82C66" w:rsidRPr="00ED7BD1" w14:paraId="056757ED" w14:textId="77777777" w:rsidTr="00D914ED">
        <w:trPr>
          <w:trHeight w:val="300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29A21F43" w14:textId="77777777" w:rsidR="00B82C66" w:rsidRPr="00ED7BD1" w:rsidRDefault="00B82C66" w:rsidP="009B20FF">
            <w:pPr>
              <w:rPr>
                <w:b/>
              </w:rPr>
            </w:pPr>
            <w:r>
              <w:rPr>
                <w:b/>
              </w:rPr>
              <w:t>Strategic and Network Development Division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C71ACC3" w14:textId="5359299F" w:rsidR="002F2E85" w:rsidRDefault="00890830" w:rsidP="009B20FF">
            <w:r>
              <w:t>Does this agency have a</w:t>
            </w:r>
            <w:r w:rsidR="009E21C9">
              <w:t xml:space="preserve"> SAPC-</w:t>
            </w:r>
            <w:r>
              <w:t>a</w:t>
            </w:r>
            <w:r w:rsidR="002F2E85">
              <w:t xml:space="preserve">pproved </w:t>
            </w:r>
            <w:r w:rsidR="00960C7D">
              <w:t xml:space="preserve">Workforce </w:t>
            </w:r>
            <w:r w:rsidR="002F2E85">
              <w:t>Sustainability Plan</w:t>
            </w:r>
            <w:r>
              <w:t>?</w:t>
            </w:r>
            <w:r w:rsidR="002F2E85">
              <w:t xml:space="preserve"> </w:t>
            </w:r>
            <w:sdt>
              <w:sdtPr>
                <w:id w:val="-251970794"/>
                <w:placeholder>
                  <w:docPart w:val="0C3DE860E4744334A46622E4BC2A5B7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112866" w:rsidRPr="00B976C6">
                  <w:rPr>
                    <w:rStyle w:val="PlaceholderText"/>
                  </w:rPr>
                  <w:t>Choose an item.</w:t>
                </w:r>
              </w:sdtContent>
            </w:sdt>
          </w:p>
          <w:p w14:paraId="1B01078E" w14:textId="2BC6696A" w:rsidR="00A2016B" w:rsidRDefault="00A2016B" w:rsidP="009B20FF">
            <w:r>
              <w:t xml:space="preserve">Final Determination </w:t>
            </w:r>
            <w:r w:rsidR="00036E34">
              <w:t>for</w:t>
            </w:r>
            <w:r>
              <w:t xml:space="preserve"> </w:t>
            </w:r>
            <w:r w:rsidR="009E21C9">
              <w:t>Monitoring Report</w:t>
            </w:r>
            <w:r w:rsidR="009462AA">
              <w:t xml:space="preserve">: </w:t>
            </w:r>
          </w:p>
          <w:p w14:paraId="58DDBA93" w14:textId="5C4A9A73" w:rsidR="009462AA" w:rsidRDefault="00000000" w:rsidP="009B20FF">
            <w:sdt>
              <w:sdtPr>
                <w:id w:val="-1911305663"/>
                <w:placeholder>
                  <w:docPart w:val="C51919B9ECF74461846392C9BD4911C6"/>
                </w:placeholder>
                <w:showingPlcHdr/>
                <w:comboBox>
                  <w:listItem w:value="Choose an item."/>
                  <w:listItem w:displayText="Approved" w:value="Approved"/>
                  <w:listItem w:displayText="Denied" w:value="Denied"/>
                </w:comboBox>
              </w:sdtPr>
              <w:sdtContent>
                <w:r w:rsidR="009462AA" w:rsidRPr="00B976C6">
                  <w:rPr>
                    <w:rStyle w:val="PlaceholderText"/>
                  </w:rPr>
                  <w:t>Choose an item.</w:t>
                </w:r>
              </w:sdtContent>
            </w:sdt>
          </w:p>
          <w:p w14:paraId="56732F09" w14:textId="45F54AB2" w:rsidR="00B82C66" w:rsidRPr="00ED7BD1" w:rsidRDefault="00B82C66" w:rsidP="009B20FF">
            <w:pPr>
              <w:rPr>
                <w:rFonts w:ascii="MS Gothic" w:eastAsia="MS Gothic" w:hAnsi="MS Gothic"/>
              </w:rPr>
            </w:pPr>
            <w:r>
              <w:t xml:space="preserve">Date: </w:t>
            </w:r>
            <w:sdt>
              <w:sdtPr>
                <w:id w:val="1975250121"/>
                <w:placeholder>
                  <w:docPart w:val="CDC8D15144B44BAE9CDD48423A6E2A5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E25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010" w:type="dxa"/>
            <w:shd w:val="clear" w:color="auto" w:fill="D9D9D9" w:themeFill="background1" w:themeFillShade="D9"/>
            <w:vAlign w:val="center"/>
          </w:tcPr>
          <w:p w14:paraId="1BE04297" w14:textId="4C4A19AF" w:rsidR="00B82C66" w:rsidRPr="00ED7BD1" w:rsidRDefault="00B82C66" w:rsidP="009B20FF">
            <w:r>
              <w:t xml:space="preserve">Comments: </w:t>
            </w:r>
            <w:sdt>
              <w:sdtPr>
                <w:id w:val="48732006"/>
                <w:placeholder>
                  <w:docPart w:val="F52A098F59EF4CB5913B6E5EAF4DBDA4"/>
                </w:placeholder>
                <w:showingPlcHdr/>
              </w:sdtPr>
              <w:sdtContent>
                <w:r w:rsidRPr="00EC74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82C66" w:rsidRPr="00ED7BD1" w14:paraId="331AA601" w14:textId="77777777" w:rsidTr="00D914ED">
        <w:trPr>
          <w:trHeight w:val="1095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68A4D3FF" w14:textId="77777777" w:rsidR="00B82C66" w:rsidRPr="00ED7BD1" w:rsidRDefault="00B82C66" w:rsidP="009B20FF">
            <w:pPr>
              <w:rPr>
                <w:b/>
              </w:rPr>
            </w:pPr>
            <w:r>
              <w:rPr>
                <w:b/>
              </w:rPr>
              <w:t>Finance Services Division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1665C09F" w14:textId="5C11BA78" w:rsidR="00B82C66" w:rsidRDefault="00B82C66" w:rsidP="009B20FF">
            <w:r>
              <w:t xml:space="preserve">Approved: </w:t>
            </w:r>
            <w:sdt>
              <w:sdtPr>
                <w:id w:val="-18744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0FF5FF3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-813789713"/>
                <w:placeholder>
                  <w:docPart w:val="8BAAFBD7FA3C484BABAB65C04B7B8A23"/>
                </w:placeholder>
                <w:showingPlcHdr/>
              </w:sdtPr>
              <w:sdtContent>
                <w:r w:rsidRPr="00EC74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9B4537" w14:textId="52D5A908" w:rsidR="00B82C66" w:rsidRDefault="00B82C66" w:rsidP="009B20FF">
            <w:r>
              <w:t xml:space="preserve">Date: </w:t>
            </w:r>
            <w:sdt>
              <w:sdtPr>
                <w:id w:val="1193115671"/>
                <w:placeholder>
                  <w:docPart w:val="5C24A148DA9A4AD5B4F27CB56CCFE7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E256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B17D252" w14:textId="5A79560F" w:rsidR="00B82C66" w:rsidRPr="00ED7BD1" w:rsidRDefault="00B82C66" w:rsidP="009B20FF">
            <w:r>
              <w:t xml:space="preserve">Provider Tier Level: </w:t>
            </w:r>
            <w:sdt>
              <w:sdtPr>
                <w:id w:val="83856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341689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 xml:space="preserve">Tier 1 </w:t>
            </w:r>
            <w:sdt>
              <w:sdtPr>
                <w:id w:val="15044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0BF934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Tier 2  </w:t>
            </w:r>
            <w:sdt>
              <w:sdtPr>
                <w:id w:val="154559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0BF934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Tier 3</w:t>
            </w:r>
          </w:p>
        </w:tc>
        <w:tc>
          <w:tcPr>
            <w:tcW w:w="5010" w:type="dxa"/>
            <w:shd w:val="clear" w:color="auto" w:fill="D9D9D9" w:themeFill="background1" w:themeFillShade="D9"/>
            <w:vAlign w:val="center"/>
          </w:tcPr>
          <w:p w14:paraId="7BEC4B88" w14:textId="77777777" w:rsidR="00B82C66" w:rsidRPr="00ED7BD1" w:rsidRDefault="00B82C66" w:rsidP="009B20FF">
            <w:r>
              <w:t xml:space="preserve">Comments: </w:t>
            </w:r>
            <w:sdt>
              <w:sdtPr>
                <w:id w:val="-956872253"/>
                <w:placeholder>
                  <w:docPart w:val="1F63DBF570B34A049109EE449DB62CF0"/>
                </w:placeholder>
                <w:showingPlcHdr/>
              </w:sdtPr>
              <w:sdtContent>
                <w:r w:rsidRPr="00EC74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C0CCB8" w14:textId="4B54FE3E" w:rsidR="002C3E41" w:rsidRDefault="002C3E41" w:rsidP="002C3E41">
      <w:pPr>
        <w:pBdr>
          <w:bottom w:val="double" w:sz="6" w:space="1" w:color="auto"/>
        </w:pBdr>
        <w:tabs>
          <w:tab w:val="left" w:pos="3768"/>
        </w:tabs>
      </w:pPr>
    </w:p>
    <w:p w14:paraId="23FE5EA1" w14:textId="77777777" w:rsidR="00B05C3C" w:rsidRDefault="00B05C3C" w:rsidP="002C3E41">
      <w:pPr>
        <w:pBdr>
          <w:bottom w:val="double" w:sz="6" w:space="1" w:color="auto"/>
        </w:pBdr>
        <w:tabs>
          <w:tab w:val="left" w:pos="3768"/>
        </w:tabs>
      </w:pPr>
    </w:p>
    <w:p w14:paraId="41E0DD9F" w14:textId="20FA1E1E" w:rsidR="00921519" w:rsidRDefault="00921519">
      <w:pPr>
        <w:pStyle w:val="Heading1"/>
        <w:rPr>
          <w:color w:val="auto"/>
        </w:rPr>
      </w:pPr>
      <w:r w:rsidRPr="007E11A2">
        <w:rPr>
          <w:color w:val="auto"/>
        </w:rPr>
        <w:lastRenderedPageBreak/>
        <w:t>Appendix 1: Example</w:t>
      </w:r>
    </w:p>
    <w:p w14:paraId="6AA2F9F9" w14:textId="77777777" w:rsidR="00921519" w:rsidRPr="007E11A2" w:rsidRDefault="00921519">
      <w:pPr>
        <w:pStyle w:val="Heading1"/>
        <w:rPr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903"/>
        <w:gridCol w:w="3125"/>
        <w:gridCol w:w="3259"/>
        <w:gridCol w:w="3143"/>
      </w:tblGrid>
      <w:tr w:rsidR="00921519" w:rsidRPr="00B90FED" w14:paraId="6FA1A247" w14:textId="77777777" w:rsidTr="006B39A4">
        <w:trPr>
          <w:trHeight w:val="1260"/>
        </w:trPr>
        <w:tc>
          <w:tcPr>
            <w:tcW w:w="11430" w:type="dxa"/>
            <w:gridSpan w:val="4"/>
            <w:tcBorders>
              <w:bottom w:val="single" w:sz="4" w:space="0" w:color="auto"/>
            </w:tcBorders>
            <w:shd w:val="clear" w:color="auto" w:fill="C8F4F8"/>
            <w:vAlign w:val="center"/>
          </w:tcPr>
          <w:p w14:paraId="095CB4CE" w14:textId="77777777" w:rsidR="00921519" w:rsidRPr="00931309" w:rsidRDefault="00921519" w:rsidP="005D2E79">
            <w:pPr>
              <w:pStyle w:val="Graphic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Workforce Development </w:t>
            </w:r>
            <w:r w:rsidRPr="00931309">
              <w:rPr>
                <w:b/>
                <w:bCs/>
                <w:sz w:val="32"/>
                <w:szCs w:val="32"/>
              </w:rPr>
              <w:t>FY 24/25 (Year 1) Sustainability Plan Monitoring Report</w:t>
            </w:r>
          </w:p>
          <w:sdt>
            <w:sdtPr>
              <w:rPr>
                <w:b/>
                <w:bCs/>
                <w:color w:val="0070C0"/>
                <w:sz w:val="32"/>
                <w:szCs w:val="32"/>
              </w:rPr>
              <w:id w:val="-200093778"/>
              <w:placeholder>
                <w:docPart w:val="4B6A71D938414E659F72CB25A7D8227F"/>
              </w:placeholder>
              <w:comboBox>
                <w:listItem w:value="Select Applicable Report"/>
                <w:listItem w:displayText="Report 1-C [Due 11/30/24]" w:value="Report 1-C [Due 11/30/24]"/>
                <w:listItem w:displayText="Report 1-D [Due 3/31/25]" w:value="Report 1-D [Due 3/31/25]"/>
              </w:comboBox>
            </w:sdtPr>
            <w:sdtContent>
              <w:p w14:paraId="4490F32A" w14:textId="6E95A95A" w:rsidR="00921519" w:rsidRPr="00931309" w:rsidRDefault="00764107" w:rsidP="005D2E79">
                <w:pPr>
                  <w:pStyle w:val="Graphic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color w:val="0070C0"/>
                    <w:sz w:val="32"/>
                    <w:szCs w:val="32"/>
                  </w:rPr>
                  <w:t>Report 1-C [Due 11/30/24]</w:t>
                </w:r>
              </w:p>
            </w:sdtContent>
          </w:sdt>
          <w:p w14:paraId="07CD722B" w14:textId="77777777" w:rsidR="00921519" w:rsidRDefault="00921519" w:rsidP="00931309">
            <w:pPr>
              <w:pStyle w:val="Graphic"/>
              <w:jc w:val="left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921519" w14:paraId="261182BD" w14:textId="77777777" w:rsidTr="00931309">
        <w:trPr>
          <w:trHeight w:hRule="exact" w:val="216"/>
        </w:trPr>
        <w:tc>
          <w:tcPr>
            <w:tcW w:w="8287" w:type="dxa"/>
            <w:gridSpan w:val="3"/>
            <w:tcBorders>
              <w:top w:val="single" w:sz="4" w:space="0" w:color="auto"/>
            </w:tcBorders>
          </w:tcPr>
          <w:p w14:paraId="26DB62A6" w14:textId="77777777" w:rsidR="00921519" w:rsidRPr="00E219DC" w:rsidRDefault="00921519" w:rsidP="001A58E9"/>
        </w:tc>
        <w:tc>
          <w:tcPr>
            <w:tcW w:w="3143" w:type="dxa"/>
            <w:tcBorders>
              <w:top w:val="single" w:sz="4" w:space="0" w:color="auto"/>
            </w:tcBorders>
          </w:tcPr>
          <w:p w14:paraId="496440A9" w14:textId="77777777" w:rsidR="00921519" w:rsidRPr="00E219DC" w:rsidRDefault="00921519" w:rsidP="001A58E9"/>
        </w:tc>
      </w:tr>
      <w:tr w:rsidR="00921519" w:rsidRPr="001A58E9" w14:paraId="0D2327B4" w14:textId="77777777" w:rsidTr="00931309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903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D1635B" w14:textId="77777777" w:rsidR="00921519" w:rsidRPr="00931309" w:rsidRDefault="00000000" w:rsidP="00F75F5C">
            <w:pPr>
              <w:pStyle w:val="Heading2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1330364514"/>
                <w:placeholder>
                  <w:docPart w:val="3CA831E3BAA248DAA06E6B8AE38E503F"/>
                </w:placeholder>
                <w:temporary/>
                <w:showingPlcHdr/>
                <w15:appearance w15:val="hidden"/>
              </w:sdtPr>
              <w:sdtContent>
                <w:r w:rsidR="00921519" w:rsidRPr="00931309">
                  <w:rPr>
                    <w:b/>
                    <w:bCs/>
                    <w:color w:val="auto"/>
                  </w:rPr>
                  <w:t>Report Date</w:t>
                </w:r>
              </w:sdtContent>
            </w:sdt>
          </w:p>
        </w:tc>
        <w:tc>
          <w:tcPr>
            <w:tcW w:w="3125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DD539A" w14:textId="77777777" w:rsidR="00921519" w:rsidRPr="00931309" w:rsidRDefault="00921519" w:rsidP="00F75F5C">
            <w:pPr>
              <w:pStyle w:val="Heading2"/>
              <w:rPr>
                <w:b/>
                <w:bCs/>
                <w:color w:val="auto"/>
              </w:rPr>
            </w:pPr>
            <w:r w:rsidRPr="00931309">
              <w:rPr>
                <w:b/>
                <w:bCs/>
                <w:color w:val="auto"/>
              </w:rPr>
              <w:t>agency name</w:t>
            </w:r>
          </w:p>
        </w:tc>
        <w:tc>
          <w:tcPr>
            <w:tcW w:w="3259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DD27F7" w14:textId="77777777" w:rsidR="00921519" w:rsidRPr="00931309" w:rsidRDefault="00921519" w:rsidP="00F75F5C">
            <w:pPr>
              <w:pStyle w:val="Heading2"/>
              <w:rPr>
                <w:b/>
                <w:bCs/>
                <w:color w:val="auto"/>
              </w:rPr>
            </w:pPr>
            <w:r w:rsidRPr="00931309">
              <w:rPr>
                <w:b/>
                <w:bCs/>
                <w:color w:val="auto"/>
              </w:rPr>
              <w:t>prepared by (Full Name &amp; Title)</w:t>
            </w:r>
          </w:p>
        </w:tc>
        <w:tc>
          <w:tcPr>
            <w:tcW w:w="3143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0B531396" w14:textId="77777777" w:rsidR="00921519" w:rsidRPr="00931309" w:rsidRDefault="00921519" w:rsidP="00F75F5C">
            <w:pPr>
              <w:pStyle w:val="Heading2"/>
              <w:rPr>
                <w:b/>
                <w:bCs/>
                <w:color w:val="auto"/>
              </w:rPr>
            </w:pPr>
            <w:r w:rsidRPr="00931309">
              <w:rPr>
                <w:b/>
                <w:bCs/>
                <w:color w:val="auto"/>
              </w:rPr>
              <w:t>E-MAIL/Phone Number</w:t>
            </w:r>
          </w:p>
        </w:tc>
      </w:tr>
      <w:tr w:rsidR="00921519" w14:paraId="36A9D536" w14:textId="77777777" w:rsidTr="00931309">
        <w:tblPrEx>
          <w:tblCellMar>
            <w:left w:w="108" w:type="dxa"/>
            <w:right w:w="108" w:type="dxa"/>
          </w:tblCellMar>
        </w:tblPrEx>
        <w:trPr>
          <w:trHeight w:val="331"/>
        </w:trPr>
        <w:sdt>
          <w:sdtPr>
            <w:rPr>
              <w:color w:val="0070C0"/>
            </w:rPr>
            <w:id w:val="-172416805"/>
            <w:placeholder>
              <w:docPart w:val="8D3E92B89CEB455A9AC7AED22460F079"/>
            </w:placeholder>
            <w:date w:fullDate="2024-11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03" w:type="dxa"/>
                <w:tcBorders>
                  <w:top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E5EAEE" w:themeFill="accent1" w:themeFillTint="33"/>
              </w:tcPr>
              <w:p w14:paraId="18B6DF70" w14:textId="77777777" w:rsidR="00921519" w:rsidRPr="00564F83" w:rsidRDefault="00921519" w:rsidP="004257E0">
                <w:pPr>
                  <w:rPr>
                    <w:color w:val="0070C0"/>
                  </w:rPr>
                </w:pPr>
                <w:r w:rsidRPr="00564F83">
                  <w:rPr>
                    <w:color w:val="0070C0"/>
                  </w:rPr>
                  <w:t>11/1/2024</w:t>
                </w:r>
              </w:p>
            </w:tc>
          </w:sdtContent>
        </w:sdt>
        <w:sdt>
          <w:sdtPr>
            <w:rPr>
              <w:color w:val="0070C0"/>
            </w:rPr>
            <w:id w:val="-1170488115"/>
            <w:placeholder>
              <w:docPart w:val="6CA0BBD5AC7840A0921AC14944067AEC"/>
            </w:placeholder>
          </w:sdtPr>
          <w:sdtContent>
            <w:tc>
              <w:tcPr>
                <w:tcW w:w="312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E5EAEE" w:themeFill="accent1" w:themeFillTint="33"/>
              </w:tcPr>
              <w:p w14:paraId="3AA68442" w14:textId="77777777" w:rsidR="00921519" w:rsidRPr="00564F83" w:rsidRDefault="00921519" w:rsidP="006B7FF7">
                <w:pPr>
                  <w:rPr>
                    <w:color w:val="0070C0"/>
                  </w:rPr>
                </w:pPr>
                <w:r w:rsidRPr="00564F83">
                  <w:rPr>
                    <w:color w:val="0070C0"/>
                  </w:rPr>
                  <w:t>Flowers Agency</w:t>
                </w:r>
              </w:p>
            </w:tc>
          </w:sdtContent>
        </w:sdt>
        <w:sdt>
          <w:sdtPr>
            <w:rPr>
              <w:color w:val="0070C0"/>
            </w:rPr>
            <w:id w:val="1331328938"/>
            <w:placeholder>
              <w:docPart w:val="1C968DFF21FA4BC8BA16C2DFCFF4E659"/>
            </w:placeholder>
          </w:sdtPr>
          <w:sdtContent>
            <w:tc>
              <w:tcPr>
                <w:tcW w:w="325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</w:tcBorders>
                <w:shd w:val="clear" w:color="auto" w:fill="E5EAEE" w:themeFill="accent1" w:themeFillTint="33"/>
              </w:tcPr>
              <w:p w14:paraId="212CB723" w14:textId="0A3CE8CD" w:rsidR="00921519" w:rsidRPr="00564F83" w:rsidRDefault="00921519" w:rsidP="004257E0">
                <w:pPr>
                  <w:rPr>
                    <w:color w:val="0070C0"/>
                  </w:rPr>
                </w:pPr>
                <w:r w:rsidRPr="00564F83">
                  <w:rPr>
                    <w:color w:val="0070C0"/>
                  </w:rPr>
                  <w:t>Violet Petal</w:t>
                </w:r>
              </w:p>
            </w:tc>
          </w:sdtContent>
        </w:sdt>
        <w:sdt>
          <w:sdtPr>
            <w:rPr>
              <w:color w:val="0070C0"/>
            </w:rPr>
            <w:id w:val="184335206"/>
            <w:placeholder>
              <w:docPart w:val="9469F14155CF4416B56D483A100ED375"/>
            </w:placeholder>
          </w:sdtPr>
          <w:sdtContent>
            <w:tc>
              <w:tcPr>
                <w:tcW w:w="3143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</w:tcBorders>
                <w:shd w:val="clear" w:color="auto" w:fill="E5EAEE" w:themeFill="accent1" w:themeFillTint="33"/>
              </w:tcPr>
              <w:p w14:paraId="4B7A876A" w14:textId="77777777" w:rsidR="00921519" w:rsidRPr="00564F83" w:rsidRDefault="00921519" w:rsidP="004257E0">
                <w:pPr>
                  <w:rPr>
                    <w:color w:val="0070C0"/>
                  </w:rPr>
                </w:pPr>
                <w:r w:rsidRPr="00564F83">
                  <w:rPr>
                    <w:color w:val="0070C0"/>
                  </w:rPr>
                  <w:t>vpetal@XXX.org</w:t>
                </w:r>
              </w:p>
            </w:tc>
          </w:sdtContent>
        </w:sdt>
      </w:tr>
      <w:tr w:rsidR="00921519" w14:paraId="4A00809F" w14:textId="77777777" w:rsidTr="00920967">
        <w:trPr>
          <w:trHeight w:val="720"/>
        </w:trPr>
        <w:tc>
          <w:tcPr>
            <w:tcW w:w="8287" w:type="dxa"/>
            <w:gridSpan w:val="3"/>
            <w:tcBorders>
              <w:bottom w:val="single" w:sz="8" w:space="0" w:color="auto"/>
            </w:tcBorders>
            <w:vAlign w:val="bottom"/>
          </w:tcPr>
          <w:p w14:paraId="2C653B15" w14:textId="77777777" w:rsidR="00921519" w:rsidRDefault="00921519" w:rsidP="009B20FF">
            <w:pPr>
              <w:pStyle w:val="Heading1"/>
            </w:pPr>
          </w:p>
          <w:p w14:paraId="42984C87" w14:textId="3150154F" w:rsidR="00921519" w:rsidRPr="00825C42" w:rsidRDefault="003B203E" w:rsidP="003B203E">
            <w:pPr>
              <w:pStyle w:val="Heading1"/>
            </w:pPr>
            <w:r>
              <w:rPr>
                <w:color w:val="auto"/>
              </w:rPr>
              <w:t xml:space="preserve">1. </w:t>
            </w:r>
            <w:r w:rsidR="00921519" w:rsidRPr="00931309">
              <w:rPr>
                <w:color w:val="auto"/>
              </w:rPr>
              <w:t>Executive Summary</w:t>
            </w:r>
          </w:p>
        </w:tc>
        <w:tc>
          <w:tcPr>
            <w:tcW w:w="3143" w:type="dxa"/>
            <w:tcBorders>
              <w:bottom w:val="single" w:sz="8" w:space="0" w:color="auto"/>
            </w:tcBorders>
          </w:tcPr>
          <w:p w14:paraId="67BC9DD9" w14:textId="77777777" w:rsidR="00921519" w:rsidRDefault="00921519" w:rsidP="009B20FF">
            <w:pPr>
              <w:pStyle w:val="Heading1"/>
            </w:pPr>
          </w:p>
        </w:tc>
      </w:tr>
      <w:tr w:rsidR="00921519" w14:paraId="6635F57B" w14:textId="77777777" w:rsidTr="00920967">
        <w:trPr>
          <w:trHeight w:hRule="exact" w:val="207"/>
        </w:trPr>
        <w:tc>
          <w:tcPr>
            <w:tcW w:w="8287" w:type="dxa"/>
            <w:gridSpan w:val="3"/>
            <w:tcBorders>
              <w:top w:val="single" w:sz="8" w:space="0" w:color="auto"/>
            </w:tcBorders>
          </w:tcPr>
          <w:p w14:paraId="10533818" w14:textId="77777777" w:rsidR="00921519" w:rsidRPr="00E219DC" w:rsidRDefault="00921519" w:rsidP="009B20FF"/>
        </w:tc>
        <w:tc>
          <w:tcPr>
            <w:tcW w:w="3143" w:type="dxa"/>
            <w:tcBorders>
              <w:top w:val="single" w:sz="8" w:space="0" w:color="auto"/>
            </w:tcBorders>
          </w:tcPr>
          <w:p w14:paraId="639BAC82" w14:textId="77777777" w:rsidR="00921519" w:rsidRPr="00E219DC" w:rsidRDefault="00921519" w:rsidP="009B20FF"/>
        </w:tc>
      </w:tr>
    </w:tbl>
    <w:p w14:paraId="3F174BFF" w14:textId="4081F912" w:rsidR="00921519" w:rsidRPr="00564F83" w:rsidRDefault="00921519" w:rsidP="00FE71B6">
      <w:pPr>
        <w:pStyle w:val="ListParagraph"/>
        <w:ind w:left="0"/>
        <w:rPr>
          <w:color w:val="0070C0"/>
        </w:rPr>
      </w:pPr>
      <w:r>
        <w:rPr>
          <w:b/>
          <w:bCs/>
          <w:sz w:val="24"/>
          <w:szCs w:val="24"/>
        </w:rPr>
        <w:t xml:space="preserve">Workforce Development Sustainability </w:t>
      </w:r>
      <w:r w:rsidRPr="00FE71B6">
        <w:rPr>
          <w:b/>
          <w:bCs/>
          <w:sz w:val="24"/>
          <w:szCs w:val="24"/>
        </w:rPr>
        <w:t xml:space="preserve">Plan </w:t>
      </w:r>
      <w:r>
        <w:rPr>
          <w:b/>
          <w:bCs/>
          <w:sz w:val="24"/>
          <w:szCs w:val="24"/>
        </w:rPr>
        <w:t xml:space="preserve">Current </w:t>
      </w:r>
      <w:r w:rsidRPr="00FE71B6">
        <w:rPr>
          <w:b/>
          <w:bCs/>
          <w:sz w:val="24"/>
          <w:szCs w:val="24"/>
        </w:rPr>
        <w:t>Status:</w:t>
      </w:r>
      <w:r>
        <w:t xml:space="preserve"> </w:t>
      </w:r>
      <w:sdt>
        <w:sdtPr>
          <w:rPr>
            <w:color w:val="0070C0"/>
          </w:rPr>
          <w:id w:val="-1667079607"/>
          <w:placeholder>
            <w:docPart w:val="2E7BB3DD36B74ACCA85857D4D5D89F02"/>
          </w:placeholder>
          <w:comboBox>
            <w:listItem w:value="Choose an item."/>
            <w:listItem w:displayText="Not Started" w:value="Not Started"/>
            <w:listItem w:displayText="On Track" w:value="On Track"/>
            <w:listItem w:displayText="Delayed" w:value="Delayed"/>
            <w:listItem w:displayText="On Hold" w:value="On Hold"/>
            <w:listItem w:displayText="Complete" w:value="Complete"/>
          </w:comboBox>
        </w:sdtPr>
        <w:sdtContent>
          <w:r w:rsidRPr="00564F83">
            <w:rPr>
              <w:color w:val="0070C0"/>
            </w:rPr>
            <w:t>On Track</w:t>
          </w:r>
        </w:sdtContent>
      </w:sdt>
    </w:p>
    <w:p w14:paraId="7BCB4715" w14:textId="4966208D" w:rsidR="00921519" w:rsidRPr="00EC7718" w:rsidRDefault="00921519" w:rsidP="00FE71B6">
      <w:pPr>
        <w:rPr>
          <w:i/>
          <w:iCs/>
        </w:rPr>
      </w:pPr>
      <w:r w:rsidRPr="00207783">
        <w:t xml:space="preserve">Provide an overview of your agency’s overall progress and key achievements between </w:t>
      </w:r>
      <w:sdt>
        <w:sdtPr>
          <w:rPr>
            <w:color w:val="0070C0"/>
          </w:rPr>
          <w:id w:val="-256365102"/>
          <w:placeholder>
            <w:docPart w:val="E63D88BA2A4B46C5B1FF2FAED41DE244"/>
          </w:placeholder>
          <w:dropDownList>
            <w:listItem w:value="Choose an item."/>
            <w:listItem w:displayText="July 2024 to November 2024" w:value="July 2024 to November 2024"/>
            <w:listItem w:displayText="November 2024 to March 2025" w:value="November 2024 to March 2025"/>
          </w:dropDownList>
        </w:sdtPr>
        <w:sdtContent>
          <w:r w:rsidRPr="00564F83">
            <w:rPr>
              <w:color w:val="0070C0"/>
            </w:rPr>
            <w:t>July 2024 to November 2024</w:t>
          </w:r>
        </w:sdtContent>
      </w:sdt>
      <w:r w:rsidRPr="00564F83">
        <w:t xml:space="preserve"> </w:t>
      </w:r>
      <w:r w:rsidRPr="000E7D99">
        <w:t>towards</w:t>
      </w:r>
      <w:r w:rsidRPr="00207783">
        <w:t xml:space="preserve"> implementation of </w:t>
      </w:r>
      <w:r>
        <w:t>FY 24/25</w:t>
      </w:r>
      <w:r w:rsidRPr="00207783">
        <w:t xml:space="preserve"> </w:t>
      </w:r>
      <w:r>
        <w:t>S</w:t>
      </w:r>
      <w:r w:rsidRPr="00207783">
        <w:t xml:space="preserve">ustainability </w:t>
      </w:r>
      <w:r>
        <w:t>P</w:t>
      </w:r>
      <w:r w:rsidRPr="00207783">
        <w:t xml:space="preserve">lan </w:t>
      </w:r>
      <w:r>
        <w:t>S</w:t>
      </w:r>
      <w:r w:rsidRPr="00207783">
        <w:t xml:space="preserve">trategies and </w:t>
      </w:r>
      <w:r>
        <w:t>G</w:t>
      </w:r>
      <w:r w:rsidRPr="00207783">
        <w:t>oals.</w:t>
      </w:r>
    </w:p>
    <w:sdt>
      <w:sdtPr>
        <w:id w:val="552965849"/>
        <w:placeholder>
          <w:docPart w:val="96F0303DA1284296BEF13D7CE64B8165"/>
        </w:placeholder>
      </w:sdtPr>
      <w:sdtContent>
        <w:p w14:paraId="4072DB7A" w14:textId="019B6674" w:rsidR="00921519" w:rsidRPr="00564F83" w:rsidRDefault="00921519" w:rsidP="00F0767F">
          <w:pPr>
            <w:rPr>
              <w:color w:val="0070C0"/>
            </w:rPr>
          </w:pPr>
          <w:r w:rsidRPr="00653286">
            <w:rPr>
              <w:b/>
              <w:bCs/>
            </w:rPr>
            <w:t>Overall Progress:</w:t>
          </w:r>
          <w:r>
            <w:t xml:space="preserve"> </w:t>
          </w:r>
          <w:sdt>
            <w:sdtPr>
              <w:rPr>
                <w:color w:val="0070C0"/>
              </w:rPr>
              <w:id w:val="1694029124"/>
              <w:placeholder>
                <w:docPart w:val="7C0AB8854FC643E58A65E8CFBB6FA0D1"/>
              </w:placeholder>
            </w:sdtPr>
            <w:sdtEndPr>
              <w:rPr>
                <w:highlight w:val="yellow"/>
              </w:rPr>
            </w:sdtEndPr>
            <w:sdtContent>
              <w:r w:rsidRPr="00564F83">
                <w:rPr>
                  <w:color w:val="0070C0"/>
                </w:rPr>
                <w:t>From July 2024 to November 2024</w:t>
              </w:r>
              <w:r w:rsidR="00D4349B" w:rsidRPr="00564F83">
                <w:rPr>
                  <w:color w:val="0070C0"/>
                </w:rPr>
                <w:t xml:space="preserve"> </w:t>
              </w:r>
              <w:r w:rsidR="00FD747A" w:rsidRPr="00564F83">
                <w:rPr>
                  <w:color w:val="0070C0"/>
                </w:rPr>
                <w:t>our</w:t>
              </w:r>
              <w:r w:rsidRPr="00564F83">
                <w:rPr>
                  <w:color w:val="0070C0"/>
                </w:rPr>
                <w:t xml:space="preserve"> overall progress is on track. Our agency is seeing progress in</w:t>
              </w:r>
              <w:r w:rsidR="00FD747A" w:rsidRPr="00564F83">
                <w:rPr>
                  <w:color w:val="0070C0"/>
                </w:rPr>
                <w:t xml:space="preserve"> achieving</w:t>
              </w:r>
              <w:r w:rsidRPr="00564F83">
                <w:rPr>
                  <w:color w:val="0070C0"/>
                </w:rPr>
                <w:t xml:space="preserve"> all </w:t>
              </w:r>
              <w:r w:rsidR="00FD747A" w:rsidRPr="00564F83">
                <w:rPr>
                  <w:color w:val="0070C0"/>
                </w:rPr>
                <w:t xml:space="preserve">SMART </w:t>
              </w:r>
              <w:r w:rsidRPr="00564F83">
                <w:rPr>
                  <w:color w:val="0070C0"/>
                </w:rPr>
                <w:t xml:space="preserve">goals for FY 24/25. There were some challenges </w:t>
              </w:r>
              <w:r w:rsidR="00FD747A" w:rsidRPr="00564F83">
                <w:rPr>
                  <w:color w:val="0070C0"/>
                </w:rPr>
                <w:t xml:space="preserve">identified </w:t>
              </w:r>
              <w:r w:rsidRPr="00564F83">
                <w:rPr>
                  <w:color w:val="0070C0"/>
                </w:rPr>
                <w:t xml:space="preserve">for our SMART Goal number 1 described below in challenges and resolutions.  </w:t>
              </w:r>
              <w:r w:rsidRPr="00564F83">
                <w:rPr>
                  <w:color w:val="0070C0"/>
                  <w:highlight w:val="yellow"/>
                </w:rPr>
                <w:t xml:space="preserve"> </w:t>
              </w:r>
            </w:sdtContent>
          </w:sdt>
        </w:p>
        <w:p w14:paraId="115AB210" w14:textId="28D5AE65" w:rsidR="00921519" w:rsidRPr="00564F83" w:rsidRDefault="00381BA4" w:rsidP="00F0767F">
          <w:pPr>
            <w:rPr>
              <w:color w:val="0070C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51" behindDoc="0" locked="0" layoutInCell="1" allowOverlap="1" wp14:anchorId="23373437" wp14:editId="170D67CD">
                    <wp:simplePos x="0" y="0"/>
                    <wp:positionH relativeFrom="column">
                      <wp:posOffset>-752283</wp:posOffset>
                    </wp:positionH>
                    <wp:positionV relativeFrom="paragraph">
                      <wp:posOffset>73601</wp:posOffset>
                    </wp:positionV>
                    <wp:extent cx="9149715" cy="1801495"/>
                    <wp:effectExtent l="0" t="2857500" r="0" b="2865755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18963574">
                              <a:off x="0" y="0"/>
                              <a:ext cx="9149715" cy="18014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58E457" w14:textId="77777777" w:rsidR="00FC53D2" w:rsidRPr="00F5204A" w:rsidRDefault="00FC53D2" w:rsidP="00FC53D2">
                                <w:pPr>
                                  <w:jc w:val="center"/>
                                  <w:rPr>
                                    <w:rFonts w:ascii="Franklin Gothic Book" w:hAnsi="Franklin Gothic Book"/>
                                    <w:color w:val="C0C0C0"/>
                                    <w:sz w:val="260"/>
                                    <w:szCs w:val="260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F5204A">
                                  <w:rPr>
                                    <w:rFonts w:ascii="Franklin Gothic Book" w:hAnsi="Franklin Gothic Book"/>
                                    <w:color w:val="C0C0C0"/>
                                    <w:sz w:val="260"/>
                                    <w:szCs w:val="260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EXAMPLE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373437" id="Text Box 13" o:spid="_x0000_s1034" type="#_x0000_t202" style="position:absolute;margin-left:-59.25pt;margin-top:5.8pt;width:720.45pt;height:141.85pt;rotation:-2879680fd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" filled="f" stroked="f" strokeweight=".5pt">
                    <v:textbox>
                      <w:txbxContent>
                        <w:p w14:paraId="7558E457" w14:textId="77777777" w:rsidR="00FC53D2" w:rsidRPr="00F5204A" w:rsidRDefault="00FC53D2" w:rsidP="00FC53D2">
                          <w:pPr>
                            <w:jc w:val="center"/>
                            <w:rPr>
                              <w:rFonts w:ascii="Franklin Gothic Book" w:hAnsi="Franklin Gothic Book"/>
                              <w:color w:val="C0C0C0"/>
                              <w:sz w:val="260"/>
                              <w:szCs w:val="26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F5204A">
                            <w:rPr>
                              <w:rFonts w:ascii="Franklin Gothic Book" w:hAnsi="Franklin Gothic Book"/>
                              <w:color w:val="C0C0C0"/>
                              <w:sz w:val="260"/>
                              <w:szCs w:val="26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21519" w:rsidRPr="00564F83">
            <w:rPr>
              <w:b/>
              <w:bCs/>
            </w:rPr>
            <w:t>Key Achievements</w:t>
          </w:r>
          <w:r w:rsidR="00921519" w:rsidRPr="00564F83">
            <w:rPr>
              <w:color w:val="0070C0"/>
            </w:rPr>
            <w:t xml:space="preserve">: </w:t>
          </w:r>
          <w:sdt>
            <w:sdtPr>
              <w:rPr>
                <w:color w:val="0070C0"/>
              </w:rPr>
              <w:id w:val="-239710516"/>
              <w:placeholder>
                <w:docPart w:val="A35C281ABD004FA08A11B8665809C64D"/>
              </w:placeholder>
            </w:sdtPr>
            <w:sdtContent>
              <w:r w:rsidR="00921519" w:rsidRPr="00564F83">
                <w:rPr>
                  <w:color w:val="0070C0"/>
                </w:rPr>
                <w:t>Some key achievements were</w:t>
              </w:r>
              <w:r w:rsidR="00FD747A" w:rsidRPr="00564F83">
                <w:rPr>
                  <w:color w:val="0070C0"/>
                </w:rPr>
                <w:t>,</w:t>
              </w:r>
              <w:r w:rsidR="00921519" w:rsidRPr="00564F83">
                <w:rPr>
                  <w:color w:val="0070C0"/>
                </w:rPr>
                <w:t xml:space="preserve"> completing the wage analysis and staff participation in wellness committee</w:t>
              </w:r>
              <w:r w:rsidR="00945E68" w:rsidRPr="00564F83">
                <w:rPr>
                  <w:color w:val="0070C0"/>
                </w:rPr>
                <w:t xml:space="preserve"> meetings</w:t>
              </w:r>
              <w:r w:rsidR="00921519" w:rsidRPr="00564F83">
                <w:rPr>
                  <w:color w:val="0070C0"/>
                </w:rPr>
                <w:t xml:space="preserve">. </w:t>
              </w:r>
            </w:sdtContent>
          </w:sdt>
        </w:p>
        <w:p w14:paraId="5F6DC203" w14:textId="71826121" w:rsidR="00921519" w:rsidRDefault="00921519" w:rsidP="00F0767F">
          <w:r>
            <w:t xml:space="preserve">If plan is on </w:t>
          </w:r>
          <w:r w:rsidRPr="00B86E45">
            <w:rPr>
              <w:b/>
              <w:bCs/>
              <w:i/>
              <w:iCs/>
            </w:rPr>
            <w:t xml:space="preserve">hold </w:t>
          </w:r>
          <w:r>
            <w:t xml:space="preserve">or </w:t>
          </w:r>
          <w:r w:rsidRPr="00B86E45">
            <w:rPr>
              <w:b/>
              <w:bCs/>
              <w:i/>
              <w:iCs/>
            </w:rPr>
            <w:t>delayed</w:t>
          </w:r>
          <w:r>
            <w:t xml:space="preserve"> provided a detailed explanation as to why. Must complete the Challenges and Resolutions (</w:t>
          </w:r>
          <w:r w:rsidRPr="00B86E45">
            <w:rPr>
              <w:b/>
              <w:bCs/>
            </w:rPr>
            <w:t>#</w:t>
          </w:r>
          <w:r>
            <w:rPr>
              <w:b/>
              <w:bCs/>
            </w:rPr>
            <w:t>4</w:t>
          </w:r>
          <w:r>
            <w:t xml:space="preserve">) section: </w:t>
          </w:r>
          <w:sdt>
            <w:sdtPr>
              <w:id w:val="904270937"/>
              <w:placeholder>
                <w:docPart w:val="F469B7EDF6714D6E9BF86898B057344D"/>
              </w:placeholder>
              <w:showingPlcHdr/>
            </w:sdtPr>
            <w:sdtContent>
              <w:r w:rsidRPr="00120E02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tbl>
      <w:tblPr>
        <w:tblW w:w="5000" w:type="pct"/>
        <w:tblBorders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430"/>
      </w:tblGrid>
      <w:tr w:rsidR="00921519" w14:paraId="1FB97BD6" w14:textId="77777777" w:rsidTr="00920967">
        <w:trPr>
          <w:trHeight w:val="720"/>
        </w:trPr>
        <w:tc>
          <w:tcPr>
            <w:tcW w:w="14670" w:type="dxa"/>
            <w:tcBorders>
              <w:top w:val="nil"/>
              <w:bottom w:val="single" w:sz="8" w:space="0" w:color="auto"/>
            </w:tcBorders>
            <w:vAlign w:val="bottom"/>
          </w:tcPr>
          <w:p w14:paraId="10B8E1C2" w14:textId="30903F35" w:rsidR="00921519" w:rsidRPr="00825C42" w:rsidRDefault="003B203E" w:rsidP="003B203E">
            <w:pPr>
              <w:pStyle w:val="Heading1"/>
            </w:pPr>
            <w:r>
              <w:rPr>
                <w:color w:val="auto"/>
              </w:rPr>
              <w:t xml:space="preserve">2. </w:t>
            </w:r>
            <w:r w:rsidR="00921519" w:rsidRPr="00931309">
              <w:rPr>
                <w:color w:val="auto"/>
              </w:rPr>
              <w:t>REtention Rate</w:t>
            </w:r>
            <w:r w:rsidR="00921519" w:rsidRPr="00931309">
              <w:rPr>
                <w:caps w:val="0"/>
                <w:color w:val="auto"/>
              </w:rPr>
              <w:t xml:space="preserve"> </w:t>
            </w:r>
          </w:p>
        </w:tc>
      </w:tr>
      <w:tr w:rsidR="00921519" w14:paraId="401536D7" w14:textId="77777777" w:rsidTr="00931309">
        <w:trPr>
          <w:trHeight w:hRule="exact" w:val="216"/>
        </w:trPr>
        <w:tc>
          <w:tcPr>
            <w:tcW w:w="14670" w:type="dxa"/>
            <w:tcBorders>
              <w:top w:val="single" w:sz="8" w:space="0" w:color="auto"/>
              <w:bottom w:val="nil"/>
            </w:tcBorders>
          </w:tcPr>
          <w:p w14:paraId="29D0889A" w14:textId="251B14DC" w:rsidR="00921519" w:rsidRPr="00E219DC" w:rsidRDefault="00921519" w:rsidP="009B20FF"/>
        </w:tc>
      </w:tr>
    </w:tbl>
    <w:p w14:paraId="08E5A71B" w14:textId="7B9C5A39" w:rsidR="00921519" w:rsidRPr="00931309" w:rsidRDefault="00921519" w:rsidP="00653286">
      <w:pPr>
        <w:rPr>
          <w:rFonts w:asciiTheme="majorHAnsi" w:hAnsiTheme="majorHAnsi"/>
          <w:b/>
          <w:bCs/>
          <w:sz w:val="24"/>
          <w:szCs w:val="24"/>
        </w:rPr>
      </w:pPr>
      <w:r w:rsidRPr="00931309">
        <w:rPr>
          <w:rFonts w:asciiTheme="majorHAnsi" w:hAnsiTheme="majorHAnsi"/>
          <w:sz w:val="24"/>
          <w:szCs w:val="24"/>
        </w:rPr>
        <w:t xml:space="preserve">What </w:t>
      </w:r>
      <w:r w:rsidRPr="1B407930">
        <w:rPr>
          <w:rFonts w:asciiTheme="majorHAnsi" w:hAnsiTheme="majorHAnsi"/>
          <w:sz w:val="24"/>
          <w:szCs w:val="24"/>
        </w:rPr>
        <w:t xml:space="preserve">your original retention rate (June 2024) </w:t>
      </w:r>
      <w:sdt>
        <w:sdtPr>
          <w:rPr>
            <w:b/>
            <w:bCs/>
            <w:caps/>
            <w:color w:val="0070C0"/>
          </w:rPr>
          <w:id w:val="-737322433"/>
          <w:placeholder>
            <w:docPart w:val="FEE144B2C89A454F91ECE3BA79F276CC"/>
          </w:placeholder>
        </w:sdtPr>
        <w:sdtContent>
          <w:r w:rsidRPr="00CE4EA1">
            <w:rPr>
              <w:b/>
              <w:bCs/>
              <w:caps/>
              <w:color w:val="0070C0"/>
            </w:rPr>
            <w:t>65%</w:t>
          </w:r>
        </w:sdtContent>
      </w:sdt>
    </w:p>
    <w:p w14:paraId="6D4877D8" w14:textId="2A1A8994" w:rsidR="00921519" w:rsidRDefault="00921519" w:rsidP="00653286">
      <w:pPr>
        <w:rPr>
          <w:rFonts w:asciiTheme="majorHAnsi" w:hAnsiTheme="majorHAnsi"/>
          <w:b/>
          <w:bCs/>
          <w:sz w:val="24"/>
          <w:szCs w:val="24"/>
        </w:rPr>
      </w:pPr>
      <w:r w:rsidRPr="00931309">
        <w:rPr>
          <w:rFonts w:asciiTheme="majorHAnsi" w:hAnsiTheme="majorHAnsi"/>
          <w:sz w:val="24"/>
          <w:szCs w:val="24"/>
        </w:rPr>
        <w:t xml:space="preserve">What is </w:t>
      </w:r>
      <w:r w:rsidRPr="1B407930">
        <w:rPr>
          <w:rFonts w:asciiTheme="majorHAnsi" w:hAnsiTheme="majorHAnsi"/>
          <w:sz w:val="24"/>
          <w:szCs w:val="24"/>
        </w:rPr>
        <w:t>your agency’s</w:t>
      </w:r>
      <w:r w:rsidRPr="1B407930">
        <w:rPr>
          <w:rFonts w:asciiTheme="majorHAnsi" w:hAnsiTheme="majorHAnsi"/>
          <w:b/>
          <w:bCs/>
          <w:sz w:val="24"/>
          <w:szCs w:val="24"/>
        </w:rPr>
        <w:t xml:space="preserve"> current </w:t>
      </w:r>
      <w:r w:rsidRPr="1B407930">
        <w:rPr>
          <w:rFonts w:asciiTheme="majorHAnsi" w:hAnsiTheme="majorHAnsi"/>
          <w:sz w:val="24"/>
          <w:szCs w:val="24"/>
        </w:rPr>
        <w:t>retention rate as of this reporting period?</w:t>
      </w:r>
      <w:r w:rsidRPr="1B407930">
        <w:rPr>
          <w:rFonts w:asciiTheme="majorHAnsi" w:hAnsiTheme="majorHAnsi"/>
          <w:b/>
          <w:bCs/>
          <w:sz w:val="24"/>
          <w:szCs w:val="24"/>
        </w:rPr>
        <w:t xml:space="preserve"> </w:t>
      </w:r>
      <w:sdt>
        <w:sdtPr>
          <w:rPr>
            <w:b/>
            <w:bCs/>
            <w:caps/>
            <w:color w:val="0070C0"/>
          </w:rPr>
          <w:id w:val="1757100416"/>
          <w:placeholder>
            <w:docPart w:val="E11B037BB5934DC088FF851217A3F034"/>
          </w:placeholder>
        </w:sdtPr>
        <w:sdtContent>
          <w:r w:rsidRPr="00CE4EA1">
            <w:rPr>
              <w:b/>
              <w:bCs/>
              <w:caps/>
              <w:color w:val="0070C0"/>
            </w:rPr>
            <w:t>70%</w:t>
          </w:r>
        </w:sdtContent>
      </w:sdt>
    </w:p>
    <w:p w14:paraId="102A8CC9" w14:textId="51A203A1" w:rsidR="00921519" w:rsidRDefault="00921519">
      <w:pPr>
        <w:rPr>
          <w:rFonts w:asciiTheme="majorHAnsi" w:hAnsiTheme="majorHAnsi"/>
          <w:b/>
          <w:bCs/>
          <w:sz w:val="24"/>
          <w:szCs w:val="24"/>
        </w:rPr>
      </w:pPr>
      <w:r w:rsidRPr="1B407930">
        <w:rPr>
          <w:rFonts w:asciiTheme="majorHAnsi" w:hAnsiTheme="majorHAnsi"/>
          <w:sz w:val="24"/>
          <w:szCs w:val="24"/>
        </w:rPr>
        <w:t>What is your agency’s</w:t>
      </w:r>
      <w:r w:rsidRPr="1B407930">
        <w:rPr>
          <w:rFonts w:asciiTheme="majorHAnsi" w:hAnsiTheme="majorHAnsi"/>
          <w:b/>
          <w:bCs/>
          <w:sz w:val="24"/>
          <w:szCs w:val="24"/>
        </w:rPr>
        <w:t xml:space="preserve"> target </w:t>
      </w:r>
      <w:r w:rsidRPr="1B407930">
        <w:rPr>
          <w:rFonts w:asciiTheme="majorHAnsi" w:hAnsiTheme="majorHAnsi"/>
          <w:sz w:val="24"/>
          <w:szCs w:val="24"/>
        </w:rPr>
        <w:t xml:space="preserve">retention rate and </w:t>
      </w:r>
      <w:r w:rsidRPr="1B407930">
        <w:rPr>
          <w:rFonts w:asciiTheme="majorHAnsi" w:hAnsiTheme="majorHAnsi"/>
          <w:b/>
          <w:bCs/>
          <w:sz w:val="24"/>
          <w:szCs w:val="24"/>
        </w:rPr>
        <w:t>achievement date</w:t>
      </w:r>
      <w:r w:rsidRPr="1B407930">
        <w:rPr>
          <w:rFonts w:asciiTheme="majorHAnsi" w:hAnsiTheme="majorHAnsi"/>
          <w:sz w:val="24"/>
          <w:szCs w:val="24"/>
        </w:rPr>
        <w:t>?</w:t>
      </w:r>
      <w:r w:rsidRPr="1B407930">
        <w:rPr>
          <w:rFonts w:asciiTheme="majorHAnsi" w:hAnsi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bCs/>
            <w:color w:val="0070C0"/>
          </w:rPr>
          <w:id w:val="1111098781"/>
          <w:placeholder>
            <w:docPart w:val="6B176A3156184E00BF28DC6D41519A7C"/>
          </w:placeholder>
        </w:sdtPr>
        <w:sdtContent>
          <w:r w:rsidRPr="00CE4EA1">
            <w:rPr>
              <w:b/>
              <w:bCs/>
              <w:color w:val="0070C0"/>
            </w:rPr>
            <w:t>75%</w:t>
          </w:r>
        </w:sdtContent>
      </w:sdt>
      <w:r w:rsidRPr="00CE4EA1">
        <w:rPr>
          <w:rFonts w:asciiTheme="majorHAnsi" w:hAnsiTheme="majorHAnsi"/>
          <w:b/>
          <w:bCs/>
          <w:color w:val="0070C0"/>
          <w:sz w:val="24"/>
          <w:szCs w:val="24"/>
        </w:rPr>
        <w:t xml:space="preserve"> </w:t>
      </w:r>
    </w:p>
    <w:p w14:paraId="4B67C37A" w14:textId="5F5FC4F3" w:rsidR="00921519" w:rsidRPr="00931309" w:rsidRDefault="00921519">
      <w:pPr>
        <w:ind w:left="72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T</w:t>
      </w:r>
      <w:r w:rsidRPr="00931309">
        <w:rPr>
          <w:rFonts w:asciiTheme="majorHAnsi" w:hAnsiTheme="majorHAnsi"/>
          <w:i/>
          <w:iCs/>
          <w:sz w:val="24"/>
          <w:szCs w:val="24"/>
        </w:rPr>
        <w:t>o be achieved by</w:t>
      </w:r>
      <w:r w:rsidRPr="00931309">
        <w:rPr>
          <w:rFonts w:asciiTheme="majorHAnsi" w:hAnsi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bCs/>
            <w:color w:val="0070C0"/>
          </w:rPr>
          <w:id w:val="-1437365589"/>
          <w:placeholder>
            <w:docPart w:val="5D884E83BE5A46BE8E0FE502FC1738ED"/>
          </w:placeholder>
          <w:date w:fullDate="2025-06-30T00:00:00Z">
            <w:dateFormat w:val="M/d/yyyy"/>
            <w:lid w:val="en-US"/>
            <w:storeMappedDataAs w:val="dateTime"/>
            <w:calendar w:val="gregorian"/>
          </w:date>
        </w:sdtPr>
        <w:sdtContent>
          <w:r w:rsidRPr="00CE4EA1">
            <w:rPr>
              <w:rFonts w:asciiTheme="majorHAnsi" w:hAnsiTheme="majorHAnsi"/>
              <w:b/>
              <w:bCs/>
              <w:color w:val="0070C0"/>
            </w:rPr>
            <w:t>6/30/2025</w:t>
          </w:r>
        </w:sdtContent>
      </w:sdt>
    </w:p>
    <w:p w14:paraId="66C2EB98" w14:textId="7F597364" w:rsidR="00921519" w:rsidRDefault="00921519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45F3C01B" w14:textId="44763AC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1396A0E9" w14:textId="5C5FD093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03C22B17" w14:textId="67C7A7DD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38AC6630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4B77CCCB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4C518E56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5AF9CB6B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0DF2009E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7BFA73C8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67F117F9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3779653B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32DDCC14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2AADA24E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26EF6BF7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0B054A5B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1F45C834" w14:textId="77777777" w:rsidR="00A3222F" w:rsidRDefault="00A3222F" w:rsidP="00653286">
      <w:pPr>
        <w:rPr>
          <w:rFonts w:asciiTheme="majorHAnsi" w:hAnsiTheme="majorHAnsi"/>
          <w:b/>
          <w:bCs/>
          <w:color w:val="006666" w:themeColor="accent3"/>
          <w:sz w:val="24"/>
          <w:szCs w:val="24"/>
        </w:rPr>
      </w:pPr>
    </w:p>
    <w:p w14:paraId="5ED522F9" w14:textId="14ACE83E" w:rsidR="00921519" w:rsidRDefault="003B203E" w:rsidP="00653286">
      <w:r>
        <w:rPr>
          <w:rFonts w:asciiTheme="majorHAnsi" w:hAnsiTheme="majorHAnsi"/>
          <w:b/>
          <w:bCs/>
          <w:sz w:val="24"/>
          <w:szCs w:val="24"/>
        </w:rPr>
        <w:lastRenderedPageBreak/>
        <w:t xml:space="preserve">3. </w:t>
      </w:r>
      <w:r w:rsidR="00921519" w:rsidRPr="00931309">
        <w:rPr>
          <w:rFonts w:asciiTheme="majorHAnsi" w:hAnsiTheme="majorHAnsi"/>
          <w:b/>
          <w:bCs/>
          <w:sz w:val="24"/>
          <w:szCs w:val="24"/>
        </w:rPr>
        <w:t>SUSTAINABILITY PLAN MONITORING OVERVIEW</w:t>
      </w:r>
      <w:r w:rsidR="00921519" w:rsidRPr="00931309">
        <w:t xml:space="preserve"> </w:t>
      </w:r>
    </w:p>
    <w:tbl>
      <w:tblPr>
        <w:tblStyle w:val="TableGrid"/>
        <w:tblW w:w="5000" w:type="pct"/>
        <w:tblLook w:val="0600" w:firstRow="0" w:lastRow="0" w:firstColumn="0" w:lastColumn="0" w:noHBand="1" w:noVBand="1"/>
        <w:tblDescription w:val="Header layout table"/>
      </w:tblPr>
      <w:tblGrid>
        <w:gridCol w:w="7285"/>
        <w:gridCol w:w="4135"/>
      </w:tblGrid>
      <w:tr w:rsidR="00921519" w:rsidRPr="001A58E9" w14:paraId="41676DE5" w14:textId="77777777" w:rsidTr="00056BCF">
        <w:trPr>
          <w:trHeight w:val="343"/>
        </w:trPr>
        <w:tc>
          <w:tcPr>
            <w:tcW w:w="11420" w:type="dxa"/>
            <w:gridSpan w:val="2"/>
            <w:shd w:val="clear" w:color="auto" w:fill="C8F4F8"/>
          </w:tcPr>
          <w:p w14:paraId="1E7A6CB4" w14:textId="77777777" w:rsidR="00921519" w:rsidRPr="00EA040D" w:rsidRDefault="00921519" w:rsidP="00862E2D">
            <w:pPr>
              <w:pStyle w:val="Heading2"/>
              <w:rPr>
                <w:rFonts w:asciiTheme="minorHAnsi" w:eastAsiaTheme="minorHAnsi" w:hAnsiTheme="minorHAnsi" w:cstheme="minorBidi"/>
                <w:b/>
                <w:bCs/>
                <w:caps w:val="0"/>
                <w:color w:val="auto"/>
                <w:szCs w:val="20"/>
              </w:rPr>
            </w:pPr>
            <w:r>
              <w:rPr>
                <w:b/>
                <w:bCs/>
                <w:color w:val="auto"/>
              </w:rPr>
              <w:t xml:space="preserve">Workforce development </w:t>
            </w:r>
            <w:r w:rsidRPr="00931309">
              <w:rPr>
                <w:b/>
                <w:bCs/>
                <w:color w:val="auto"/>
              </w:rPr>
              <w:t>SUSTAINABILITY PLAN Change leader (CL):</w:t>
            </w:r>
            <w:r w:rsidRPr="00931309">
              <w:rPr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445595631"/>
                <w:placeholder>
                  <w:docPart w:val="F581524103D0499C94247E0D78B66A9C"/>
                </w:placeholder>
              </w:sdtPr>
              <w:sdtContent>
                <w:r w:rsidRPr="00564F83">
                  <w:rPr>
                    <w:b/>
                    <w:bCs/>
                    <w:color w:val="0070C0"/>
                  </w:rPr>
                  <w:t>Tulip Stem</w:t>
                </w:r>
              </w:sdtContent>
            </w:sdt>
          </w:p>
          <w:p w14:paraId="59A8F262" w14:textId="58F47D8E" w:rsidR="00921519" w:rsidRPr="00931309" w:rsidRDefault="00000000" w:rsidP="009B20FF">
            <w:pPr>
              <w:pStyle w:val="Heading2"/>
              <w:rPr>
                <w:color w:val="auto"/>
              </w:rPr>
            </w:pPr>
            <w:sdt>
              <w:sdtPr>
                <w:rPr>
                  <w:b/>
                  <w:color w:val="0070C0"/>
                </w:rPr>
                <w:id w:val="11036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4F83" w:rsidRPr="00564F83">
                  <w:rPr>
                    <w:rFonts w:ascii="MS Gothic" w:eastAsia="MS Gothic" w:hAnsi="MS Gothic" w:hint="eastAsia"/>
                    <w:b/>
                    <w:color w:val="0070C0"/>
                  </w:rPr>
                  <w:t>☒</w:t>
                </w:r>
              </w:sdtContent>
            </w:sdt>
            <w:r w:rsidR="00921519" w:rsidRPr="00564F83">
              <w:rPr>
                <w:bCs/>
                <w:color w:val="0070C0"/>
              </w:rPr>
              <w:t>Original assigned CL</w:t>
            </w:r>
            <w:r w:rsidR="00921519" w:rsidRPr="00564F83">
              <w:rPr>
                <w:b/>
                <w:color w:val="0070C0"/>
              </w:rPr>
              <w:t xml:space="preserve">   </w:t>
            </w:r>
            <w:sdt>
              <w:sdtPr>
                <w:rPr>
                  <w:b/>
                  <w:color w:val="auto"/>
                </w:rPr>
                <w:id w:val="-12015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19" w:rsidRPr="00931309">
                  <w:rPr>
                    <w:rFonts w:ascii="Segoe UI Symbol" w:hAnsi="Segoe UI Symbol" w:cs="Segoe UI Symbol"/>
                    <w:b/>
                    <w:color w:val="auto"/>
                  </w:rPr>
                  <w:t>☐</w:t>
                </w:r>
              </w:sdtContent>
            </w:sdt>
            <w:r w:rsidR="00921519" w:rsidRPr="00931309">
              <w:rPr>
                <w:bCs/>
                <w:color w:val="auto"/>
              </w:rPr>
              <w:t>updated CL</w:t>
            </w:r>
          </w:p>
        </w:tc>
      </w:tr>
      <w:tr w:rsidR="00921519" w:rsidRPr="001A58E9" w14:paraId="6D7695CD" w14:textId="77777777" w:rsidTr="00CE4EA1">
        <w:trPr>
          <w:trHeight w:val="343"/>
        </w:trPr>
        <w:tc>
          <w:tcPr>
            <w:tcW w:w="7285" w:type="dxa"/>
            <w:shd w:val="clear" w:color="auto" w:fill="F2F2F2" w:themeFill="background1" w:themeFillShade="F2"/>
          </w:tcPr>
          <w:p w14:paraId="37EFD14B" w14:textId="77777777" w:rsidR="00921519" w:rsidRPr="00EA040D" w:rsidRDefault="00921519" w:rsidP="009B20FF">
            <w:pPr>
              <w:pStyle w:val="Heading2"/>
              <w:rPr>
                <w:b/>
                <w:bCs/>
                <w:color w:val="auto"/>
              </w:rPr>
            </w:pPr>
            <w:r w:rsidRPr="00EA040D">
              <w:rPr>
                <w:b/>
                <w:bCs/>
                <w:color w:val="auto"/>
              </w:rPr>
              <w:t>FY 24/25 SMART GOALS</w:t>
            </w:r>
          </w:p>
        </w:tc>
        <w:tc>
          <w:tcPr>
            <w:tcW w:w="4135" w:type="dxa"/>
          </w:tcPr>
          <w:p w14:paraId="063D01B1" w14:textId="77777777" w:rsidR="00921519" w:rsidRPr="00EA040D" w:rsidRDefault="00921519" w:rsidP="009B20FF">
            <w:pPr>
              <w:pStyle w:val="Heading2"/>
              <w:rPr>
                <w:b/>
                <w:bCs/>
                <w:color w:val="auto"/>
              </w:rPr>
            </w:pPr>
            <w:r w:rsidRPr="00EA040D">
              <w:rPr>
                <w:b/>
                <w:bCs/>
                <w:color w:val="auto"/>
              </w:rPr>
              <w:t>Milestone Implementation Status UPDATE</w:t>
            </w:r>
          </w:p>
        </w:tc>
      </w:tr>
      <w:tr w:rsidR="00921519" w14:paraId="1D27799E" w14:textId="77777777" w:rsidTr="00056BCF">
        <w:trPr>
          <w:trHeight w:val="335"/>
        </w:trPr>
        <w:tc>
          <w:tcPr>
            <w:tcW w:w="11420" w:type="dxa"/>
            <w:gridSpan w:val="2"/>
            <w:shd w:val="clear" w:color="auto" w:fill="C8F4F8"/>
          </w:tcPr>
          <w:p w14:paraId="795DC3A5" w14:textId="77777777" w:rsidR="00921519" w:rsidRPr="00F64A5B" w:rsidRDefault="00921519" w:rsidP="00F64A5B">
            <w:pPr>
              <w:jc w:val="center"/>
              <w:rPr>
                <w:b/>
                <w:sz w:val="28"/>
                <w:szCs w:val="28"/>
              </w:rPr>
            </w:pPr>
            <w:r w:rsidRPr="00F64A5B">
              <w:rPr>
                <w:b/>
                <w:sz w:val="28"/>
                <w:szCs w:val="28"/>
              </w:rPr>
              <w:t>SMART GOAL 1</w:t>
            </w:r>
          </w:p>
        </w:tc>
      </w:tr>
      <w:tr w:rsidR="004F25EE" w14:paraId="663C2BC7" w14:textId="77777777" w:rsidTr="00CE4EA1">
        <w:trPr>
          <w:trHeight w:val="5750"/>
        </w:trPr>
        <w:tc>
          <w:tcPr>
            <w:tcW w:w="7285" w:type="dxa"/>
            <w:shd w:val="clear" w:color="auto" w:fill="F2F2F2" w:themeFill="background1" w:themeFillShade="F2"/>
          </w:tcPr>
          <w:p w14:paraId="0E7172CD" w14:textId="77777777" w:rsidR="004F25EE" w:rsidRDefault="004F25EE" w:rsidP="7640B1B7">
            <w:pPr>
              <w:rPr>
                <w:b/>
                <w:bCs/>
              </w:rPr>
            </w:pPr>
            <w:r w:rsidRPr="7640B1B7">
              <w:rPr>
                <w:b/>
                <w:bCs/>
              </w:rPr>
              <w:t xml:space="preserve">Improvement Area Category </w:t>
            </w:r>
            <w:r w:rsidRPr="7640B1B7">
              <w:rPr>
                <w:b/>
                <w:bCs/>
                <w:u w:val="single"/>
              </w:rPr>
              <w:t>and</w:t>
            </w:r>
            <w:r w:rsidRPr="7640B1B7">
              <w:rPr>
                <w:b/>
                <w:bCs/>
              </w:rPr>
              <w:t xml:space="preserve"> Sub-Category:</w:t>
            </w:r>
          </w:p>
          <w:p w14:paraId="314DD221" w14:textId="71E11A79" w:rsidR="004F25EE" w:rsidRPr="00564F83" w:rsidRDefault="00000000" w:rsidP="009B20FF">
            <w:pPr>
              <w:rPr>
                <w:b/>
                <w:color w:val="0070C0"/>
              </w:rPr>
            </w:pPr>
            <w:sdt>
              <w:sdtPr>
                <w:rPr>
                  <w:b/>
                  <w:color w:val="0070C0"/>
                </w:rPr>
                <w:id w:val="-2042586067"/>
                <w:placeholder>
                  <w:docPart w:val="0AFD4D9F8A7D4C83B47B83C058F8D737"/>
                </w:placeholder>
                <w:comboBox>
                  <w:listItem w:value="Choose an item."/>
                  <w:listItem w:displayText="Salary Adjustment" w:value="Salary Adjustment"/>
                  <w:listItem w:displayText="Benefits - Healthcare" w:value="Benefits - Healthcare"/>
                  <w:listItem w:displayText="Benefits - Retirement Accounts" w:value="Benefits - Retirement Accounts"/>
                  <w:listItem w:displayText="Benefits - Bilingual Bonus" w:value="Benefits - Bilingual Bonus"/>
                  <w:listItem w:displayText="Benefits - Onboarding or Retention Bonus" w:value="Benefits - Onboarding or Retention Bonus"/>
                  <w:listItem w:displayText="Benefits - Tuition Reimbursement and/or Flexibilities" w:value="Benefits - Tuition Reimbursement and/or Flexibilities"/>
                  <w:listItem w:displayText="Benefits - Expanded vacation, sick, and personal days" w:value="Benefits - Expanded vacation, sick, and personal days"/>
                  <w:listItem w:displayText="Benefits - Other:" w:value="Benefits - Other:"/>
                  <w:listItem w:displayText="Professional Development - Clinical Supervision" w:value="Professional Development - Clinical Supervision"/>
                  <w:listItem w:displayText="Professional Development - Medications for Addiction Treatment (MAT)" w:value="Professional Development - Medications for Addiction Treatment (MAT)"/>
                  <w:listItem w:displayText="Professional Development - Co-Occurring Disorders" w:value="Professional Development - Co-Occurring Disorders"/>
                  <w:listItem w:displayText="Professional Development - Personality Disorders in SUD Treatment" w:value="Professional Development - Personality Disorders in SUD Treatment"/>
                  <w:listItem w:displayText="Professional Development - Diversity and Inclusion Workshops" w:value="Professional Development - Diversity and Inclusion Workshops"/>
                  <w:listItem w:displayText="Professional Development - Leadership Skill Development" w:value="Professional Development - Leadership Skill Development"/>
                  <w:listItem w:displayText="Professional Development - Other" w:value="Professional Development - Other"/>
                  <w:listItem w:displayText="Staff Wellness - Wellness Committee/Activities" w:value="Staff Wellness - Wellness Committee/Activities"/>
                  <w:listItem w:displayText="Staff Wellness - Wellness Events/Retreats/Workshops" w:value="Staff Wellness - Wellness Events/Retreats/Workshops"/>
                  <w:listItem w:displayText="Staff Wellness - Work Environment Improvements" w:value="Staff Wellness - Work Environment Improvements"/>
                  <w:listItem w:displayText="Staff Wellness - Promote Team Building/Mentorships" w:value="Staff Wellness - Promote Team Building/Mentorships"/>
                  <w:listItem w:displayText="Staff Wellness - Other" w:value="Staff Wellness - Other"/>
                </w:comboBox>
              </w:sdtPr>
              <w:sdtContent>
                <w:r w:rsidR="004F25EE" w:rsidRPr="00564F83">
                  <w:rPr>
                    <w:b/>
                    <w:color w:val="0070C0"/>
                  </w:rPr>
                  <w:t>Salary Adjustment</w:t>
                </w:r>
              </w:sdtContent>
            </w:sdt>
          </w:p>
          <w:p w14:paraId="1183038C" w14:textId="77777777" w:rsidR="004F25EE" w:rsidRDefault="004F25EE" w:rsidP="009B20FF">
            <w:pPr>
              <w:rPr>
                <w:bCs/>
              </w:rPr>
            </w:pPr>
          </w:p>
          <w:p w14:paraId="6A2BD73E" w14:textId="4B5345DB" w:rsidR="004F25EE" w:rsidRDefault="004F25EE" w:rsidP="009B20FF">
            <w:pPr>
              <w:rPr>
                <w:b/>
              </w:rPr>
            </w:pPr>
            <w:r w:rsidRPr="00F64A5B">
              <w:rPr>
                <w:bCs/>
              </w:rPr>
              <w:t>If Other, please specify: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134710177"/>
                <w:placeholder>
                  <w:docPart w:val="059F388B7FE64C30804873F662505A3B"/>
                </w:placeholder>
                <w:showingPlcHdr/>
              </w:sdtPr>
              <w:sdtContent>
                <w:r w:rsidRPr="004D284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C9D744" w14:textId="5D9034A9" w:rsidR="004F25EE" w:rsidRPr="00931309" w:rsidRDefault="004F25EE" w:rsidP="009B20FF">
            <w:pPr>
              <w:rPr>
                <w:b/>
                <w:color w:val="FF0000"/>
              </w:rPr>
            </w:pPr>
            <w:r w:rsidRPr="00931309">
              <w:rPr>
                <w:b/>
                <w:color w:val="FF0000"/>
              </w:rPr>
              <w:t xml:space="preserve">SMART Goal 1: </w:t>
            </w:r>
            <w:sdt>
              <w:sdtPr>
                <w:rPr>
                  <w:b/>
                  <w:color w:val="FF0000"/>
                </w:rPr>
                <w:id w:val="103477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FF0000"/>
                  </w:rPr>
                  <w:t>☒</w:t>
                </w:r>
              </w:sdtContent>
            </w:sdt>
            <w:r w:rsidRPr="00931309">
              <w:rPr>
                <w:b/>
                <w:color w:val="FF0000"/>
              </w:rPr>
              <w:t xml:space="preserve">Original   </w:t>
            </w:r>
            <w:sdt>
              <w:sdtPr>
                <w:rPr>
                  <w:b/>
                  <w:color w:val="FF0000"/>
                </w:rPr>
                <w:id w:val="-141885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Pr="00931309">
              <w:rPr>
                <w:b/>
                <w:color w:val="FF0000"/>
              </w:rPr>
              <w:t>Revised</w:t>
            </w:r>
            <w:proofErr w:type="gramEnd"/>
          </w:p>
          <w:sdt>
            <w:sdtPr>
              <w:rPr>
                <w:b/>
                <w:bCs/>
              </w:rPr>
              <w:id w:val="-802154718"/>
              <w:placeholder>
                <w:docPart w:val="BF0212A6447A4B83B4AD7CE33E423657"/>
              </w:placeholder>
            </w:sdtPr>
            <w:sdtContent>
              <w:sdt>
                <w:sdtPr>
                  <w:rPr>
                    <w:b/>
                    <w:bCs/>
                  </w:rPr>
                  <w:id w:val="-1160467076"/>
                  <w:placeholder>
                    <w:docPart w:val="922C2BB263684E73A520F44AC39907E4"/>
                  </w:placeholder>
                </w:sdtPr>
                <w:sdtContent>
                  <w:p w14:paraId="5D5426BD" w14:textId="77777777" w:rsidR="004F25EE" w:rsidRPr="004A353F" w:rsidRDefault="00000000" w:rsidP="00964A6B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id w:val="-870294956"/>
                        <w:placeholder>
                          <w:docPart w:val="2A074ED183234860B5CB203F19A21C84"/>
                        </w:placeholder>
                      </w:sdtPr>
                      <w:sdtContent>
                        <w:r w:rsidR="004F25EE" w:rsidRPr="00564F83">
                          <w:rPr>
                            <w:bCs/>
                            <w:color w:val="0070C0"/>
                          </w:rPr>
                          <w:t>Increase wages for entry level counselors from $22.00 to $25.00 by January 1, 2025</w:t>
                        </w:r>
                      </w:sdtContent>
                    </w:sdt>
                  </w:p>
                </w:sdtContent>
              </w:sdt>
            </w:sdtContent>
          </w:sdt>
          <w:p w14:paraId="5AB94443" w14:textId="77777777" w:rsidR="004F25EE" w:rsidRDefault="004F25EE" w:rsidP="009B20FF">
            <w:pPr>
              <w:rPr>
                <w:b/>
                <w:bCs/>
              </w:rPr>
            </w:pPr>
            <w:r>
              <w:rPr>
                <w:b/>
                <w:bCs/>
              </w:rPr>
              <w:t>If SMART Goal 1 was revised, explain why:</w:t>
            </w:r>
          </w:p>
          <w:sdt>
            <w:sdtPr>
              <w:rPr>
                <w:b/>
                <w:bCs/>
              </w:rPr>
              <w:id w:val="-1743941532"/>
              <w:placeholder>
                <w:docPart w:val="5B3034DB1D1D47BB885E9DC78013D41E"/>
              </w:placeholder>
              <w:showingPlcHdr/>
            </w:sdtPr>
            <w:sdtContent>
              <w:p w14:paraId="107C9290" w14:textId="77777777" w:rsidR="004F25EE" w:rsidRDefault="004F25EE" w:rsidP="00FD1DEA">
                <w:pPr>
                  <w:rPr>
                    <w:b/>
                    <w:bCs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DAE05C" w14:textId="06B591C1" w:rsidR="004F25EE" w:rsidRDefault="004F25EE" w:rsidP="001D57FC">
            <w:pPr>
              <w:rPr>
                <w:b/>
              </w:rPr>
            </w:pPr>
            <w:r>
              <w:rPr>
                <w:b/>
              </w:rPr>
              <w:t xml:space="preserve">SMART Goal 1 Target Completion Date: </w:t>
            </w:r>
          </w:p>
          <w:sdt>
            <w:sdtPr>
              <w:rPr>
                <w:b/>
                <w:color w:val="0070C0"/>
              </w:rPr>
              <w:id w:val="-1701229300"/>
              <w:placeholder>
                <w:docPart w:val="BF9ACC7A7874401084B16F82E6696DEE"/>
              </w:placeholder>
              <w:date w:fullDate="2025-01-01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5AB727B" w14:textId="77777777" w:rsidR="004F25EE" w:rsidRPr="00564F83" w:rsidRDefault="004F25EE" w:rsidP="009B20FF">
                <w:pPr>
                  <w:rPr>
                    <w:b/>
                    <w:color w:val="0070C0"/>
                  </w:rPr>
                </w:pPr>
                <w:r w:rsidRPr="00564F83">
                  <w:rPr>
                    <w:b/>
                    <w:color w:val="0070C0"/>
                  </w:rPr>
                  <w:t>1/1/2025</w:t>
                </w:r>
              </w:p>
            </w:sdtContent>
          </w:sdt>
          <w:p w14:paraId="2DE1A977" w14:textId="0052F3AC" w:rsidR="00BF6D45" w:rsidRPr="00F354D1" w:rsidRDefault="00BF6D45" w:rsidP="00BF6D45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Current Status:</w:t>
            </w: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-660387234"/>
                <w:placeholder>
                  <w:docPart w:val="A86ACB74023B4B00BF4BCBE5595973E1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564F83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On Track</w:t>
                </w:r>
              </w:sdtContent>
            </w:sdt>
          </w:p>
          <w:p w14:paraId="452F06BB" w14:textId="7F01E0C6" w:rsidR="00BF6D45" w:rsidRPr="00F354D1" w:rsidRDefault="00BF6D45" w:rsidP="00BF6D45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Key actions completed: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1432630298"/>
                <w:placeholder>
                  <w:docPart w:val="2587E38D778E4DF9ADB34D6CE5BDE9DA"/>
                </w:placeholder>
              </w:sdtPr>
              <w:sdtContent>
                <w:r w:rsidR="00C91942" w:rsidRPr="00564F83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A wage analysis was completed and revealed our agency is not consistent with similar positions in the LA area</w:t>
                </w:r>
                <w:r w:rsidR="001636E4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. A</w:t>
                </w:r>
                <w:r w:rsidR="001B6EDC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gency to proceed with </w:t>
                </w:r>
                <w:r w:rsidR="00A63600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developing clear objectives for the wage increase </w:t>
                </w:r>
                <w:r w:rsidR="00B90BB4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plan. </w:t>
                </w:r>
                <w:r w:rsidR="00C91942" w:rsidRPr="00564F83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 </w:t>
                </w:r>
              </w:sdtContent>
            </w:sdt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 </w:t>
            </w:r>
          </w:p>
          <w:p w14:paraId="38221F3B" w14:textId="113B1677" w:rsidR="00BF6D45" w:rsidRPr="00F354D1" w:rsidRDefault="00BF6D45" w:rsidP="00BF6D45">
            <w:pPr>
              <w:rPr>
                <w:rFonts w:ascii="Franklin Gothic Book" w:eastAsia="Franklin Gothic Book" w:hAnsi="Franklin Gothic Book" w:cs="Tahoma"/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Will you achieve your </w:t>
            </w:r>
            <w:r w:rsidRPr="005102B4">
              <w:rPr>
                <w:rFonts w:ascii="Franklin Gothic Book" w:eastAsia="Franklin Gothic Book" w:hAnsi="Franklin Gothic Book" w:cs="Tahoma"/>
                <w:b/>
                <w:bCs/>
              </w:rPr>
              <w:t xml:space="preserve">measurable goal by Target Completion Date?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shd w:val="clear" w:color="auto" w:fill="E6E6E6"/>
                </w:rPr>
                <w:id w:val="174387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5C20" w:rsidRPr="005102B4">
                  <w:rPr>
                    <w:rFonts w:ascii="MS Gothic" w:eastAsia="MS Gothic" w:hAnsi="MS Gothic" w:cs="Tahoma" w:hint="eastAsia"/>
                    <w:b/>
                    <w:shd w:val="clear" w:color="auto" w:fill="E6E6E6"/>
                  </w:rPr>
                  <w:t>☒</w:t>
                </w:r>
              </w:sdtContent>
            </w:sdt>
            <w:r w:rsidRPr="005102B4">
              <w:rPr>
                <w:rFonts w:ascii="Franklin Gothic Book" w:eastAsia="Franklin Gothic Book" w:hAnsi="Franklin Gothic Book" w:cs="Tahoma"/>
                <w:b/>
              </w:rPr>
              <w:t xml:space="preserve"> Yes or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shd w:val="clear" w:color="auto" w:fill="E6E6E6"/>
                </w:rPr>
                <w:id w:val="-17467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02B4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5102B4">
              <w:rPr>
                <w:rFonts w:ascii="Franklin Gothic Book" w:eastAsia="Franklin Gothic Book" w:hAnsi="Franklin Gothic Book" w:cs="Tahoma"/>
                <w:b/>
              </w:rPr>
              <w:t xml:space="preserve"> No</w:t>
            </w:r>
          </w:p>
          <w:p w14:paraId="6D162FF5" w14:textId="77777777" w:rsidR="00503F43" w:rsidRDefault="00503F43" w:rsidP="009B20FF">
            <w:pPr>
              <w:rPr>
                <w:rFonts w:ascii="Franklin Gothic Book" w:eastAsia="Franklin Gothic Book" w:hAnsi="Franklin Gothic Book" w:cs="Tahoma"/>
                <w:b/>
              </w:rPr>
            </w:pPr>
          </w:p>
          <w:p w14:paraId="52DE104C" w14:textId="1B354CDB" w:rsidR="00BF6D45" w:rsidRPr="006B7FF7" w:rsidRDefault="00503F43" w:rsidP="009B20FF">
            <w:pPr>
              <w:rPr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Next Steps:</w:t>
            </w:r>
            <w:r w:rsidRPr="00F354D1">
              <w:rPr>
                <w:rFonts w:ascii="Franklin Gothic Book" w:eastAsia="Franklin Gothic Book" w:hAnsi="Franklin Gothic Book" w:cs="Tahoma"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-1389571935"/>
                <w:placeholder>
                  <w:docPart w:val="A8E1947D6C054A1D94106E7F5AE6DF0A"/>
                </w:placeholder>
              </w:sdtPr>
              <w:sdtEndPr>
                <w:rPr>
                  <w:color w:val="2B579A"/>
                </w:rPr>
              </w:sdtEndPr>
              <w:sdtContent>
                <w:r w:rsidR="006B2E9B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Our next steps </w:t>
                </w:r>
                <w:proofErr w:type="gramStart"/>
                <w:r w:rsidR="006B2E9B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include:</w:t>
                </w:r>
                <w:proofErr w:type="gramEnd"/>
                <w:r w:rsidR="006B2E9B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  <w:r w:rsidR="005D3475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A</w:t>
                </w:r>
                <w:r w:rsidR="000E26F0" w:rsidRPr="00245AD6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ssess the current financial resources which includes a profit and loss statement analysis for 2 years prior and our current projections. </w:t>
                </w:r>
                <w:r w:rsidR="005D3475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P</w:t>
                </w:r>
                <w:r w:rsidR="000E26F0" w:rsidRPr="00245AD6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resent findings to the board for approval.</w:t>
                </w:r>
                <w:r w:rsidR="00245AD6" w:rsidRPr="00245AD6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Once approved</w:t>
                </w:r>
                <w:r w:rsidR="005D3475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,</w:t>
                </w:r>
                <w:r w:rsidR="00245AD6" w:rsidRPr="00245AD6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develop a</w:t>
                </w:r>
                <w:r w:rsidR="00245AD6" w:rsidRPr="00245AD6">
                  <w:rPr>
                    <w:color w:val="0070C0"/>
                  </w:rPr>
                  <w:t xml:space="preserve"> </w:t>
                </w:r>
                <w:r w:rsidR="00245AD6" w:rsidRPr="00245AD6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draft of the wage increase </w:t>
                </w:r>
                <w:r w:rsidR="002A6F37" w:rsidRPr="00245AD6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plan,</w:t>
                </w:r>
                <w:r w:rsidR="00245AD6" w:rsidRPr="00245AD6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and share it with staff to obtain feedback</w:t>
                </w:r>
                <w:r w:rsidR="00B06A5B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. </w:t>
                </w:r>
                <w:r w:rsidR="002A6F37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Then A</w:t>
                </w:r>
                <w:r w:rsidR="003334A1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gency will roll out the performance objectives and wage increase plan. </w:t>
                </w:r>
                <w:r w:rsidR="00245AD6" w:rsidRPr="00245AD6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</w:sdtContent>
            </w:sdt>
          </w:p>
        </w:tc>
        <w:tc>
          <w:tcPr>
            <w:tcW w:w="4135" w:type="dxa"/>
          </w:tcPr>
          <w:p w14:paraId="2C241C83" w14:textId="7E957C48" w:rsidR="004F25EE" w:rsidRPr="008F4EEC" w:rsidRDefault="004F25EE" w:rsidP="009B20FF">
            <w:pPr>
              <w:rPr>
                <w:b/>
              </w:rPr>
            </w:pPr>
            <w:r w:rsidRPr="00931309">
              <w:rPr>
                <w:b/>
                <w:color w:val="FF0000"/>
              </w:rPr>
              <w:t>Milestone</w:t>
            </w:r>
            <w:r w:rsidR="008F4EEC">
              <w:rPr>
                <w:b/>
                <w:color w:val="FF0000"/>
              </w:rPr>
              <w:t xml:space="preserve"> 1.1</w:t>
            </w:r>
            <w:r w:rsidRPr="00931309">
              <w:rPr>
                <w:b/>
                <w:color w:val="FF0000"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68616494"/>
                <w:placeholder>
                  <w:docPart w:val="D7752EBC29B7434696392F8310976E91"/>
                </w:placeholder>
              </w:sdtPr>
              <w:sdtContent>
                <w:r w:rsidRPr="008F4EEC">
                  <w:rPr>
                    <w:color w:val="0070C0"/>
                  </w:rPr>
                  <w:t xml:space="preserve">Obtain Board Approval for the increase </w:t>
                </w:r>
              </w:sdtContent>
            </w:sdt>
          </w:p>
          <w:p w14:paraId="7D223714" w14:textId="2A0EC727" w:rsidR="00056BCF" w:rsidRPr="00F354D1" w:rsidRDefault="00000000" w:rsidP="00056BCF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932895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22F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056BCF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21005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BCF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056BCF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24A7E57D" w14:textId="012592A8" w:rsidR="00056BCF" w:rsidRPr="00F354D1" w:rsidRDefault="00056BCF" w:rsidP="00056BCF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-2134392620"/>
                <w:placeholder>
                  <w:docPart w:val="AA8575B872204C0EB8385874E81C7BCF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142568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Complete</w:t>
                </w:r>
              </w:sdtContent>
            </w:sdt>
          </w:p>
          <w:p w14:paraId="74947030" w14:textId="6D717747" w:rsidR="001767D0" w:rsidRDefault="001767D0" w:rsidP="005075CF">
            <w:pPr>
              <w:rPr>
                <w:b/>
                <w:color w:val="FF0000"/>
              </w:rPr>
            </w:pPr>
          </w:p>
          <w:p w14:paraId="759CD664" w14:textId="569D88C2" w:rsidR="004F25EE" w:rsidRPr="008F4EEC" w:rsidRDefault="004F25EE" w:rsidP="005075CF">
            <w:pPr>
              <w:rPr>
                <w:b/>
              </w:rPr>
            </w:pPr>
            <w:r w:rsidRPr="008F4EEC">
              <w:rPr>
                <w:b/>
                <w:color w:val="FF0000"/>
              </w:rPr>
              <w:t>Milestone</w:t>
            </w:r>
            <w:r w:rsidR="008F4EEC" w:rsidRPr="008F4EEC">
              <w:rPr>
                <w:b/>
                <w:color w:val="FF0000"/>
              </w:rPr>
              <w:t xml:space="preserve"> 1.2</w:t>
            </w:r>
            <w:r w:rsidRPr="008F4EEC">
              <w:rPr>
                <w:b/>
                <w:color w:val="FF0000"/>
              </w:rPr>
              <w:t xml:space="preserve">: </w:t>
            </w:r>
            <w:sdt>
              <w:sdtPr>
                <w:rPr>
                  <w:b/>
                </w:rPr>
                <w:id w:val="810056057"/>
                <w:placeholder>
                  <w:docPart w:val="863B4EC8BB824B43BD3EE31111DD3686"/>
                </w:placeholder>
              </w:sdtPr>
              <w:sdtContent>
                <w:sdt>
                  <w:sdtPr>
                    <w:rPr>
                      <w:color w:val="0070C0"/>
                    </w:rPr>
                    <w:id w:val="-860052764"/>
                    <w:placeholder>
                      <w:docPart w:val="ABF2B671F00F4D29A24F1540CF393A92"/>
                    </w:placeholder>
                  </w:sdtPr>
                  <w:sdtEndPr>
                    <w:rPr>
                      <w:b/>
                      <w:bCs/>
                      <w:color w:val="auto"/>
                    </w:rPr>
                  </w:sdtEndPr>
                  <w:sdtContent>
                    <w:r w:rsidRPr="008F4EEC">
                      <w:rPr>
                        <w:color w:val="0070C0"/>
                      </w:rPr>
                      <w:t>Communicate clear objectives for the wage increase plan for clinical staff</w:t>
                    </w:r>
                    <w:r w:rsidRPr="008F4EEC">
                      <w:rPr>
                        <w:b/>
                        <w:bCs/>
                        <w:color w:val="0070C0"/>
                      </w:rPr>
                      <w:t xml:space="preserve"> </w:t>
                    </w:r>
                  </w:sdtContent>
                </w:sdt>
              </w:sdtContent>
            </w:sdt>
          </w:p>
          <w:p w14:paraId="4C6ACF4D" w14:textId="0B91AED6" w:rsidR="00056BCF" w:rsidRPr="00F354D1" w:rsidRDefault="00000000" w:rsidP="00056BCF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114642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22F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056BCF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27232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BCF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056BCF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389F8C19" w14:textId="4FE6AAF3" w:rsidR="00056BCF" w:rsidRPr="00F354D1" w:rsidRDefault="00056BCF" w:rsidP="00056BCF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1643929069"/>
                <w:placeholder>
                  <w:docPart w:val="BBB3BCD1BD4846919226EBD529DB1647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A3222F" w:rsidRPr="001A4509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On Track</w:t>
                </w:r>
              </w:sdtContent>
            </w:sdt>
          </w:p>
          <w:p w14:paraId="1C4B6CF3" w14:textId="57B512FA" w:rsidR="001767D0" w:rsidRDefault="001767D0" w:rsidP="005075CF">
            <w:pPr>
              <w:rPr>
                <w:b/>
                <w:color w:val="FF0000"/>
              </w:rPr>
            </w:pPr>
          </w:p>
          <w:p w14:paraId="676F3CA0" w14:textId="66D23856" w:rsidR="004F25EE" w:rsidRDefault="00A83E0C" w:rsidP="005075CF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4131EF8" wp14:editId="5C6865F0">
                      <wp:simplePos x="0" y="0"/>
                      <wp:positionH relativeFrom="column">
                        <wp:posOffset>-5972175</wp:posOffset>
                      </wp:positionH>
                      <wp:positionV relativeFrom="paragraph">
                        <wp:posOffset>792480</wp:posOffset>
                      </wp:positionV>
                      <wp:extent cx="9149715" cy="1801495"/>
                      <wp:effectExtent l="0" t="2857500" r="0" b="286575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63574">
                                <a:off x="0" y="0"/>
                                <a:ext cx="9149715" cy="1801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4E1028" w14:textId="77777777" w:rsidR="00535AEB" w:rsidRPr="00F5204A" w:rsidRDefault="00535AEB" w:rsidP="00535AEB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color w:val="C0C0C0"/>
                                      <w:sz w:val="260"/>
                                      <w:szCs w:val="260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F5204A">
                                    <w:rPr>
                                      <w:rFonts w:ascii="Franklin Gothic Book" w:hAnsi="Franklin Gothic Book"/>
                                      <w:color w:val="C0C0C0"/>
                                      <w:sz w:val="260"/>
                                      <w:szCs w:val="260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31EF8" id="Text Box 6" o:spid="_x0000_s1035" type="#_x0000_t202" style="position:absolute;margin-left:-470.25pt;margin-top:62.4pt;width:720.45pt;height:141.85pt;rotation:-2879680fd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" filled="f" stroked="f" strokeweight=".5pt">
                      <v:textbox>
                        <w:txbxContent>
                          <w:p w14:paraId="2A4E1028" w14:textId="77777777" w:rsidR="00535AEB" w:rsidRPr="00F5204A" w:rsidRDefault="00535AEB" w:rsidP="00535AEB">
                            <w:pPr>
                              <w:jc w:val="center"/>
                              <w:rPr>
                                <w:rFonts w:ascii="Franklin Gothic Book" w:hAnsi="Franklin Gothic Book"/>
                                <w:color w:val="C0C0C0"/>
                                <w:sz w:val="260"/>
                                <w:szCs w:val="260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5204A">
                              <w:rPr>
                                <w:rFonts w:ascii="Franklin Gothic Book" w:hAnsi="Franklin Gothic Book"/>
                                <w:color w:val="C0C0C0"/>
                                <w:sz w:val="260"/>
                                <w:szCs w:val="260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5EE" w:rsidRPr="008F4EEC">
              <w:rPr>
                <w:b/>
                <w:color w:val="FF0000"/>
              </w:rPr>
              <w:t>Milestone 1.3:</w:t>
            </w:r>
            <w:r w:rsidR="004F25EE" w:rsidRPr="008F4EEC">
              <w:rPr>
                <w:color w:val="FF0000"/>
              </w:rPr>
              <w:t xml:space="preserve"> </w:t>
            </w:r>
            <w:sdt>
              <w:sdtPr>
                <w:id w:val="524058143"/>
                <w:placeholder>
                  <w:docPart w:val="672FEC5DEE4342509B5D2D236AB6AA66"/>
                </w:placeholder>
              </w:sdtPr>
              <w:sdtEndPr>
                <w:rPr>
                  <w:b/>
                </w:rPr>
              </w:sdtEndPr>
              <w:sdtContent>
                <w:sdt>
                  <w:sdtPr>
                    <w:id w:val="190041121"/>
                    <w:placeholder>
                      <w:docPart w:val="6BE4C58DE4EE4D31B541AE8DC75F6E0F"/>
                    </w:placeholder>
                  </w:sdtPr>
                  <w:sdtContent>
                    <w:r w:rsidR="004F25EE" w:rsidRPr="001767D0">
                      <w:rPr>
                        <w:color w:val="0070C0"/>
                      </w:rPr>
                      <w:t>Roll out the performance objectives and wage increase plan</w:t>
                    </w:r>
                  </w:sdtContent>
                </w:sdt>
              </w:sdtContent>
            </w:sdt>
          </w:p>
          <w:p w14:paraId="0591AE34" w14:textId="2A9D20BF" w:rsidR="00056BCF" w:rsidRPr="00F354D1" w:rsidRDefault="00000000" w:rsidP="00056BCF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558356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22F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056BCF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54858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BCF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056BCF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40D4B544" w14:textId="1DDE8615" w:rsidR="00056BCF" w:rsidRPr="00F354D1" w:rsidRDefault="00056BCF" w:rsidP="00056BCF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359324570"/>
                <w:placeholder>
                  <w:docPart w:val="81E48003AA9E49AD9F37C94FB700F059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535AEB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Delayed</w:t>
                </w:r>
              </w:sdtContent>
            </w:sdt>
          </w:p>
          <w:p w14:paraId="0F55B638" w14:textId="0BE4E270" w:rsidR="004F25EE" w:rsidRPr="00B33BB8" w:rsidRDefault="004F25EE" w:rsidP="005075CF">
            <w:pPr>
              <w:rPr>
                <w:bCs/>
              </w:rPr>
            </w:pPr>
          </w:p>
        </w:tc>
      </w:tr>
      <w:tr w:rsidR="00C370B6" w14:paraId="0D07B8DA" w14:textId="77777777" w:rsidTr="008A64D2">
        <w:trPr>
          <w:trHeight w:val="737"/>
        </w:trPr>
        <w:tc>
          <w:tcPr>
            <w:tcW w:w="11420" w:type="dxa"/>
            <w:gridSpan w:val="2"/>
            <w:shd w:val="clear" w:color="auto" w:fill="F2F2F2" w:themeFill="background1" w:themeFillShade="F2"/>
          </w:tcPr>
          <w:p w14:paraId="336D8EB0" w14:textId="279A7110" w:rsidR="00C370B6" w:rsidRPr="00931309" w:rsidRDefault="00C370B6" w:rsidP="009B20FF">
            <w:pPr>
              <w:rPr>
                <w:b/>
                <w:color w:val="FF0000"/>
              </w:rPr>
            </w:pPr>
            <w:r>
              <w:rPr>
                <w:rFonts w:ascii="Franklin Gothic Book" w:eastAsia="Franklin Gothic Book" w:hAnsi="Franklin Gothic Book" w:cs="Tahoma"/>
                <w:b/>
                <w:color w:val="FF0000"/>
              </w:rPr>
              <w:t>NOTE: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 For goals and milestones reported as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Delayed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or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On Hold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, </w:t>
            </w:r>
            <w:r w:rsidRPr="00694DCF">
              <w:rPr>
                <w:rFonts w:ascii="Franklin Gothic Book" w:eastAsia="Franklin Gothic Book" w:hAnsi="Franklin Gothic Book" w:cs="Tahoma"/>
                <w:bCs/>
                <w:color w:val="FF0000"/>
              </w:rPr>
              <w:t>pl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ease use section 4 to list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critical issues that have impacted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timely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>progress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>.</w:t>
            </w:r>
          </w:p>
        </w:tc>
      </w:tr>
      <w:tr w:rsidR="00921519" w14:paraId="78890018" w14:textId="77777777" w:rsidTr="00056BCF">
        <w:trPr>
          <w:trHeight w:val="335"/>
        </w:trPr>
        <w:tc>
          <w:tcPr>
            <w:tcW w:w="11420" w:type="dxa"/>
            <w:gridSpan w:val="2"/>
            <w:shd w:val="clear" w:color="auto" w:fill="C8F4F8"/>
          </w:tcPr>
          <w:p w14:paraId="38ADA468" w14:textId="29DB3BF5" w:rsidR="00921519" w:rsidRPr="00D90B39" w:rsidRDefault="00921519" w:rsidP="00D90B39">
            <w:pPr>
              <w:jc w:val="center"/>
              <w:rPr>
                <w:b/>
                <w:sz w:val="28"/>
                <w:szCs w:val="28"/>
              </w:rPr>
            </w:pPr>
            <w:r w:rsidRPr="00D90B39">
              <w:rPr>
                <w:b/>
                <w:sz w:val="28"/>
                <w:szCs w:val="28"/>
              </w:rPr>
              <w:t>SMART GOAL 2</w:t>
            </w:r>
          </w:p>
        </w:tc>
      </w:tr>
      <w:tr w:rsidR="004F25EE" w14:paraId="50743244" w14:textId="77777777" w:rsidTr="00535AEB">
        <w:trPr>
          <w:trHeight w:val="1790"/>
        </w:trPr>
        <w:tc>
          <w:tcPr>
            <w:tcW w:w="7285" w:type="dxa"/>
            <w:shd w:val="clear" w:color="auto" w:fill="F2F2F2" w:themeFill="background1" w:themeFillShade="F2"/>
          </w:tcPr>
          <w:p w14:paraId="3AD5A283" w14:textId="5979399E" w:rsidR="004F25EE" w:rsidRDefault="004F25EE" w:rsidP="002F63EA">
            <w:pPr>
              <w:rPr>
                <w:b/>
                <w:bCs/>
              </w:rPr>
            </w:pPr>
            <w:r>
              <w:rPr>
                <w:b/>
              </w:rPr>
              <w:t xml:space="preserve">Improvement Area Category </w:t>
            </w:r>
            <w:r w:rsidRPr="0051445E">
              <w:rPr>
                <w:b/>
                <w:u w:val="single"/>
              </w:rPr>
              <w:t>and</w:t>
            </w:r>
            <w:r>
              <w:rPr>
                <w:b/>
              </w:rPr>
              <w:t xml:space="preserve"> Sub-Category:</w:t>
            </w:r>
          </w:p>
          <w:p w14:paraId="30C856EE" w14:textId="77777777" w:rsidR="004F25EE" w:rsidRPr="00CE4EA1" w:rsidRDefault="00000000" w:rsidP="002F63EA">
            <w:pPr>
              <w:rPr>
                <w:b/>
                <w:color w:val="0070C0"/>
              </w:rPr>
            </w:pPr>
            <w:sdt>
              <w:sdtPr>
                <w:rPr>
                  <w:b/>
                  <w:color w:val="0070C0"/>
                </w:rPr>
                <w:id w:val="1830715401"/>
                <w:placeholder>
                  <w:docPart w:val="8B5CBB5A3FC040F3BEB28D07D91EAA35"/>
                </w:placeholder>
                <w:comboBox>
                  <w:listItem w:value="Choose an item."/>
                  <w:listItem w:displayText="Salary Adjustment" w:value="Salary Adjustment"/>
                  <w:listItem w:displayText="Benefits - Healthcare" w:value="Benefits - Healthcare"/>
                  <w:listItem w:displayText="Benefits - Retirement Accounts" w:value="Benefits - Retirement Accounts"/>
                  <w:listItem w:displayText="Benefits - Bilingual Bonus" w:value="Benefits - Bilingual Bonus"/>
                  <w:listItem w:displayText="Benefits - Onboarding or Retention Bonus" w:value="Benefits - Onboarding or Retention Bonus"/>
                  <w:listItem w:displayText="Benefits - Tuition Reimbursement and/or Flexibilities" w:value="Benefits - Tuition Reimbursement and/or Flexibilities"/>
                  <w:listItem w:displayText="Benefits - Expanded vacation, sick, and personal days" w:value="Benefits - Expanded vacation, sick, and personal days"/>
                  <w:listItem w:displayText="Benefits - Other:" w:value="Benefits - Other:"/>
                  <w:listItem w:displayText="Professional Development - Clinical Supervision" w:value="Professional Development - Clinical Supervision"/>
                  <w:listItem w:displayText="Professional Development - Medications for Addiction Treatment (MAT)" w:value="Professional Development - Medications for Addiction Treatment (MAT)"/>
                  <w:listItem w:displayText="Professional Development - Co-Occurring Disorders" w:value="Professional Development - Co-Occurring Disorders"/>
                  <w:listItem w:displayText="Professional Development - Personality Disorders in SUD Treatment" w:value="Professional Development - Personality Disorders in SUD Treatment"/>
                  <w:listItem w:displayText="Professional Development - Diversity and Inclusion Workshops" w:value="Professional Development - Diversity and Inclusion Workshops"/>
                  <w:listItem w:displayText="Professional Development - Leadership Skill Development" w:value="Professional Development - Leadership Skill Development"/>
                  <w:listItem w:displayText="Professional Development - Other" w:value="Professional Development - Other"/>
                  <w:listItem w:displayText="Staff Wellness - Wellness Committee/Activities" w:value="Staff Wellness - Wellness Committee/Activities"/>
                  <w:listItem w:displayText="Staff Wellness - Wellness Events/Retreats/Workshops" w:value="Staff Wellness - Wellness Events/Retreats/Workshops"/>
                  <w:listItem w:displayText="Staff Wellness - Work Environment Improvements" w:value="Staff Wellness - Work Environment Improvements"/>
                  <w:listItem w:displayText="Staff Wellness - Promote Team Building/Mentorships" w:value="Staff Wellness - Promote Team Building/Mentorships"/>
                  <w:listItem w:displayText="Staff Wellness - Other" w:value="Staff Wellness - Other"/>
                </w:comboBox>
              </w:sdtPr>
              <w:sdtContent>
                <w:r w:rsidR="004F25EE" w:rsidRPr="00CE4EA1">
                  <w:rPr>
                    <w:b/>
                    <w:color w:val="0070C0"/>
                  </w:rPr>
                  <w:t>Staff Wellness - Wellness Committee/Activities</w:t>
                </w:r>
              </w:sdtContent>
            </w:sdt>
          </w:p>
          <w:p w14:paraId="10BBAC0D" w14:textId="50C2C650" w:rsidR="004F25EE" w:rsidRDefault="004F25EE" w:rsidP="002F63EA">
            <w:pPr>
              <w:rPr>
                <w:bCs/>
              </w:rPr>
            </w:pPr>
          </w:p>
          <w:p w14:paraId="0AC41C0F" w14:textId="77777777" w:rsidR="004F25EE" w:rsidRDefault="004F25EE" w:rsidP="002F63EA">
            <w:pPr>
              <w:rPr>
                <w:b/>
              </w:rPr>
            </w:pPr>
            <w:r w:rsidRPr="00E215BE">
              <w:rPr>
                <w:bCs/>
              </w:rPr>
              <w:t>If Other, please specify: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94139766"/>
                <w:placeholder>
                  <w:docPart w:val="04E8249EB96940949C93735D54F9049A"/>
                </w:placeholder>
                <w:showingPlcHdr/>
              </w:sdtPr>
              <w:sdtContent>
                <w:r w:rsidRPr="004D284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0751ACE" w14:textId="36FB7BDD" w:rsidR="004F25EE" w:rsidRDefault="004F25EE" w:rsidP="005075CF">
            <w:pPr>
              <w:rPr>
                <w:b/>
              </w:rPr>
            </w:pPr>
          </w:p>
          <w:p w14:paraId="479222E2" w14:textId="77777777" w:rsidR="004F25EE" w:rsidRPr="00931309" w:rsidRDefault="004F25EE" w:rsidP="002F63EA">
            <w:pPr>
              <w:rPr>
                <w:b/>
                <w:color w:val="FF0000"/>
              </w:rPr>
            </w:pPr>
            <w:r w:rsidRPr="00931309">
              <w:rPr>
                <w:b/>
                <w:color w:val="FF0000"/>
              </w:rPr>
              <w:t xml:space="preserve">SMART Goal 2: </w:t>
            </w:r>
            <w:sdt>
              <w:sdtPr>
                <w:rPr>
                  <w:b/>
                  <w:color w:val="FF0000"/>
                </w:rPr>
                <w:id w:val="-175036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FF0000"/>
                  </w:rPr>
                  <w:t>☒</w:t>
                </w:r>
              </w:sdtContent>
            </w:sdt>
            <w:r w:rsidRPr="00931309">
              <w:rPr>
                <w:b/>
                <w:color w:val="FF0000"/>
              </w:rPr>
              <w:t xml:space="preserve">Original   </w:t>
            </w:r>
            <w:sdt>
              <w:sdtPr>
                <w:rPr>
                  <w:b/>
                  <w:color w:val="FF0000"/>
                </w:rPr>
                <w:id w:val="-15631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Pr="00931309">
              <w:rPr>
                <w:b/>
                <w:color w:val="FF0000"/>
              </w:rPr>
              <w:t>Revised</w:t>
            </w:r>
            <w:proofErr w:type="gramEnd"/>
          </w:p>
          <w:sdt>
            <w:sdtPr>
              <w:rPr>
                <w:b/>
                <w:bCs/>
                <w:highlight w:val="yellow"/>
              </w:rPr>
              <w:id w:val="-1953007765"/>
              <w:placeholder>
                <w:docPart w:val="3146F22BDAC84CA8A77E383C0C811845"/>
              </w:placeholder>
            </w:sdtPr>
            <w:sdtContent>
              <w:sdt>
                <w:sdtPr>
                  <w:rPr>
                    <w:b/>
                    <w:bCs/>
                    <w:highlight w:val="yellow"/>
                  </w:rPr>
                  <w:id w:val="-1711789370"/>
                  <w:placeholder>
                    <w:docPart w:val="53F160F7C6274397919DA0F401413129"/>
                  </w:placeholder>
                </w:sdtPr>
                <w:sdtContent>
                  <w:p w14:paraId="4C510DF8" w14:textId="0E3A8F56" w:rsidR="004F25EE" w:rsidRPr="004A353F" w:rsidRDefault="00000000" w:rsidP="002F63EA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  <w:highlight w:val="yellow"/>
                        </w:rPr>
                        <w:id w:val="998003661"/>
                        <w:placeholder>
                          <w:docPart w:val="AB3CD22DE1944EAC86C60B3165E7DB22"/>
                        </w:placeholder>
                      </w:sdtPr>
                      <w:sdtContent>
                        <w:r w:rsidR="004F25EE" w:rsidRPr="00E84812">
                          <w:rPr>
                            <w:bCs/>
                            <w:color w:val="0070C0"/>
                          </w:rPr>
                          <w:t>Initiate a Staff Wellness Committee and Implement at least one Activity by March 31, 2025</w:t>
                        </w:r>
                        <w:r w:rsidR="00EA1EFA" w:rsidRPr="00EA1EFA">
                          <w:rPr>
                            <w:b/>
                            <w:color w:val="0070C0"/>
                          </w:rPr>
                          <w:t>.</w:t>
                        </w:r>
                      </w:sdtContent>
                    </w:sdt>
                  </w:p>
                </w:sdtContent>
              </w:sdt>
            </w:sdtContent>
          </w:sdt>
          <w:p w14:paraId="5C91C313" w14:textId="77777777" w:rsidR="004F25EE" w:rsidRDefault="004F25EE" w:rsidP="005075CF">
            <w:pPr>
              <w:rPr>
                <w:b/>
              </w:rPr>
            </w:pPr>
          </w:p>
          <w:p w14:paraId="5EF5A3E4" w14:textId="77777777" w:rsidR="004F25EE" w:rsidRDefault="004F25EE" w:rsidP="002F63EA">
            <w:pPr>
              <w:rPr>
                <w:b/>
                <w:bCs/>
              </w:rPr>
            </w:pPr>
            <w:r>
              <w:rPr>
                <w:b/>
                <w:bCs/>
              </w:rPr>
              <w:t>If SMART Goal 2 was revised, explain why:</w:t>
            </w:r>
          </w:p>
          <w:sdt>
            <w:sdtPr>
              <w:rPr>
                <w:b/>
                <w:bCs/>
              </w:rPr>
              <w:id w:val="809678521"/>
              <w:placeholder>
                <w:docPart w:val="1831731A42B848E4AF19718E2D54FC8B"/>
              </w:placeholder>
              <w:showingPlcHdr/>
            </w:sdtPr>
            <w:sdtContent>
              <w:p w14:paraId="109D4290" w14:textId="77777777" w:rsidR="004F25EE" w:rsidRDefault="004F25EE" w:rsidP="002F63EA">
                <w:pPr>
                  <w:rPr>
                    <w:b/>
                    <w:bCs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38B313" w14:textId="77777777" w:rsidR="004F25EE" w:rsidRDefault="004F25EE" w:rsidP="002F63EA">
            <w:pPr>
              <w:rPr>
                <w:b/>
              </w:rPr>
            </w:pPr>
            <w:r>
              <w:rPr>
                <w:b/>
              </w:rPr>
              <w:t xml:space="preserve">SMART Goal 2 Target Completion Date: </w:t>
            </w:r>
          </w:p>
          <w:sdt>
            <w:sdtPr>
              <w:rPr>
                <w:b/>
                <w:color w:val="0070C0"/>
              </w:rPr>
              <w:id w:val="830253393"/>
              <w:placeholder>
                <w:docPart w:val="0524AFF2484B4E2E90A5504F97C68F6F"/>
              </w:placeholder>
              <w:date w:fullDate="2025-03-31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13AD0AB" w14:textId="77777777" w:rsidR="004F25EE" w:rsidRPr="00EA1EFA" w:rsidRDefault="004F25EE" w:rsidP="002F63EA">
                <w:pPr>
                  <w:rPr>
                    <w:b/>
                    <w:color w:val="0070C0"/>
                  </w:rPr>
                </w:pPr>
                <w:r w:rsidRPr="00EA1EFA">
                  <w:rPr>
                    <w:b/>
                    <w:color w:val="0070C0"/>
                  </w:rPr>
                  <w:t>3/31/2025</w:t>
                </w:r>
              </w:p>
            </w:sdtContent>
          </w:sdt>
          <w:p w14:paraId="28918465" w14:textId="008594CA" w:rsidR="002C185D" w:rsidRPr="00F354D1" w:rsidRDefault="002C185D" w:rsidP="002C185D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Current Status:</w:t>
            </w: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1636600482"/>
                <w:placeholder>
                  <w:docPart w:val="55EFDAD230B548058DD10105383B2FBE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E84812" w:rsidRPr="00E848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On Track</w:t>
                </w:r>
              </w:sdtContent>
            </w:sdt>
          </w:p>
          <w:p w14:paraId="7190CC1D" w14:textId="2C14AADD" w:rsidR="002C185D" w:rsidRPr="00F354D1" w:rsidRDefault="002C185D" w:rsidP="002C185D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Key actions completed: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-661312626"/>
                <w:placeholder>
                  <w:docPart w:val="A2B6081250484C3AB06DA7D92C06E4E5"/>
                </w:placeholder>
              </w:sdtPr>
              <w:sdtContent>
                <w:sdt>
                  <w:sdtPr>
                    <w:rPr>
                      <w:bCs/>
                      <w:color w:val="0070C0"/>
                    </w:rPr>
                    <w:id w:val="-2108025209"/>
                    <w:placeholder>
                      <w:docPart w:val="5BBD7AE7F0E447048791DAB02358DC45"/>
                    </w:placeholder>
                  </w:sdtPr>
                  <w:sdtContent>
                    <w:r w:rsidR="00DE00D4">
                      <w:rPr>
                        <w:bCs/>
                        <w:color w:val="0070C0"/>
                      </w:rPr>
                      <w:t>A</w:t>
                    </w:r>
                    <w:r w:rsidR="002F701B">
                      <w:rPr>
                        <w:bCs/>
                        <w:color w:val="0070C0"/>
                      </w:rPr>
                      <w:t>gency c</w:t>
                    </w:r>
                    <w:r w:rsidR="00D420AA" w:rsidRPr="00D970C8">
                      <w:rPr>
                        <w:bCs/>
                        <w:color w:val="0070C0"/>
                      </w:rPr>
                      <w:t>reated guidelines with our CEO and HR. Established the annual budget</w:t>
                    </w:r>
                    <w:r w:rsidR="00DE00D4">
                      <w:rPr>
                        <w:bCs/>
                        <w:color w:val="0070C0"/>
                      </w:rPr>
                      <w:t xml:space="preserve"> routed to supervisor</w:t>
                    </w:r>
                    <w:r w:rsidR="003C7B65">
                      <w:rPr>
                        <w:bCs/>
                        <w:color w:val="0070C0"/>
                      </w:rPr>
                      <w:t>s</w:t>
                    </w:r>
                    <w:r w:rsidR="00DE00D4">
                      <w:rPr>
                        <w:bCs/>
                        <w:color w:val="0070C0"/>
                      </w:rPr>
                      <w:t xml:space="preserve"> for comment</w:t>
                    </w:r>
                    <w:r w:rsidR="00D420AA" w:rsidRPr="00D970C8">
                      <w:rPr>
                        <w:bCs/>
                        <w:color w:val="0070C0"/>
                      </w:rPr>
                      <w:t xml:space="preserve">. A communication email was sent to staff to gauge interest and </w:t>
                    </w:r>
                    <w:r w:rsidR="00BC06A1">
                      <w:rPr>
                        <w:bCs/>
                        <w:color w:val="0070C0"/>
                      </w:rPr>
                      <w:t xml:space="preserve">committee </w:t>
                    </w:r>
                    <w:r w:rsidR="00D420AA" w:rsidRPr="00D970C8">
                      <w:rPr>
                        <w:bCs/>
                        <w:color w:val="0070C0"/>
                      </w:rPr>
                      <w:t>members</w:t>
                    </w:r>
                    <w:r w:rsidR="00BC06A1">
                      <w:rPr>
                        <w:bCs/>
                        <w:color w:val="0070C0"/>
                      </w:rPr>
                      <w:t xml:space="preserve"> were selected</w:t>
                    </w:r>
                    <w:r w:rsidR="00834C5F" w:rsidRPr="00D970C8">
                      <w:rPr>
                        <w:bCs/>
                        <w:color w:val="0070C0"/>
                      </w:rPr>
                      <w:t xml:space="preserve">. </w:t>
                    </w:r>
                    <w:r w:rsidR="00231D3E">
                      <w:rPr>
                        <w:bCs/>
                        <w:color w:val="0070C0"/>
                      </w:rPr>
                      <w:t>First meeting schedule Nov. 1</w:t>
                    </w:r>
                    <w:r w:rsidR="00231D3E" w:rsidRPr="00231D3E">
                      <w:rPr>
                        <w:bCs/>
                        <w:color w:val="0070C0"/>
                        <w:vertAlign w:val="superscript"/>
                      </w:rPr>
                      <w:t>st</w:t>
                    </w:r>
                    <w:r w:rsidR="00231D3E">
                      <w:rPr>
                        <w:bCs/>
                        <w:color w:val="0070C0"/>
                      </w:rPr>
                      <w:t xml:space="preserve">. </w:t>
                    </w:r>
                    <w:r w:rsidR="000F1D9F">
                      <w:rPr>
                        <w:bCs/>
                        <w:color w:val="0070C0"/>
                      </w:rPr>
                      <w:t>D</w:t>
                    </w:r>
                    <w:r w:rsidR="00D970C8" w:rsidRPr="00D970C8">
                      <w:rPr>
                        <w:bCs/>
                        <w:color w:val="0070C0"/>
                      </w:rPr>
                      <w:t>eveloped a Sustainability and Continuous Improvement Plan</w:t>
                    </w:r>
                    <w:r w:rsidR="00D970C8">
                      <w:rPr>
                        <w:bCs/>
                        <w:color w:val="0070C0"/>
                      </w:rPr>
                      <w:t>.</w:t>
                    </w:r>
                    <w:r w:rsidR="001C5C84">
                      <w:rPr>
                        <w:bCs/>
                        <w:color w:val="0070C0"/>
                      </w:rPr>
                      <w:t xml:space="preserve"> Finally, we are</w:t>
                    </w:r>
                    <w:r w:rsidR="001C5C84" w:rsidRPr="001C5C84">
                      <w:rPr>
                        <w:color w:val="0070C0"/>
                      </w:rPr>
                      <w:t xml:space="preserve"> i</w:t>
                    </w:r>
                    <w:r w:rsidR="001C5C84" w:rsidRPr="001C5C84">
                      <w:rPr>
                        <w:bCs/>
                        <w:color w:val="0070C0"/>
                      </w:rPr>
                      <w:t xml:space="preserve">n the development stages of creating </w:t>
                    </w:r>
                    <w:r w:rsidR="001C5C84" w:rsidRPr="001C5C84">
                      <w:rPr>
                        <w:bCs/>
                        <w:color w:val="0070C0"/>
                      </w:rPr>
                      <w:lastRenderedPageBreak/>
                      <w:t>a staff survey to assess overall satisfaction and assess whether staff are happy and engaged.</w:t>
                    </w:r>
                    <w:r w:rsidR="003F75EC">
                      <w:rPr>
                        <w:bCs/>
                        <w:color w:val="0070C0"/>
                      </w:rPr>
                      <w:t xml:space="preserve"> </w:t>
                    </w:r>
                    <w:r w:rsidR="001C5C84" w:rsidRPr="001C5C84">
                      <w:rPr>
                        <w:bCs/>
                        <w:color w:val="0070C0"/>
                      </w:rPr>
                      <w:t xml:space="preserve">  </w:t>
                    </w:r>
                  </w:sdtContent>
                </w:sdt>
              </w:sdtContent>
            </w:sdt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 </w:t>
            </w:r>
          </w:p>
          <w:p w14:paraId="5AF361EE" w14:textId="2D95016E" w:rsidR="002C185D" w:rsidRPr="00F354D1" w:rsidRDefault="002C185D" w:rsidP="002C185D">
            <w:pPr>
              <w:rPr>
                <w:rFonts w:ascii="Franklin Gothic Book" w:eastAsia="Franklin Gothic Book" w:hAnsi="Franklin Gothic Book" w:cs="Tahoma"/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Will you </w:t>
            </w:r>
            <w:r w:rsidRPr="005102B4">
              <w:rPr>
                <w:rFonts w:ascii="Franklin Gothic Book" w:eastAsia="Franklin Gothic Book" w:hAnsi="Franklin Gothic Book" w:cs="Tahoma"/>
                <w:b/>
                <w:bCs/>
              </w:rPr>
              <w:t xml:space="preserve">achieve your measurable goal by Target Completion Date?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shd w:val="clear" w:color="auto" w:fill="E6E6E6"/>
                </w:rPr>
                <w:id w:val="647163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0CE4" w:rsidRPr="005102B4">
                  <w:rPr>
                    <w:rFonts w:ascii="MS Gothic" w:eastAsia="MS Gothic" w:hAnsi="MS Gothic" w:cs="Tahoma" w:hint="eastAsia"/>
                    <w:b/>
                    <w:shd w:val="clear" w:color="auto" w:fill="E6E6E6"/>
                  </w:rPr>
                  <w:t>☒</w:t>
                </w:r>
              </w:sdtContent>
            </w:sdt>
            <w:r w:rsidRPr="005102B4">
              <w:rPr>
                <w:rFonts w:ascii="Franklin Gothic Book" w:eastAsia="Franklin Gothic Book" w:hAnsi="Franklin Gothic Book" w:cs="Tahoma"/>
                <w:b/>
              </w:rPr>
              <w:t xml:space="preserve"> Yes or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shd w:val="clear" w:color="auto" w:fill="E6E6E6"/>
                </w:rPr>
                <w:id w:val="16674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02B4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5102B4">
              <w:rPr>
                <w:rFonts w:ascii="Franklin Gothic Book" w:eastAsia="Franklin Gothic Book" w:hAnsi="Franklin Gothic Book" w:cs="Tahoma"/>
                <w:b/>
              </w:rPr>
              <w:t xml:space="preserve"> No</w:t>
            </w:r>
          </w:p>
          <w:p w14:paraId="4600C8CB" w14:textId="5DBB6042" w:rsidR="002C185D" w:rsidRPr="00F354D1" w:rsidRDefault="002C185D" w:rsidP="002C185D">
            <w:pPr>
              <w:rPr>
                <w:rFonts w:ascii="Franklin Gothic Book" w:eastAsia="Franklin Gothic Book" w:hAnsi="Franklin Gothic Book" w:cs="Tahoma"/>
                <w:b/>
              </w:rPr>
            </w:pPr>
          </w:p>
          <w:p w14:paraId="28641833" w14:textId="3447BC15" w:rsidR="004F25EE" w:rsidRPr="006B7FF7" w:rsidRDefault="002C185D" w:rsidP="002C185D">
            <w:pPr>
              <w:rPr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Next Steps:</w:t>
            </w:r>
            <w:r w:rsidRPr="00F354D1">
              <w:rPr>
                <w:rFonts w:ascii="Franklin Gothic Book" w:eastAsia="Franklin Gothic Book" w:hAnsi="Franklin Gothic Book" w:cs="Tahoma"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-1701691781"/>
                <w:placeholder>
                  <w:docPart w:val="4B62ABF7122046AEB3366D60DD171941"/>
                </w:placeholder>
              </w:sdtPr>
              <w:sdtEndPr>
                <w:rPr>
                  <w:color w:val="2B579A"/>
                </w:rPr>
              </w:sdtEndPr>
              <w:sdtContent>
                <w:r w:rsidR="008224F8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Our next step</w:t>
                </w:r>
                <w:r w:rsidR="006B2E9B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s</w:t>
                </w:r>
                <w:r w:rsidR="008224F8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  <w:proofErr w:type="gramStart"/>
                <w:r w:rsidR="00553D3B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include</w:t>
                </w:r>
                <w:r w:rsidR="00553D3B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:</w:t>
                </w:r>
                <w:proofErr w:type="gramEnd"/>
                <w:r w:rsidR="00EB579C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  <w:r w:rsidR="00ED044F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Roll out wellness activity ideas</w:t>
                </w:r>
                <w:r w:rsidR="006A17A5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  <w:r w:rsidR="001636E4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to staff </w:t>
                </w:r>
                <w:r w:rsidR="006A17A5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by </w:t>
                </w:r>
                <w:r w:rsidR="000F1D9F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December 1</w:t>
                </w:r>
                <w:r w:rsidR="001636E4" w:rsidRPr="000F1D9F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  <w:vertAlign w:val="superscript"/>
                  </w:rPr>
                  <w:t>st</w:t>
                </w:r>
                <w:r w:rsidR="001636E4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  <w:vertAlign w:val="superscript"/>
                  </w:rPr>
                  <w:t>.</w:t>
                </w:r>
                <w:r w:rsidR="001636E4">
                  <w:rPr>
                    <w:color w:val="0070C0"/>
                  </w:rPr>
                  <w:t xml:space="preserve"> D</w:t>
                </w:r>
                <w:r w:rsidR="00994EF1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istribute staff</w:t>
                </w:r>
                <w:r w:rsidR="004D6E8C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survey </w:t>
                </w:r>
                <w:r w:rsidR="00994EF1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in quarters 2 and 4</w:t>
                </w:r>
                <w:r w:rsidR="00107E12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and have committee members vote on wellness activities</w:t>
                </w:r>
                <w:r w:rsidR="003F75EC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. Target date for </w:t>
                </w:r>
                <w:r w:rsidR="00DE00D4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first </w:t>
                </w:r>
                <w:r w:rsidR="003F75EC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wellness activity</w:t>
                </w:r>
                <w:r w:rsidR="00DE00D4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February 1, </w:t>
                </w:r>
                <w:r w:rsidR="000F1D9F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2025.</w:t>
                </w:r>
                <w:r w:rsidR="003F75EC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  <w:r w:rsidR="00107E12" w:rsidRPr="00107E1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  <w:r w:rsidR="00994EF1">
                  <w:rPr>
                    <w:rFonts w:ascii="Franklin Gothic Book" w:eastAsia="Franklin Gothic Book" w:hAnsi="Franklin Gothic Book" w:cs="Tahoma"/>
                    <w:color w:val="2B579A"/>
                    <w:shd w:val="clear" w:color="auto" w:fill="E6E6E6"/>
                  </w:rPr>
                  <w:t xml:space="preserve"> </w:t>
                </w:r>
              </w:sdtContent>
            </w:sdt>
          </w:p>
        </w:tc>
        <w:tc>
          <w:tcPr>
            <w:tcW w:w="4135" w:type="dxa"/>
          </w:tcPr>
          <w:p w14:paraId="23011B78" w14:textId="088FEDA9" w:rsidR="004F25EE" w:rsidRPr="00901E9E" w:rsidRDefault="004F25EE" w:rsidP="005075CF">
            <w:r w:rsidRPr="00901E9E">
              <w:rPr>
                <w:b/>
                <w:color w:val="FF0000"/>
              </w:rPr>
              <w:lastRenderedPageBreak/>
              <w:t xml:space="preserve">Milestone 2.1: </w:t>
            </w:r>
            <w:sdt>
              <w:sdtPr>
                <w:id w:val="-126318640"/>
                <w:placeholder>
                  <w:docPart w:val="7E31676A1C5B4E53A449EE400C62E8C3"/>
                </w:placeholder>
              </w:sdtPr>
              <w:sdtContent>
                <w:r w:rsidRPr="00535AEB">
                  <w:rPr>
                    <w:color w:val="0070C0"/>
                  </w:rPr>
                  <w:t>Establish Wellness Committee</w:t>
                </w:r>
              </w:sdtContent>
            </w:sdt>
          </w:p>
          <w:p w14:paraId="6A957882" w14:textId="77777777" w:rsidR="00535AEB" w:rsidRPr="00F354D1" w:rsidRDefault="00000000" w:rsidP="00535AEB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698045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5AEB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535AEB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63440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AEB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535AEB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033D0A11" w14:textId="7B5CC78B" w:rsidR="00535AEB" w:rsidRPr="00F354D1" w:rsidRDefault="00535AEB" w:rsidP="00535AEB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1329867406"/>
                <w:placeholder>
                  <w:docPart w:val="28D36E1007E749DEBC67EFEEC20FCF2A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7A5DFF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On Track</w:t>
                </w:r>
              </w:sdtContent>
            </w:sdt>
          </w:p>
          <w:p w14:paraId="3C248E64" w14:textId="3B8183D8" w:rsidR="004F25EE" w:rsidRPr="00901E9E" w:rsidRDefault="004F25EE" w:rsidP="005075CF">
            <w:pPr>
              <w:rPr>
                <w:bCs/>
              </w:rPr>
            </w:pPr>
          </w:p>
          <w:p w14:paraId="61775A42" w14:textId="77777777" w:rsidR="004F25EE" w:rsidRPr="00901E9E" w:rsidRDefault="004F25EE" w:rsidP="005075CF">
            <w:r w:rsidRPr="00901E9E">
              <w:rPr>
                <w:b/>
                <w:color w:val="FF0000"/>
              </w:rPr>
              <w:t xml:space="preserve">Milestone 2.2: </w:t>
            </w:r>
            <w:sdt>
              <w:sdtPr>
                <w:rPr>
                  <w:b/>
                </w:rPr>
                <w:id w:val="-1852402066"/>
                <w:placeholder>
                  <w:docPart w:val="E6D424F6BB324B0EB91E34E6E560E913"/>
                </w:placeholder>
              </w:sdtPr>
              <w:sdtEndPr>
                <w:rPr>
                  <w:b w:val="0"/>
                </w:rPr>
              </w:sdtEndPr>
              <w:sdtContent>
                <w:sdt>
                  <w:sdtPr>
                    <w:id w:val="1993668805"/>
                    <w:placeholder>
                      <w:docPart w:val="AC8A0123586746BF8DFB9BEE45E41920"/>
                    </w:placeholder>
                  </w:sdtPr>
                  <w:sdtContent>
                    <w:r w:rsidRPr="00535AEB">
                      <w:rPr>
                        <w:color w:val="0070C0"/>
                      </w:rPr>
                      <w:t>Develop a Sustainability and Continuous Improvement Plan</w:t>
                    </w:r>
                  </w:sdtContent>
                </w:sdt>
              </w:sdtContent>
            </w:sdt>
          </w:p>
          <w:p w14:paraId="4CB1DDA7" w14:textId="77777777" w:rsidR="00535AEB" w:rsidRPr="00F354D1" w:rsidRDefault="00000000" w:rsidP="00535AEB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1483308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5AEB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535AEB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8040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AEB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535AEB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5E911E4E" w14:textId="41D0364F" w:rsidR="00535AEB" w:rsidRPr="00F354D1" w:rsidRDefault="00535AEB" w:rsidP="00535AEB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</w:t>
            </w:r>
            <w:r w:rsidRPr="00231D3E">
              <w:rPr>
                <w:rFonts w:ascii="Franklin Gothic Book" w:eastAsia="Franklin Gothic Book" w:hAnsi="Franklin Gothic Book" w:cs="Times New Roman"/>
                <w:b/>
                <w:bCs/>
                <w:color w:val="0070C0"/>
              </w:rPr>
              <w:t>:</w:t>
            </w:r>
            <w:r w:rsidRPr="00231D3E">
              <w:rPr>
                <w:rFonts w:ascii="Franklin Gothic Book" w:eastAsia="Franklin Gothic Book" w:hAnsi="Franklin Gothic Book" w:cs="Times New Roman"/>
                <w:color w:val="0070C0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24458877"/>
                <w:placeholder>
                  <w:docPart w:val="E727186379B147A8B184DCCE81F9D9AC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231D3E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Complete</w:t>
                </w:r>
              </w:sdtContent>
            </w:sdt>
          </w:p>
          <w:p w14:paraId="21360FFB" w14:textId="4BD25AC4" w:rsidR="004F25EE" w:rsidRPr="00901E9E" w:rsidRDefault="004F25EE" w:rsidP="005075CF">
            <w:pPr>
              <w:rPr>
                <w:b/>
              </w:rPr>
            </w:pPr>
          </w:p>
          <w:p w14:paraId="320FD99D" w14:textId="77777777" w:rsidR="004F25EE" w:rsidRPr="00535AEB" w:rsidRDefault="004F25EE" w:rsidP="005075CF">
            <w:pPr>
              <w:rPr>
                <w:b/>
                <w:color w:val="0070C0"/>
              </w:rPr>
            </w:pPr>
            <w:r w:rsidRPr="00901E9E">
              <w:rPr>
                <w:b/>
                <w:color w:val="FF0000"/>
              </w:rPr>
              <w:t xml:space="preserve">Milestone 2.3: </w:t>
            </w:r>
            <w:sdt>
              <w:sdtPr>
                <w:rPr>
                  <w:b/>
                  <w:color w:val="0070C0"/>
                </w:rPr>
                <w:id w:val="-1936435902"/>
                <w:placeholder>
                  <w:docPart w:val="2953CFDF665844EF84C45F2D0438CD56"/>
                </w:placeholder>
              </w:sdtPr>
              <w:sdtContent>
                <w:r w:rsidRPr="00535AEB">
                  <w:rPr>
                    <w:color w:val="0070C0"/>
                  </w:rPr>
                  <w:t>Implement a minimum of one Wellness Activity</w:t>
                </w:r>
              </w:sdtContent>
            </w:sdt>
          </w:p>
          <w:p w14:paraId="7BC7AD4A" w14:textId="77777777" w:rsidR="00535AEB" w:rsidRPr="00F354D1" w:rsidRDefault="00000000" w:rsidP="00535AEB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567301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5AEB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535AEB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5067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AEB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535AEB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364FF961" w14:textId="3598848B" w:rsidR="00535AEB" w:rsidRPr="00F354D1" w:rsidRDefault="00535AEB" w:rsidP="00535AEB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1012179694"/>
                <w:placeholder>
                  <w:docPart w:val="442F623BCEC14D30A721E7FACB4B1B80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535AEB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On Track</w:t>
                </w:r>
              </w:sdtContent>
            </w:sdt>
          </w:p>
          <w:p w14:paraId="30693DCA" w14:textId="50A4903F" w:rsidR="004F25EE" w:rsidRPr="00901E9E" w:rsidRDefault="004F25EE" w:rsidP="005075CF">
            <w:pPr>
              <w:rPr>
                <w:bCs/>
              </w:rPr>
            </w:pPr>
          </w:p>
        </w:tc>
      </w:tr>
      <w:tr w:rsidR="00535AEB" w14:paraId="027207CA" w14:textId="77777777" w:rsidTr="00535AEB">
        <w:trPr>
          <w:trHeight w:val="620"/>
        </w:trPr>
        <w:tc>
          <w:tcPr>
            <w:tcW w:w="11420" w:type="dxa"/>
            <w:gridSpan w:val="2"/>
            <w:shd w:val="clear" w:color="auto" w:fill="F2F2F2" w:themeFill="background1" w:themeFillShade="F2"/>
          </w:tcPr>
          <w:p w14:paraId="7E223C58" w14:textId="1FD6F074" w:rsidR="00535AEB" w:rsidRPr="00901E9E" w:rsidRDefault="00535AEB" w:rsidP="005075CF">
            <w:pPr>
              <w:rPr>
                <w:b/>
                <w:color w:val="FF0000"/>
              </w:rPr>
            </w:pPr>
            <w:r>
              <w:rPr>
                <w:rFonts w:ascii="Franklin Gothic Book" w:eastAsia="Franklin Gothic Book" w:hAnsi="Franklin Gothic Book" w:cs="Tahoma"/>
                <w:b/>
                <w:color w:val="FF0000"/>
              </w:rPr>
              <w:t>NOTE: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 For goals and milestones reported as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Delayed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or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On Hold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, </w:t>
            </w:r>
            <w:r w:rsidRPr="00694DCF">
              <w:rPr>
                <w:rFonts w:ascii="Franklin Gothic Book" w:eastAsia="Franklin Gothic Book" w:hAnsi="Franklin Gothic Book" w:cs="Tahoma"/>
                <w:bCs/>
                <w:color w:val="FF0000"/>
              </w:rPr>
              <w:t>pl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ease use section 4 to list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critical issues that have impacted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timely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>progress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>.</w:t>
            </w:r>
          </w:p>
        </w:tc>
      </w:tr>
      <w:tr w:rsidR="00921519" w14:paraId="3736500E" w14:textId="77777777" w:rsidTr="00056BCF">
        <w:trPr>
          <w:trHeight w:val="335"/>
        </w:trPr>
        <w:tc>
          <w:tcPr>
            <w:tcW w:w="11420" w:type="dxa"/>
            <w:gridSpan w:val="2"/>
            <w:shd w:val="clear" w:color="auto" w:fill="C8F4F8"/>
          </w:tcPr>
          <w:p w14:paraId="7E8108AA" w14:textId="6D0FF801" w:rsidR="00921519" w:rsidRDefault="00921519" w:rsidP="00D90B39">
            <w:pPr>
              <w:jc w:val="center"/>
              <w:rPr>
                <w:b/>
              </w:rPr>
            </w:pPr>
            <w:r w:rsidRPr="00E215BE">
              <w:rPr>
                <w:b/>
                <w:sz w:val="28"/>
                <w:szCs w:val="28"/>
              </w:rPr>
              <w:t xml:space="preserve">SMART GOAL 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4F25EE" w14:paraId="61A2A8DA" w14:textId="77777777" w:rsidTr="001F6CFB">
        <w:trPr>
          <w:trHeight w:val="5570"/>
        </w:trPr>
        <w:tc>
          <w:tcPr>
            <w:tcW w:w="7285" w:type="dxa"/>
            <w:shd w:val="clear" w:color="auto" w:fill="F2F2F2" w:themeFill="background1" w:themeFillShade="F2"/>
          </w:tcPr>
          <w:p w14:paraId="39A9EAF3" w14:textId="669C6FDA" w:rsidR="004F25EE" w:rsidRDefault="004F25EE" w:rsidP="005075CF">
            <w:pPr>
              <w:rPr>
                <w:b/>
              </w:rPr>
            </w:pPr>
            <w:r>
              <w:rPr>
                <w:b/>
              </w:rPr>
              <w:t xml:space="preserve">Improvement Area Category </w:t>
            </w:r>
            <w:r w:rsidRPr="0051445E">
              <w:rPr>
                <w:b/>
                <w:u w:val="single"/>
              </w:rPr>
              <w:t>and</w:t>
            </w:r>
            <w:r>
              <w:rPr>
                <w:b/>
              </w:rPr>
              <w:t xml:space="preserve"> Sub-Category:</w:t>
            </w:r>
          </w:p>
          <w:p w14:paraId="46A73927" w14:textId="3DE105D3" w:rsidR="004F25EE" w:rsidRPr="00553D3B" w:rsidRDefault="00000000" w:rsidP="006671A3">
            <w:pPr>
              <w:rPr>
                <w:b/>
                <w:color w:val="0070C0"/>
              </w:rPr>
            </w:pPr>
            <w:sdt>
              <w:sdtPr>
                <w:rPr>
                  <w:b/>
                  <w:color w:val="0070C0"/>
                </w:rPr>
                <w:id w:val="643318239"/>
                <w:placeholder>
                  <w:docPart w:val="CAC22848F2B042EC9EE33E923D2F2E5D"/>
                </w:placeholder>
                <w:comboBox>
                  <w:listItem w:value="Choose an item."/>
                  <w:listItem w:displayText="Salary Adjustment" w:value="Salary Adjustment"/>
                  <w:listItem w:displayText="Benefits - Healthcare" w:value="Benefits - Healthcare"/>
                  <w:listItem w:displayText="Benefits - Retirement Accounts" w:value="Benefits - Retirement Accounts"/>
                  <w:listItem w:displayText="Benefits - Bilingual Bonus" w:value="Benefits - Bilingual Bonus"/>
                  <w:listItem w:displayText="Benefits - Onboarding or Retention Bonus" w:value="Benefits - Onboarding or Retention Bonus"/>
                  <w:listItem w:displayText="Benefits - Tuition Reimbursement and/or Flexibilities" w:value="Benefits - Tuition Reimbursement and/or Flexibilities"/>
                  <w:listItem w:displayText="Benefits - Expanded vacation, sick, and personal days" w:value="Benefits - Expanded vacation, sick, and personal days"/>
                  <w:listItem w:displayText="Benefits - Other:" w:value="Benefits - Other:"/>
                  <w:listItem w:displayText="Professional Development - Clinical Supervision" w:value="Professional Development - Clinical Supervision"/>
                  <w:listItem w:displayText="Professional Development - Medications for Addiction Treatment (MAT)" w:value="Professional Development - Medications for Addiction Treatment (MAT)"/>
                  <w:listItem w:displayText="Professional Development - Co-Occurring Disorders" w:value="Professional Development - Co-Occurring Disorders"/>
                  <w:listItem w:displayText="Professional Development - Personality Disorders in SUD Treatment" w:value="Professional Development - Personality Disorders in SUD Treatment"/>
                  <w:listItem w:displayText="Professional Development - Diversity and Inclusion Workshops" w:value="Professional Development - Diversity and Inclusion Workshops"/>
                  <w:listItem w:displayText="Professional Development - Leadership Skill Development" w:value="Professional Development - Leadership Skill Development"/>
                  <w:listItem w:displayText="Professional Development - Other" w:value="Professional Development - Other"/>
                  <w:listItem w:displayText="Staff Wellness - Wellness Committee/Activities" w:value="Staff Wellness - Wellness Committee/Activities"/>
                  <w:listItem w:displayText="Staff Wellness - Wellness Events/Retreats/Workshops" w:value="Staff Wellness - Wellness Events/Retreats/Workshops"/>
                  <w:listItem w:displayText="Staff Wellness - Work Environment Improvements" w:value="Staff Wellness - Work Environment Improvements"/>
                  <w:listItem w:displayText="Staff Wellness - Promote Team Building/Mentorships" w:value="Staff Wellness - Promote Team Building/Mentorships"/>
                  <w:listItem w:displayText="Staff Wellness - Other" w:value="Staff Wellness - Other"/>
                </w:comboBox>
              </w:sdtPr>
              <w:sdtContent>
                <w:r w:rsidR="00825DBC">
                  <w:rPr>
                    <w:b/>
                    <w:color w:val="0070C0"/>
                  </w:rPr>
                  <w:t>Professional Development - Leadership Skill Development</w:t>
                </w:r>
              </w:sdtContent>
            </w:sdt>
          </w:p>
          <w:p w14:paraId="184874F2" w14:textId="0C2BE8C5" w:rsidR="004F25EE" w:rsidRDefault="004F25EE" w:rsidP="006671A3">
            <w:pPr>
              <w:rPr>
                <w:bCs/>
              </w:rPr>
            </w:pPr>
          </w:p>
          <w:p w14:paraId="2EBB3158" w14:textId="4A84F043" w:rsidR="004F25EE" w:rsidRDefault="004F25EE" w:rsidP="006671A3">
            <w:pPr>
              <w:rPr>
                <w:b/>
              </w:rPr>
            </w:pPr>
            <w:r w:rsidRPr="00E215BE">
              <w:rPr>
                <w:bCs/>
              </w:rPr>
              <w:t>If Other, please specify: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569927531"/>
                <w:placeholder>
                  <w:docPart w:val="BA323005984E408B8EC562D274C9DA1D"/>
                </w:placeholder>
                <w:showingPlcHdr/>
              </w:sdtPr>
              <w:sdtContent>
                <w:r w:rsidRPr="004D284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60D71B" w14:textId="0D233D3C" w:rsidR="004F25EE" w:rsidRDefault="004F25EE" w:rsidP="005075CF">
            <w:pPr>
              <w:rPr>
                <w:b/>
              </w:rPr>
            </w:pPr>
          </w:p>
          <w:p w14:paraId="4429145B" w14:textId="25FF5A97" w:rsidR="004F25EE" w:rsidRPr="00553D3B" w:rsidRDefault="004F25EE" w:rsidP="005075CF">
            <w:pPr>
              <w:rPr>
                <w:b/>
                <w:color w:val="0070C0"/>
              </w:rPr>
            </w:pPr>
            <w:r w:rsidRPr="00931309">
              <w:rPr>
                <w:b/>
                <w:color w:val="FF0000"/>
              </w:rPr>
              <w:t xml:space="preserve">SMART Goal 3: </w:t>
            </w:r>
            <w:sdt>
              <w:sdtPr>
                <w:rPr>
                  <w:b/>
                  <w:color w:val="FF0000"/>
                </w:rPr>
                <w:id w:val="605470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FF0000"/>
                  </w:rPr>
                  <w:t>☒</w:t>
                </w:r>
              </w:sdtContent>
            </w:sdt>
            <w:r w:rsidRPr="00931309">
              <w:rPr>
                <w:b/>
                <w:color w:val="FF0000"/>
              </w:rPr>
              <w:t xml:space="preserve">Original   </w:t>
            </w:r>
            <w:sdt>
              <w:sdtPr>
                <w:rPr>
                  <w:b/>
                  <w:color w:val="FF0000"/>
                </w:rPr>
                <w:id w:val="130558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1309">
                  <w:rPr>
                    <w:rFonts w:ascii="MS Gothic" w:eastAsia="MS Gothic" w:hAnsi="MS Gothic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Pr="00931309">
              <w:rPr>
                <w:b/>
                <w:color w:val="FF0000"/>
              </w:rPr>
              <w:t>Revised</w:t>
            </w:r>
            <w:proofErr w:type="gramEnd"/>
          </w:p>
          <w:p w14:paraId="76FEAFF6" w14:textId="71360E2B" w:rsidR="004F25EE" w:rsidRPr="00553D3B" w:rsidRDefault="00000000" w:rsidP="002F63EA">
            <w:pPr>
              <w:rPr>
                <w:b/>
                <w:color w:val="0070C0"/>
              </w:rPr>
            </w:pPr>
            <w:sdt>
              <w:sdtPr>
                <w:rPr>
                  <w:b/>
                  <w:bCs/>
                  <w:color w:val="0070C0"/>
                </w:rPr>
                <w:id w:val="1059671528"/>
                <w:placeholder>
                  <w:docPart w:val="E6BFBCC629F54EB3A2FFA78D1C032946"/>
                </w:placeholder>
              </w:sdtPr>
              <w:sdtContent>
                <w:sdt>
                  <w:sdtPr>
                    <w:rPr>
                      <w:b/>
                      <w:color w:val="0070C0"/>
                    </w:rPr>
                    <w:id w:val="384696573"/>
                    <w:placeholder>
                      <w:docPart w:val="BBF3464D5E0047708084C076A3A9DAE8"/>
                    </w:placeholder>
                  </w:sdtPr>
                  <w:sdtContent>
                    <w:r w:rsidR="00336051">
                      <w:rPr>
                        <w:bCs/>
                        <w:color w:val="0070C0"/>
                      </w:rPr>
                      <w:t>Leadership will attend at least one</w:t>
                    </w:r>
                    <w:r w:rsidR="004F25EE" w:rsidRPr="00553D3B">
                      <w:rPr>
                        <w:bCs/>
                        <w:color w:val="0070C0"/>
                      </w:rPr>
                      <w:t xml:space="preserve"> Diversity and Inclusion workshops</w:t>
                    </w:r>
                    <w:r w:rsidR="009D419D">
                      <w:rPr>
                        <w:bCs/>
                        <w:color w:val="0070C0"/>
                      </w:rPr>
                      <w:t xml:space="preserve"> and </w:t>
                    </w:r>
                    <w:r w:rsidR="006454F7">
                      <w:rPr>
                        <w:bCs/>
                        <w:color w:val="0070C0"/>
                      </w:rPr>
                      <w:t>create a diversity and inclusion practice guide</w:t>
                    </w:r>
                    <w:r w:rsidR="000E03B0">
                      <w:rPr>
                        <w:bCs/>
                        <w:color w:val="0070C0"/>
                      </w:rPr>
                      <w:t xml:space="preserve"> </w:t>
                    </w:r>
                    <w:r w:rsidR="001F6CFB">
                      <w:rPr>
                        <w:bCs/>
                        <w:color w:val="0070C0"/>
                      </w:rPr>
                      <w:t>to share with staff</w:t>
                    </w:r>
                    <w:r w:rsidR="004F25EE" w:rsidRPr="00553D3B">
                      <w:rPr>
                        <w:bCs/>
                        <w:color w:val="0070C0"/>
                      </w:rPr>
                      <w:t xml:space="preserve"> by</w:t>
                    </w:r>
                    <w:r w:rsidR="00B056DE">
                      <w:rPr>
                        <w:bCs/>
                        <w:color w:val="0070C0"/>
                      </w:rPr>
                      <w:t xml:space="preserve"> January</w:t>
                    </w:r>
                    <w:r w:rsidR="004F25EE" w:rsidRPr="00553D3B">
                      <w:rPr>
                        <w:bCs/>
                        <w:color w:val="0070C0"/>
                      </w:rPr>
                      <w:t xml:space="preserve"> 1, 2025. </w:t>
                    </w:r>
                  </w:sdtContent>
                </w:sdt>
              </w:sdtContent>
            </w:sdt>
          </w:p>
          <w:p w14:paraId="5DC71FB8" w14:textId="77777777" w:rsidR="00553D3B" w:rsidRDefault="00553D3B" w:rsidP="002F63EA">
            <w:pPr>
              <w:rPr>
                <w:b/>
                <w:bCs/>
              </w:rPr>
            </w:pPr>
          </w:p>
          <w:p w14:paraId="67B4542B" w14:textId="41D6855D" w:rsidR="004F25EE" w:rsidRDefault="004F25EE" w:rsidP="002F63EA">
            <w:pPr>
              <w:rPr>
                <w:b/>
                <w:bCs/>
              </w:rPr>
            </w:pPr>
            <w:r>
              <w:rPr>
                <w:b/>
                <w:bCs/>
              </w:rPr>
              <w:t>If SMART Goal 3 was revised, explain why:</w:t>
            </w:r>
          </w:p>
          <w:sdt>
            <w:sdtPr>
              <w:rPr>
                <w:b/>
                <w:bCs/>
              </w:rPr>
              <w:id w:val="935786562"/>
              <w:placeholder>
                <w:docPart w:val="889DF7C0EC0342D1BF4C725EC5D52D41"/>
              </w:placeholder>
              <w:showingPlcHdr/>
            </w:sdtPr>
            <w:sdtContent>
              <w:p w14:paraId="0C0DE245" w14:textId="77777777" w:rsidR="004F25EE" w:rsidRDefault="004F25EE" w:rsidP="002F63EA">
                <w:pPr>
                  <w:rPr>
                    <w:b/>
                    <w:bCs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EA6114" w14:textId="77777777" w:rsidR="004F25EE" w:rsidRDefault="004F25EE" w:rsidP="002F63EA">
            <w:pPr>
              <w:rPr>
                <w:b/>
              </w:rPr>
            </w:pPr>
            <w:r>
              <w:rPr>
                <w:b/>
              </w:rPr>
              <w:t xml:space="preserve">SMART Goal 3 Target Completion Date: </w:t>
            </w:r>
          </w:p>
          <w:sdt>
            <w:sdtPr>
              <w:rPr>
                <w:b/>
                <w:color w:val="0070C0"/>
              </w:rPr>
              <w:id w:val="1980031039"/>
              <w:placeholder>
                <w:docPart w:val="1338D978B24A45CA9BB8E5F5415468DD"/>
              </w:placeholder>
              <w:date w:fullDate="2025-01-01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E9B1BCD" w14:textId="000D46AE" w:rsidR="004F25EE" w:rsidRPr="00553D3B" w:rsidRDefault="006454F7" w:rsidP="002F63EA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>1/1/2025</w:t>
                </w:r>
              </w:p>
            </w:sdtContent>
          </w:sdt>
          <w:p w14:paraId="58B0DA0F" w14:textId="7704F78E" w:rsidR="005102B4" w:rsidRPr="00F354D1" w:rsidRDefault="005102B4" w:rsidP="005102B4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Current Status:</w:t>
            </w: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-1603950338"/>
                <w:placeholder>
                  <w:docPart w:val="738E26A3AB0C41D1B4C41E9F34BD124D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Pr="005102B4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On Track</w:t>
                </w:r>
              </w:sdtContent>
            </w:sdt>
          </w:p>
          <w:p w14:paraId="13AA46B9" w14:textId="0D454F3E" w:rsidR="005102B4" w:rsidRPr="00F354D1" w:rsidRDefault="005102B4" w:rsidP="005102B4">
            <w:pPr>
              <w:rPr>
                <w:rFonts w:ascii="Franklin Gothic Book" w:eastAsia="Franklin Gothic Book" w:hAnsi="Franklin Gothic Book" w:cs="Tahoma"/>
                <w:bCs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 xml:space="preserve">Key actions completed: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2051345662"/>
                <w:placeholder>
                  <w:docPart w:val="B554878F65014B2C808E2604A54C67F8"/>
                </w:placeholder>
              </w:sdtPr>
              <w:sdtContent>
                <w:r w:rsidR="002A6F37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  <w:r w:rsidR="00122DAD" w:rsidRPr="00122DAD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Leadership created a list of resources for DEI workshops, staff register</w:t>
                </w:r>
                <w:r w:rsidR="00DC11B3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ed</w:t>
                </w:r>
                <w:r w:rsidR="00122DAD" w:rsidRPr="00122DAD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and </w:t>
                </w:r>
                <w:r w:rsidR="00DC11B3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complete </w:t>
                </w:r>
                <w:r w:rsidR="00122DAD" w:rsidRPr="00122DAD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1 tr</w:t>
                </w:r>
                <w:r w:rsidR="00140877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aining</w:t>
                </w:r>
                <w:r w:rsidR="00122DAD" w:rsidRPr="00122DAD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and review takeaways at staff monthly meetin</w:t>
                </w:r>
                <w:r w:rsidR="00122DAD" w:rsidRPr="001D4725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gs</w:t>
                </w:r>
                <w:r w:rsidR="006454F7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. </w:t>
                </w:r>
              </w:sdtContent>
            </w:sdt>
            <w:r w:rsidRPr="001D4725">
              <w:rPr>
                <w:rFonts w:ascii="Franklin Gothic Book" w:eastAsia="Franklin Gothic Book" w:hAnsi="Franklin Gothic Book" w:cs="Tahoma"/>
                <w:b/>
                <w:color w:val="0070C0"/>
              </w:rPr>
              <w:t xml:space="preserve"> </w:t>
            </w:r>
          </w:p>
          <w:p w14:paraId="0667E673" w14:textId="61059DEE" w:rsidR="005102B4" w:rsidRPr="00F354D1" w:rsidRDefault="005102B4" w:rsidP="005102B4">
            <w:pPr>
              <w:rPr>
                <w:rFonts w:ascii="Franklin Gothic Book" w:eastAsia="Franklin Gothic Book" w:hAnsi="Franklin Gothic Book" w:cs="Tahoma"/>
                <w:b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  <w:bCs/>
              </w:rPr>
              <w:t xml:space="preserve">Will you achieve your measurable goal by Target Completion Date?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shd w:val="clear" w:color="auto" w:fill="E6E6E6"/>
                </w:rPr>
                <w:id w:val="-13103899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102B4">
                  <w:rPr>
                    <w:rFonts w:ascii="MS Gothic" w:eastAsia="MS Gothic" w:hAnsi="MS Gothic" w:cs="Tahoma" w:hint="eastAsia"/>
                    <w:b/>
                    <w:shd w:val="clear" w:color="auto" w:fill="E6E6E6"/>
                  </w:rPr>
                  <w:t>☒</w:t>
                </w:r>
              </w:sdtContent>
            </w:sdt>
            <w:r w:rsidRPr="005102B4">
              <w:rPr>
                <w:rFonts w:ascii="Franklin Gothic Book" w:eastAsia="Franklin Gothic Book" w:hAnsi="Franklin Gothic Book" w:cs="Tahoma"/>
                <w:b/>
              </w:rPr>
              <w:t xml:space="preserve"> Yes or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shd w:val="clear" w:color="auto" w:fill="E6E6E6"/>
                </w:rPr>
                <w:id w:val="-16894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02B4">
                  <w:rPr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Pr="005102B4">
              <w:rPr>
                <w:rFonts w:ascii="Franklin Gothic Book" w:eastAsia="Franklin Gothic Book" w:hAnsi="Franklin Gothic Book" w:cs="Tahoma"/>
                <w:b/>
              </w:rPr>
              <w:t xml:space="preserve"> No</w:t>
            </w:r>
          </w:p>
          <w:p w14:paraId="5B0088F1" w14:textId="0AB9F39D" w:rsidR="005102B4" w:rsidRPr="00F354D1" w:rsidRDefault="005102B4" w:rsidP="005102B4">
            <w:pPr>
              <w:rPr>
                <w:rFonts w:ascii="Franklin Gothic Book" w:eastAsia="Franklin Gothic Book" w:hAnsi="Franklin Gothic Book" w:cs="Tahoma"/>
                <w:b/>
              </w:rPr>
            </w:pPr>
          </w:p>
          <w:p w14:paraId="62C03266" w14:textId="24C12F7C" w:rsidR="004F25EE" w:rsidRDefault="005102B4" w:rsidP="005075CF">
            <w:pPr>
              <w:rPr>
                <w:rFonts w:ascii="Franklin Gothic Book" w:eastAsia="Franklin Gothic Book" w:hAnsi="Franklin Gothic Book" w:cs="Tahoma"/>
                <w:color w:val="2B579A"/>
                <w:shd w:val="clear" w:color="auto" w:fill="E6E6E6"/>
              </w:rPr>
            </w:pPr>
            <w:r w:rsidRPr="00F354D1">
              <w:rPr>
                <w:rFonts w:ascii="Franklin Gothic Book" w:eastAsia="Franklin Gothic Book" w:hAnsi="Franklin Gothic Book" w:cs="Tahoma"/>
                <w:b/>
              </w:rPr>
              <w:t>Next Steps:</w:t>
            </w:r>
            <w:r w:rsidRPr="00F354D1">
              <w:rPr>
                <w:rFonts w:ascii="Franklin Gothic Book" w:eastAsia="Franklin Gothic Book" w:hAnsi="Franklin Gothic Book" w:cs="Tahoma"/>
                <w:bCs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2B579A"/>
                  <w:shd w:val="clear" w:color="auto" w:fill="E6E6E6"/>
                </w:rPr>
                <w:id w:val="-1959393677"/>
                <w:placeholder>
                  <w:docPart w:val="ACF919C0C10242248D1B1AADDB2D5E60"/>
                </w:placeholder>
              </w:sdtPr>
              <w:sdtContent>
                <w:r w:rsidR="001D4725" w:rsidRPr="00DE39EA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Our next steps </w:t>
                </w:r>
                <w:proofErr w:type="gramStart"/>
                <w:r w:rsidR="001D4725" w:rsidRPr="00DE39EA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include:</w:t>
                </w:r>
                <w:proofErr w:type="gramEnd"/>
                <w:r w:rsidR="001D4725" w:rsidRPr="00DE39EA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</w:t>
                </w:r>
                <w:r w:rsidR="00C0560A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Tracker completion and create practice guide template</w:t>
                </w:r>
                <w:r w:rsidR="00071352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 xml:space="preserve"> and expectations</w:t>
                </w:r>
                <w:r w:rsidR="00C0560A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.</w:t>
                </w:r>
              </w:sdtContent>
            </w:sdt>
          </w:p>
          <w:p w14:paraId="3F8651A7" w14:textId="1C28EB27" w:rsidR="004549D3" w:rsidRPr="006B7FF7" w:rsidRDefault="004549D3" w:rsidP="005075CF">
            <w:pPr>
              <w:rPr>
                <w:b/>
              </w:rPr>
            </w:pPr>
          </w:p>
        </w:tc>
        <w:tc>
          <w:tcPr>
            <w:tcW w:w="4135" w:type="dxa"/>
          </w:tcPr>
          <w:p w14:paraId="1EF746C4" w14:textId="67862314" w:rsidR="004F25EE" w:rsidRPr="005102B4" w:rsidRDefault="004F25EE" w:rsidP="005075CF">
            <w:pPr>
              <w:rPr>
                <w:b/>
              </w:rPr>
            </w:pPr>
            <w:r w:rsidRPr="005102B4">
              <w:rPr>
                <w:b/>
                <w:color w:val="FF0000"/>
              </w:rPr>
              <w:t xml:space="preserve">Milestone 3.1: </w:t>
            </w:r>
            <w:sdt>
              <w:sdtPr>
                <w:rPr>
                  <w:bCs/>
                </w:rPr>
                <w:id w:val="1121420947"/>
                <w:placeholder>
                  <w:docPart w:val="4E542AF8D914446EAFCC6177A1449BD0"/>
                </w:placeholder>
              </w:sdtPr>
              <w:sdtContent>
                <w:r w:rsidR="00140877" w:rsidRPr="00140877">
                  <w:rPr>
                    <w:bCs/>
                    <w:color w:val="0070C0"/>
                  </w:rPr>
                  <w:t>List of trainings distributed to all supervisors and managers</w:t>
                </w:r>
                <w:r w:rsidR="00140877">
                  <w:rPr>
                    <w:bCs/>
                  </w:rPr>
                  <w:t>.</w:t>
                </w:r>
                <w:r w:rsidR="00F20BD0">
                  <w:rPr>
                    <w:bCs/>
                  </w:rPr>
                  <w:t xml:space="preserve"> </w:t>
                </w:r>
                <w:r w:rsidR="004960E1">
                  <w:rPr>
                    <w:bCs/>
                  </w:rPr>
                  <w:t xml:space="preserve"> </w:t>
                </w:r>
              </w:sdtContent>
            </w:sdt>
            <w:r w:rsidRPr="005102B4">
              <w:rPr>
                <w:bCs/>
              </w:rPr>
              <w:t xml:space="preserve"> </w:t>
            </w:r>
          </w:p>
          <w:p w14:paraId="30C2A98F" w14:textId="77777777" w:rsidR="004549D3" w:rsidRPr="00F354D1" w:rsidRDefault="00000000" w:rsidP="004549D3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1119596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9D3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4549D3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12343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D3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4549D3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36EFA8E5" w14:textId="1FFCA5FC" w:rsidR="004549D3" w:rsidRPr="00F354D1" w:rsidRDefault="00A83E0C" w:rsidP="004549D3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ACBFCBE" wp14:editId="14930314">
                      <wp:simplePos x="0" y="0"/>
                      <wp:positionH relativeFrom="column">
                        <wp:posOffset>-5623560</wp:posOffset>
                      </wp:positionH>
                      <wp:positionV relativeFrom="paragraph">
                        <wp:posOffset>485774</wp:posOffset>
                      </wp:positionV>
                      <wp:extent cx="9149715" cy="1801495"/>
                      <wp:effectExtent l="0" t="2857500" r="0" b="286575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63574">
                                <a:off x="0" y="0"/>
                                <a:ext cx="9149715" cy="1801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47F80E" w14:textId="77777777" w:rsidR="0032665D" w:rsidRPr="00F5204A" w:rsidRDefault="0032665D" w:rsidP="0032665D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color w:val="C0C0C0"/>
                                      <w:sz w:val="260"/>
                                      <w:szCs w:val="260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F5204A">
                                    <w:rPr>
                                      <w:rFonts w:ascii="Franklin Gothic Book" w:hAnsi="Franklin Gothic Book"/>
                                      <w:color w:val="C0C0C0"/>
                                      <w:sz w:val="260"/>
                                      <w:szCs w:val="260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BFCBE" id="Text Box 12" o:spid="_x0000_s1036" type="#_x0000_t202" style="position:absolute;margin-left:-442.8pt;margin-top:38.25pt;width:720.45pt;height:141.85pt;rotation:-2879680fd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" filled="f" stroked="f" strokeweight=".5pt">
                      <v:textbox>
                        <w:txbxContent>
                          <w:p w14:paraId="7D47F80E" w14:textId="77777777" w:rsidR="0032665D" w:rsidRPr="00F5204A" w:rsidRDefault="0032665D" w:rsidP="0032665D">
                            <w:pPr>
                              <w:jc w:val="center"/>
                              <w:rPr>
                                <w:rFonts w:ascii="Franklin Gothic Book" w:hAnsi="Franklin Gothic Book"/>
                                <w:color w:val="C0C0C0"/>
                                <w:sz w:val="260"/>
                                <w:szCs w:val="260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5204A">
                              <w:rPr>
                                <w:rFonts w:ascii="Franklin Gothic Book" w:hAnsi="Franklin Gothic Book"/>
                                <w:color w:val="C0C0C0"/>
                                <w:sz w:val="260"/>
                                <w:szCs w:val="260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49D3"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="004549D3"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2141294783"/>
                <w:placeholder>
                  <w:docPart w:val="F7D6005B70DD4A8AAEB477F0D2D7C10D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140877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Complete</w:t>
                </w:r>
              </w:sdtContent>
            </w:sdt>
          </w:p>
          <w:p w14:paraId="55C5FBF3" w14:textId="461D9807" w:rsidR="00747DD7" w:rsidRDefault="00747DD7" w:rsidP="005075CF">
            <w:pPr>
              <w:rPr>
                <w:b/>
                <w:color w:val="FF0000"/>
              </w:rPr>
            </w:pPr>
          </w:p>
          <w:p w14:paraId="2401A7D3" w14:textId="7CF8EE2B" w:rsidR="004F25EE" w:rsidRPr="005102B4" w:rsidRDefault="004F25EE" w:rsidP="005075CF">
            <w:pPr>
              <w:rPr>
                <w:b/>
              </w:rPr>
            </w:pPr>
            <w:r w:rsidRPr="005102B4">
              <w:rPr>
                <w:b/>
                <w:color w:val="FF0000"/>
              </w:rPr>
              <w:t xml:space="preserve">Milestone 3.2: </w:t>
            </w:r>
            <w:sdt>
              <w:sdtPr>
                <w:rPr>
                  <w:b/>
                </w:rPr>
                <w:id w:val="1421065865"/>
                <w:placeholder>
                  <w:docPart w:val="69A8B8FAF5414AADA4203783255D327E"/>
                </w:placeholder>
              </w:sdtPr>
              <w:sdtContent>
                <w:r w:rsidR="00C83A74" w:rsidRPr="00C83A74">
                  <w:rPr>
                    <w:bCs/>
                    <w:color w:val="0070C0"/>
                  </w:rPr>
                  <w:t>Monitor and track attendance and key takeaways</w:t>
                </w:r>
                <w:r w:rsidRPr="005102B4">
                  <w:rPr>
                    <w:bCs/>
                  </w:rPr>
                  <w:t>.</w:t>
                </w:r>
              </w:sdtContent>
            </w:sdt>
          </w:p>
          <w:p w14:paraId="53C7F849" w14:textId="77777777" w:rsidR="004549D3" w:rsidRPr="00F354D1" w:rsidRDefault="00000000" w:rsidP="004549D3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321201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9D3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4549D3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90209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D3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4549D3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398CF3E4" w14:textId="29AC4B1D" w:rsidR="004549D3" w:rsidRPr="00F354D1" w:rsidRDefault="004549D3" w:rsidP="004549D3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201610112"/>
                <w:placeholder>
                  <w:docPart w:val="77B76859685C45A8A9DDAB1FCCF62310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DC11B3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On Track</w:t>
                </w:r>
              </w:sdtContent>
            </w:sdt>
          </w:p>
          <w:p w14:paraId="63CAC59A" w14:textId="77777777" w:rsidR="00747DD7" w:rsidRDefault="00747DD7" w:rsidP="005075CF">
            <w:pPr>
              <w:rPr>
                <w:b/>
                <w:color w:val="FF0000"/>
              </w:rPr>
            </w:pPr>
          </w:p>
          <w:p w14:paraId="7B0B8344" w14:textId="7F72394C" w:rsidR="004F25EE" w:rsidRDefault="004F25EE" w:rsidP="005075CF">
            <w:pPr>
              <w:rPr>
                <w:b/>
              </w:rPr>
            </w:pPr>
            <w:r w:rsidRPr="005102B4">
              <w:rPr>
                <w:b/>
                <w:color w:val="FF0000"/>
              </w:rPr>
              <w:t xml:space="preserve">Milestone 3.3: </w:t>
            </w:r>
            <w:sdt>
              <w:sdtPr>
                <w:rPr>
                  <w:bCs/>
                  <w:color w:val="0070C0"/>
                </w:rPr>
                <w:id w:val="122198020"/>
                <w:placeholder>
                  <w:docPart w:val="A8A387BA11AA49BFA808636B12D2D635"/>
                </w:placeholder>
              </w:sdtPr>
              <w:sdtContent>
                <w:r w:rsidR="003E2EFD" w:rsidRPr="004248A4">
                  <w:rPr>
                    <w:bCs/>
                    <w:color w:val="0070C0"/>
                  </w:rPr>
                  <w:t xml:space="preserve">Create </w:t>
                </w:r>
                <w:r w:rsidR="004248A4" w:rsidRPr="004248A4">
                  <w:rPr>
                    <w:bCs/>
                    <w:color w:val="0070C0"/>
                  </w:rPr>
                  <w:t xml:space="preserve">Diversity and Inclusion practice and share with staff on monthly </w:t>
                </w:r>
                <w:r w:rsidR="009D419D" w:rsidRPr="004248A4">
                  <w:rPr>
                    <w:bCs/>
                    <w:color w:val="0070C0"/>
                  </w:rPr>
                  <w:t>ba</w:t>
                </w:r>
                <w:r w:rsidR="009D419D">
                  <w:rPr>
                    <w:bCs/>
                    <w:color w:val="0070C0"/>
                  </w:rPr>
                  <w:t>sis</w:t>
                </w:r>
              </w:sdtContent>
            </w:sdt>
          </w:p>
          <w:p w14:paraId="004C3FFC" w14:textId="77777777" w:rsidR="004549D3" w:rsidRPr="00F354D1" w:rsidRDefault="00000000" w:rsidP="004549D3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124746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9D3">
                  <w:rPr>
                    <w:rFonts w:ascii="MS Gothic" w:eastAsia="MS Gothic" w:hAnsi="MS Gothic" w:cs="Tahoma" w:hint="eastAsia"/>
                    <w:b/>
                    <w:color w:val="FF0000"/>
                    <w:shd w:val="clear" w:color="auto" w:fill="E6E6E6"/>
                  </w:rPr>
                  <w:t>☒</w:t>
                </w:r>
              </w:sdtContent>
            </w:sdt>
            <w:r w:rsidR="004549D3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 xml:space="preserve">Original   </w:t>
            </w:r>
            <w:sdt>
              <w:sdtPr>
                <w:rPr>
                  <w:rFonts w:ascii="Franklin Gothic Book" w:eastAsia="Franklin Gothic Book" w:hAnsi="Franklin Gothic Book" w:cs="Tahoma"/>
                  <w:b/>
                  <w:color w:val="FF0000"/>
                  <w:shd w:val="clear" w:color="auto" w:fill="E6E6E6"/>
                </w:rPr>
                <w:id w:val="-4568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D3" w:rsidRPr="00F354D1">
                  <w:rPr>
                    <w:rFonts w:ascii="Segoe UI Symbol" w:eastAsia="Franklin Gothic Book" w:hAnsi="Segoe UI Symbol" w:cs="Segoe UI Symbol"/>
                    <w:b/>
                    <w:color w:val="FF0000"/>
                  </w:rPr>
                  <w:t>☐</w:t>
                </w:r>
              </w:sdtContent>
            </w:sdt>
            <w:proofErr w:type="gramStart"/>
            <w:r w:rsidR="004549D3" w:rsidRPr="00F354D1">
              <w:rPr>
                <w:rFonts w:ascii="Franklin Gothic Book" w:eastAsia="Franklin Gothic Book" w:hAnsi="Franklin Gothic Book" w:cs="Tahoma"/>
                <w:b/>
                <w:color w:val="FF0000"/>
              </w:rPr>
              <w:t>Revised</w:t>
            </w:r>
            <w:proofErr w:type="gramEnd"/>
          </w:p>
          <w:p w14:paraId="083F4891" w14:textId="3BFCBA3D" w:rsidR="004549D3" w:rsidRPr="00F354D1" w:rsidRDefault="004549D3" w:rsidP="004549D3">
            <w:pPr>
              <w:rPr>
                <w:rFonts w:ascii="Franklin Gothic Book" w:eastAsia="Franklin Gothic Book" w:hAnsi="Franklin Gothic Book" w:cs="Tahoma"/>
                <w:b/>
                <w:color w:val="FF0000"/>
              </w:rPr>
            </w:pPr>
            <w:r w:rsidRPr="00F354D1">
              <w:rPr>
                <w:rFonts w:ascii="Franklin Gothic Book" w:eastAsia="Franklin Gothic Book" w:hAnsi="Franklin Gothic Book" w:cs="Times New Roman"/>
                <w:b/>
                <w:bCs/>
              </w:rPr>
              <w:t>Current Status:</w:t>
            </w:r>
            <w:r w:rsidRPr="00F354D1">
              <w:rPr>
                <w:rFonts w:ascii="Franklin Gothic Book" w:eastAsia="Franklin Gothic Book" w:hAnsi="Franklin Gothic Book" w:cs="Times New Roman"/>
              </w:rPr>
              <w:t xml:space="preserve"> </w:t>
            </w:r>
            <w:sdt>
              <w:sdtPr>
                <w:rPr>
                  <w:rFonts w:ascii="Franklin Gothic Book" w:eastAsia="Franklin Gothic Book" w:hAnsi="Franklin Gothic Book" w:cs="Tahoma"/>
                  <w:color w:val="0070C0"/>
                  <w:shd w:val="clear" w:color="auto" w:fill="E6E6E6"/>
                </w:rPr>
                <w:id w:val="1446122586"/>
                <w:placeholder>
                  <w:docPart w:val="9CE2BD9118934E58B541B61B23FF4FBB"/>
                </w:placeholder>
                <w:comboBox>
                  <w:listItem w:value="Choose an item."/>
                  <w:listItem w:displayText="Not Started" w:value="Not Started"/>
                  <w:listItem w:displayText="On Track" w:value="On Track"/>
                  <w:listItem w:displayText="Delayed" w:value="Delayed"/>
                  <w:listItem w:displayText="On Hold" w:value="On Hold"/>
                  <w:listItem w:displayText="Complete" w:value="Complete"/>
                </w:comboBox>
              </w:sdtPr>
              <w:sdtContent>
                <w:r w:rsidR="00DC11B3">
                  <w:rPr>
                    <w:rFonts w:ascii="Franklin Gothic Book" w:eastAsia="Franklin Gothic Book" w:hAnsi="Franklin Gothic Book" w:cs="Tahoma"/>
                    <w:color w:val="0070C0"/>
                    <w:shd w:val="clear" w:color="auto" w:fill="E6E6E6"/>
                  </w:rPr>
                  <w:t>On Track</w:t>
                </w:r>
              </w:sdtContent>
            </w:sdt>
          </w:p>
          <w:p w14:paraId="351E2C9F" w14:textId="0B349381" w:rsidR="004549D3" w:rsidRPr="00747DD7" w:rsidRDefault="004549D3" w:rsidP="005075CF">
            <w:pPr>
              <w:rPr>
                <w:b/>
              </w:rPr>
            </w:pPr>
          </w:p>
        </w:tc>
      </w:tr>
      <w:tr w:rsidR="004549D3" w14:paraId="73121F1F" w14:textId="77777777" w:rsidTr="004549D3">
        <w:trPr>
          <w:trHeight w:val="530"/>
        </w:trPr>
        <w:tc>
          <w:tcPr>
            <w:tcW w:w="11420" w:type="dxa"/>
            <w:gridSpan w:val="2"/>
            <w:shd w:val="clear" w:color="auto" w:fill="F2F2F2" w:themeFill="background1" w:themeFillShade="F2"/>
          </w:tcPr>
          <w:p w14:paraId="0CA362CE" w14:textId="745D7EF7" w:rsidR="004549D3" w:rsidRPr="005102B4" w:rsidRDefault="004549D3" w:rsidP="005075CF">
            <w:pPr>
              <w:rPr>
                <w:b/>
                <w:color w:val="FF0000"/>
              </w:rPr>
            </w:pPr>
            <w:r>
              <w:rPr>
                <w:rFonts w:ascii="Franklin Gothic Book" w:eastAsia="Franklin Gothic Book" w:hAnsi="Franklin Gothic Book" w:cs="Tahoma"/>
                <w:b/>
                <w:color w:val="FF0000"/>
              </w:rPr>
              <w:t>NOTE: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 For goals and milestones reported as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Delayed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or </w:t>
            </w:r>
            <w:r w:rsidRPr="009E2915">
              <w:rPr>
                <w:rFonts w:ascii="Franklin Gothic Book" w:eastAsia="Franklin Gothic Book" w:hAnsi="Franklin Gothic Book" w:cs="Tahoma"/>
                <w:b/>
                <w:i/>
                <w:iCs/>
                <w:color w:val="FF0000"/>
              </w:rPr>
              <w:t>On Hold</w:t>
            </w:r>
            <w:r>
              <w:rPr>
                <w:rFonts w:ascii="Franklin Gothic Book" w:eastAsia="Franklin Gothic Book" w:hAnsi="Franklin Gothic Book" w:cs="Tahoma"/>
                <w:bCs/>
                <w:i/>
                <w:iCs/>
                <w:color w:val="FF0000"/>
              </w:rPr>
              <w:t xml:space="preserve">, </w:t>
            </w:r>
            <w:r w:rsidRPr="00694DCF">
              <w:rPr>
                <w:rFonts w:ascii="Franklin Gothic Book" w:eastAsia="Franklin Gothic Book" w:hAnsi="Franklin Gothic Book" w:cs="Tahoma"/>
                <w:bCs/>
                <w:color w:val="FF0000"/>
              </w:rPr>
              <w:t>pl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ease use section 4 to list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critical issues that have impacted 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 xml:space="preserve">timely </w:t>
            </w:r>
            <w:r w:rsidRPr="000529CA">
              <w:rPr>
                <w:rFonts w:ascii="Franklin Gothic Book" w:eastAsia="Franklin Gothic Book" w:hAnsi="Franklin Gothic Book" w:cs="Tahoma"/>
                <w:bCs/>
                <w:color w:val="FF0000"/>
              </w:rPr>
              <w:t>progress</w:t>
            </w:r>
            <w:r>
              <w:rPr>
                <w:rFonts w:ascii="Franklin Gothic Book" w:eastAsia="Franklin Gothic Book" w:hAnsi="Franklin Gothic Book" w:cs="Tahoma"/>
                <w:bCs/>
                <w:color w:val="FF0000"/>
              </w:rPr>
              <w:t>.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430"/>
      </w:tblGrid>
      <w:tr w:rsidR="00921519" w:rsidRPr="00825C42" w14:paraId="690FB6FE" w14:textId="77777777" w:rsidTr="00931309">
        <w:trPr>
          <w:trHeight w:val="720"/>
        </w:trPr>
        <w:tc>
          <w:tcPr>
            <w:tcW w:w="6700" w:type="dxa"/>
            <w:tcBorders>
              <w:bottom w:val="single" w:sz="8" w:space="0" w:color="auto"/>
            </w:tcBorders>
            <w:vAlign w:val="bottom"/>
          </w:tcPr>
          <w:p w14:paraId="4B5A7A39" w14:textId="12A18502" w:rsidR="00921519" w:rsidRPr="00825C42" w:rsidRDefault="003B203E" w:rsidP="003B203E">
            <w:pPr>
              <w:pStyle w:val="Heading1"/>
            </w:pPr>
            <w:r>
              <w:rPr>
                <w:color w:val="auto"/>
              </w:rPr>
              <w:t xml:space="preserve">4. </w:t>
            </w:r>
            <w:r w:rsidR="00921519" w:rsidRPr="00931309">
              <w:rPr>
                <w:color w:val="auto"/>
              </w:rPr>
              <w:t>Challenges AND RESOLUTION ACTIONS</w:t>
            </w:r>
          </w:p>
        </w:tc>
      </w:tr>
      <w:tr w:rsidR="00921519" w:rsidRPr="00E219DC" w14:paraId="17DFB75C" w14:textId="77777777" w:rsidTr="00931309">
        <w:trPr>
          <w:trHeight w:hRule="exact" w:val="666"/>
        </w:trPr>
        <w:tc>
          <w:tcPr>
            <w:tcW w:w="6700" w:type="dxa"/>
            <w:tcBorders>
              <w:top w:val="single" w:sz="8" w:space="0" w:color="auto"/>
            </w:tcBorders>
          </w:tcPr>
          <w:p w14:paraId="1AEC29C2" w14:textId="77777777" w:rsidR="00921519" w:rsidRDefault="00921519" w:rsidP="009B20FF">
            <w:r>
              <w:t xml:space="preserve">List any challenges that impacted progress towards completing goals and milestones of your agency’s workforce development and sustainability plan during the reporting period. </w:t>
            </w:r>
            <w:r w:rsidRPr="00207783">
              <w:rPr>
                <w:i/>
                <w:iCs/>
              </w:rPr>
              <w:t>Add extra rows if necessary.</w:t>
            </w:r>
          </w:p>
          <w:p w14:paraId="710AB823" w14:textId="4469AE5B" w:rsidR="00921519" w:rsidRDefault="00921519" w:rsidP="009B20FF"/>
          <w:p w14:paraId="43470D8D" w14:textId="2AB2E760" w:rsidR="00921519" w:rsidRPr="00E219DC" w:rsidRDefault="00921519" w:rsidP="009B20FF"/>
        </w:tc>
      </w:tr>
    </w:tbl>
    <w:p w14:paraId="7C8A15CA" w14:textId="0C3D4148" w:rsidR="00921519" w:rsidRDefault="00921519">
      <w:pPr>
        <w:rPr>
          <w:sz w:val="6"/>
          <w:szCs w:val="6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  <w:tblDescription w:val="Header layout table"/>
      </w:tblPr>
      <w:tblGrid>
        <w:gridCol w:w="1020"/>
        <w:gridCol w:w="1781"/>
        <w:gridCol w:w="1159"/>
        <w:gridCol w:w="149"/>
        <w:gridCol w:w="4141"/>
        <w:gridCol w:w="3170"/>
      </w:tblGrid>
      <w:tr w:rsidR="00921519" w:rsidRPr="001A58E9" w14:paraId="3A25F4CF" w14:textId="77777777" w:rsidTr="006B39A4">
        <w:trPr>
          <w:trHeight w:val="244"/>
        </w:trPr>
        <w:tc>
          <w:tcPr>
            <w:tcW w:w="2825" w:type="dxa"/>
            <w:gridSpan w:val="2"/>
            <w:shd w:val="clear" w:color="auto" w:fill="C8F4F8"/>
          </w:tcPr>
          <w:p w14:paraId="5872F0A0" w14:textId="77777777" w:rsidR="00921519" w:rsidRPr="00931309" w:rsidRDefault="00921519" w:rsidP="002078DB">
            <w:pPr>
              <w:pStyle w:val="Heading2"/>
              <w:rPr>
                <w:color w:val="auto"/>
              </w:rPr>
            </w:pPr>
            <w:r w:rsidRPr="00931309">
              <w:rPr>
                <w:color w:val="auto"/>
              </w:rPr>
              <w:t>Challenge</w:t>
            </w:r>
          </w:p>
        </w:tc>
        <w:tc>
          <w:tcPr>
            <w:tcW w:w="1308" w:type="dxa"/>
            <w:gridSpan w:val="2"/>
            <w:shd w:val="clear" w:color="auto" w:fill="C8F4F8"/>
          </w:tcPr>
          <w:p w14:paraId="4C8608E9" w14:textId="77777777" w:rsidR="00921519" w:rsidRPr="00931309" w:rsidRDefault="00921519" w:rsidP="002078DB">
            <w:pPr>
              <w:pStyle w:val="Heading2"/>
              <w:rPr>
                <w:color w:val="auto"/>
              </w:rPr>
            </w:pPr>
            <w:r w:rsidRPr="00931309">
              <w:rPr>
                <w:color w:val="auto"/>
              </w:rPr>
              <w:t>Associated GOAL</w:t>
            </w:r>
          </w:p>
        </w:tc>
        <w:tc>
          <w:tcPr>
            <w:tcW w:w="4187" w:type="dxa"/>
            <w:shd w:val="clear" w:color="auto" w:fill="C8F4F8"/>
          </w:tcPr>
          <w:p w14:paraId="4D10A3DE" w14:textId="77777777" w:rsidR="00921519" w:rsidRPr="00931309" w:rsidRDefault="00921519" w:rsidP="002078DB">
            <w:pPr>
              <w:pStyle w:val="Heading2"/>
              <w:rPr>
                <w:color w:val="auto"/>
              </w:rPr>
            </w:pPr>
            <w:r w:rsidRPr="00931309">
              <w:rPr>
                <w:color w:val="auto"/>
              </w:rPr>
              <w:t>Resolution Strategies</w:t>
            </w:r>
          </w:p>
        </w:tc>
        <w:tc>
          <w:tcPr>
            <w:tcW w:w="3200" w:type="dxa"/>
            <w:shd w:val="clear" w:color="auto" w:fill="C8F4F8"/>
          </w:tcPr>
          <w:p w14:paraId="126B5198" w14:textId="77777777" w:rsidR="00921519" w:rsidRPr="00931309" w:rsidRDefault="00921519" w:rsidP="002078DB">
            <w:pPr>
              <w:pStyle w:val="Heading2"/>
              <w:rPr>
                <w:color w:val="auto"/>
              </w:rPr>
            </w:pPr>
            <w:r w:rsidRPr="00931309">
              <w:rPr>
                <w:color w:val="auto"/>
              </w:rPr>
              <w:t>Support needed</w:t>
            </w:r>
          </w:p>
        </w:tc>
      </w:tr>
      <w:tr w:rsidR="00921519" w14:paraId="337DE96C" w14:textId="77777777" w:rsidTr="007617D0">
        <w:trPr>
          <w:trHeight w:val="244"/>
        </w:trPr>
        <w:sdt>
          <w:sdtPr>
            <w:rPr>
              <w:bCs/>
              <w:color w:val="0070C0"/>
            </w:rPr>
            <w:id w:val="-1860120056"/>
            <w:placeholder>
              <w:docPart w:val="9DB27EA92D574E5B9D39ECC9A9DD64DD"/>
            </w:placeholder>
          </w:sdtPr>
          <w:sdtContent>
            <w:tc>
              <w:tcPr>
                <w:tcW w:w="2825" w:type="dxa"/>
                <w:gridSpan w:val="2"/>
                <w:shd w:val="clear" w:color="auto" w:fill="auto"/>
              </w:tcPr>
              <w:p w14:paraId="5D2D72B4" w14:textId="446AF3E6" w:rsidR="00921519" w:rsidRPr="007617D0" w:rsidRDefault="00921519" w:rsidP="0038781F">
                <w:pPr>
                  <w:rPr>
                    <w:bCs/>
                    <w:color w:val="0070C0"/>
                  </w:rPr>
                </w:pPr>
                <w:r w:rsidRPr="007617D0">
                  <w:rPr>
                    <w:color w:val="0070C0"/>
                  </w:rPr>
                  <w:t xml:space="preserve">Our agency encountered delays with Milestone 1.3, specifically the rollout of performance objectives and wage increases. This was due to </w:t>
                </w:r>
                <w:r w:rsidR="00AF630B" w:rsidRPr="007617D0">
                  <w:rPr>
                    <w:color w:val="0070C0"/>
                  </w:rPr>
                  <w:t xml:space="preserve">a delay with </w:t>
                </w:r>
                <w:r w:rsidRPr="007617D0">
                  <w:rPr>
                    <w:color w:val="0070C0"/>
                  </w:rPr>
                  <w:t>Milestone 1.2, the draft of which is still pending approval.</w:t>
                </w:r>
              </w:p>
            </w:tc>
          </w:sdtContent>
        </w:sdt>
        <w:sdt>
          <w:sdtPr>
            <w:rPr>
              <w:b/>
              <w:color w:val="0070C0"/>
            </w:rPr>
            <w:id w:val="-608815779"/>
            <w:placeholder>
              <w:docPart w:val="61E26733DFE14B638D82F30A9791B2EB"/>
            </w:placeholder>
            <w:comboBox>
              <w:listItem w:value="Choose an item."/>
              <w:listItem w:displayText="Smart Goal 1" w:value="Smart Goal 1"/>
              <w:listItem w:displayText="Smart Goal 2" w:value="Smart Goal 2"/>
              <w:listItem w:displayText="Smart Goal 3" w:value="Smart Goal 3"/>
            </w:comboBox>
          </w:sdtPr>
          <w:sdtContent>
            <w:tc>
              <w:tcPr>
                <w:tcW w:w="1308" w:type="dxa"/>
                <w:gridSpan w:val="2"/>
                <w:shd w:val="clear" w:color="auto" w:fill="auto"/>
              </w:tcPr>
              <w:p w14:paraId="33964480" w14:textId="77777777" w:rsidR="00921519" w:rsidRPr="007617D0" w:rsidRDefault="00921519" w:rsidP="0038781F">
                <w:pPr>
                  <w:rPr>
                    <w:b/>
                    <w:color w:val="0070C0"/>
                  </w:rPr>
                </w:pPr>
                <w:r w:rsidRPr="007617D0">
                  <w:rPr>
                    <w:b/>
                    <w:color w:val="0070C0"/>
                  </w:rPr>
                  <w:t>Smart Goal 1</w:t>
                </w:r>
              </w:p>
            </w:tc>
          </w:sdtContent>
        </w:sdt>
        <w:tc>
          <w:tcPr>
            <w:tcW w:w="4187" w:type="dxa"/>
            <w:shd w:val="clear" w:color="auto" w:fill="auto"/>
          </w:tcPr>
          <w:sdt>
            <w:sdtPr>
              <w:rPr>
                <w:b/>
                <w:color w:val="0070C0"/>
              </w:rPr>
              <w:id w:val="-1952011566"/>
              <w:placeholder>
                <w:docPart w:val="F24A1A39FD5A4D62B4E3B3032415FB64"/>
              </w:placeholder>
            </w:sdtPr>
            <w:sdtContent>
              <w:p w14:paraId="26CEA590" w14:textId="0D2CB550" w:rsidR="00921519" w:rsidRPr="007617D0" w:rsidRDefault="00921519" w:rsidP="0038781F">
                <w:pPr>
                  <w:rPr>
                    <w:b/>
                    <w:color w:val="0070C0"/>
                  </w:rPr>
                </w:pPr>
                <w:r w:rsidRPr="007617D0">
                  <w:rPr>
                    <w:bCs/>
                    <w:color w:val="0070C0"/>
                  </w:rPr>
                  <w:t xml:space="preserve">Since we experienced some delays, the project manager assigned to Smart 1 goal has scheduled bi-weekly check-ins with the executive sponsor to ensure there is progress </w:t>
                </w:r>
                <w:r w:rsidR="00AF630B" w:rsidRPr="007617D0">
                  <w:rPr>
                    <w:bCs/>
                    <w:color w:val="0070C0"/>
                  </w:rPr>
                  <w:t>being made with</w:t>
                </w:r>
                <w:r w:rsidRPr="007617D0">
                  <w:rPr>
                    <w:bCs/>
                    <w:color w:val="0070C0"/>
                  </w:rPr>
                  <w:t xml:space="preserve"> smart goal 1 and</w:t>
                </w:r>
                <w:r w:rsidR="00AF630B" w:rsidRPr="007617D0">
                  <w:rPr>
                    <w:bCs/>
                    <w:color w:val="0070C0"/>
                  </w:rPr>
                  <w:t xml:space="preserve"> to</w:t>
                </w:r>
                <w:r w:rsidRPr="007617D0">
                  <w:rPr>
                    <w:bCs/>
                    <w:color w:val="0070C0"/>
                  </w:rPr>
                  <w:t xml:space="preserve"> address any </w:t>
                </w:r>
                <w:r w:rsidR="00AF630B" w:rsidRPr="007617D0">
                  <w:rPr>
                    <w:bCs/>
                    <w:color w:val="0070C0"/>
                  </w:rPr>
                  <w:t>barriers to completion</w:t>
                </w:r>
                <w:r w:rsidRPr="007617D0">
                  <w:rPr>
                    <w:b/>
                    <w:color w:val="0070C0"/>
                  </w:rPr>
                  <w:t xml:space="preserve">. </w:t>
                </w:r>
              </w:p>
            </w:sdtContent>
          </w:sdt>
        </w:tc>
        <w:sdt>
          <w:sdtPr>
            <w:rPr>
              <w:bCs/>
              <w:color w:val="0070C0"/>
            </w:rPr>
            <w:id w:val="-1817097975"/>
            <w:placeholder>
              <w:docPart w:val="6889DF5DA6B04A069114618C9B4C6D5F"/>
            </w:placeholder>
          </w:sdtPr>
          <w:sdtContent>
            <w:tc>
              <w:tcPr>
                <w:tcW w:w="3200" w:type="dxa"/>
                <w:shd w:val="clear" w:color="auto" w:fill="auto"/>
              </w:tcPr>
              <w:p w14:paraId="60B24E97" w14:textId="66924309" w:rsidR="00921519" w:rsidRPr="007617D0" w:rsidRDefault="00921519" w:rsidP="0038781F">
                <w:pPr>
                  <w:rPr>
                    <w:bCs/>
                    <w:color w:val="0070C0"/>
                  </w:rPr>
                </w:pPr>
                <w:r w:rsidRPr="007617D0">
                  <w:rPr>
                    <w:bCs/>
                    <w:color w:val="0070C0"/>
                  </w:rPr>
                  <w:t>Will reach out to CIBHS for consult</w:t>
                </w:r>
                <w:r w:rsidR="00AF630B" w:rsidRPr="007617D0">
                  <w:rPr>
                    <w:bCs/>
                    <w:color w:val="0070C0"/>
                  </w:rPr>
                  <w:t>ation</w:t>
                </w:r>
                <w:r w:rsidRPr="007617D0">
                  <w:rPr>
                    <w:bCs/>
                    <w:color w:val="0070C0"/>
                  </w:rPr>
                  <w:t>.</w:t>
                </w:r>
              </w:p>
            </w:tc>
          </w:sdtContent>
        </w:sdt>
      </w:tr>
      <w:tr w:rsidR="00921519" w14:paraId="4EA1CD01" w14:textId="77777777" w:rsidTr="00931309">
        <w:trPr>
          <w:trHeight w:val="244"/>
        </w:trPr>
        <w:sdt>
          <w:sdtPr>
            <w:rPr>
              <w:b/>
            </w:rPr>
            <w:id w:val="1122343419"/>
            <w:placeholder>
              <w:docPart w:val="FDED343513D84316AFBB4FA4E0FB4052"/>
            </w:placeholder>
            <w:showingPlcHdr/>
          </w:sdtPr>
          <w:sdtContent>
            <w:tc>
              <w:tcPr>
                <w:tcW w:w="2825" w:type="dxa"/>
                <w:gridSpan w:val="2"/>
              </w:tcPr>
              <w:p w14:paraId="0070A3AA" w14:textId="77777777" w:rsidR="00921519" w:rsidRDefault="00921519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573182445"/>
            <w:placeholder>
              <w:docPart w:val="CB5DFE1556314873A6E7E98220039689"/>
            </w:placeholder>
            <w:showingPlcHdr/>
            <w:comboBox>
              <w:listItem w:value="Choose an item."/>
              <w:listItem w:displayText="Smart Goal 1" w:value="Smart Goal 1"/>
              <w:listItem w:displayText="Smart Goal 2" w:value="Smart Goal 2"/>
              <w:listItem w:displayText="Smart Goal 3" w:value="Smart Goal 3"/>
            </w:comboBox>
          </w:sdtPr>
          <w:sdtContent>
            <w:tc>
              <w:tcPr>
                <w:tcW w:w="1308" w:type="dxa"/>
                <w:gridSpan w:val="2"/>
              </w:tcPr>
              <w:p w14:paraId="7C43528C" w14:textId="77777777" w:rsidR="00921519" w:rsidRDefault="00921519" w:rsidP="0038781F">
                <w:pPr>
                  <w:rPr>
                    <w:b/>
                  </w:rPr>
                </w:pPr>
                <w:r w:rsidRPr="00B976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</w:rPr>
            <w:id w:val="965389284"/>
            <w:placeholder>
              <w:docPart w:val="7E7A1405CC68402992A10D4564FFD271"/>
            </w:placeholder>
            <w:showingPlcHdr/>
          </w:sdtPr>
          <w:sdtContent>
            <w:tc>
              <w:tcPr>
                <w:tcW w:w="4187" w:type="dxa"/>
              </w:tcPr>
              <w:p w14:paraId="3DC2C1FE" w14:textId="77777777" w:rsidR="00921519" w:rsidRDefault="00921519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428339700"/>
            <w:placeholder>
              <w:docPart w:val="B11B2511F07944039E3D73257B29D64C"/>
            </w:placeholder>
            <w:showingPlcHdr/>
          </w:sdtPr>
          <w:sdtContent>
            <w:tc>
              <w:tcPr>
                <w:tcW w:w="3200" w:type="dxa"/>
              </w:tcPr>
              <w:p w14:paraId="7398F953" w14:textId="77777777" w:rsidR="00921519" w:rsidRDefault="00921519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519" w14:paraId="2FF7BC44" w14:textId="77777777" w:rsidTr="00931309">
        <w:trPr>
          <w:trHeight w:val="244"/>
        </w:trPr>
        <w:sdt>
          <w:sdtPr>
            <w:rPr>
              <w:b/>
            </w:rPr>
            <w:id w:val="-424959125"/>
            <w:placeholder>
              <w:docPart w:val="BCC761CBA3B047ECB85A00861C3CCBF6"/>
            </w:placeholder>
            <w:showingPlcHdr/>
          </w:sdtPr>
          <w:sdtContent>
            <w:tc>
              <w:tcPr>
                <w:tcW w:w="2825" w:type="dxa"/>
                <w:gridSpan w:val="2"/>
                <w:tcBorders>
                  <w:bottom w:val="single" w:sz="4" w:space="0" w:color="auto"/>
                </w:tcBorders>
              </w:tcPr>
              <w:p w14:paraId="30426FEA" w14:textId="77777777" w:rsidR="00921519" w:rsidRDefault="00921519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753044065"/>
            <w:placeholder>
              <w:docPart w:val="BFC2BC76D3F143668F28364D4B8CEF97"/>
            </w:placeholder>
            <w:showingPlcHdr/>
            <w:comboBox>
              <w:listItem w:value="Choose an item."/>
              <w:listItem w:displayText="Smart Goal 1" w:value="Smart Goal 1"/>
              <w:listItem w:displayText="Smart Goal 2" w:value="Smart Goal 2"/>
              <w:listItem w:displayText="Smart Goal 3" w:value="Smart Goal 3"/>
            </w:comboBox>
          </w:sdtPr>
          <w:sdtContent>
            <w:tc>
              <w:tcPr>
                <w:tcW w:w="1308" w:type="dxa"/>
                <w:gridSpan w:val="2"/>
                <w:tcBorders>
                  <w:bottom w:val="single" w:sz="4" w:space="0" w:color="auto"/>
                </w:tcBorders>
              </w:tcPr>
              <w:p w14:paraId="7FCC2198" w14:textId="77777777" w:rsidR="00921519" w:rsidRDefault="00921519" w:rsidP="0038781F">
                <w:pPr>
                  <w:rPr>
                    <w:b/>
                  </w:rPr>
                </w:pPr>
                <w:r w:rsidRPr="00B976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</w:rPr>
            <w:id w:val="1424377498"/>
            <w:placeholder>
              <w:docPart w:val="94293F338C714A499DA505F09FE3516C"/>
            </w:placeholder>
            <w:showingPlcHdr/>
          </w:sdtPr>
          <w:sdtContent>
            <w:tc>
              <w:tcPr>
                <w:tcW w:w="4187" w:type="dxa"/>
                <w:tcBorders>
                  <w:bottom w:val="single" w:sz="4" w:space="0" w:color="auto"/>
                </w:tcBorders>
              </w:tcPr>
              <w:p w14:paraId="5531D042" w14:textId="77777777" w:rsidR="00921519" w:rsidRDefault="00921519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796523392"/>
            <w:placeholder>
              <w:docPart w:val="9B19884F24E945E8AEEC3B19E9A438F1"/>
            </w:placeholder>
            <w:showingPlcHdr/>
          </w:sdtPr>
          <w:sdtContent>
            <w:tc>
              <w:tcPr>
                <w:tcW w:w="3200" w:type="dxa"/>
                <w:tcBorders>
                  <w:bottom w:val="single" w:sz="4" w:space="0" w:color="auto"/>
                </w:tcBorders>
              </w:tcPr>
              <w:p w14:paraId="730F608B" w14:textId="77777777" w:rsidR="00921519" w:rsidRDefault="00921519" w:rsidP="0038781F">
                <w:pPr>
                  <w:rPr>
                    <w:b/>
                  </w:rPr>
                </w:pPr>
                <w:r w:rsidRPr="00120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519" w14:paraId="4897D21A" w14:textId="77777777" w:rsidTr="00931309">
        <w:trPr>
          <w:trHeight w:hRule="exact" w:val="159"/>
        </w:trPr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4DFE5BA3" w14:textId="77777777" w:rsidR="00921519" w:rsidRPr="00E219DC" w:rsidRDefault="00921519" w:rsidP="0007511B"/>
        </w:tc>
        <w:tc>
          <w:tcPr>
            <w:tcW w:w="2961" w:type="dxa"/>
            <w:gridSpan w:val="2"/>
            <w:tcBorders>
              <w:left w:val="nil"/>
              <w:bottom w:val="nil"/>
              <w:right w:val="nil"/>
            </w:tcBorders>
          </w:tcPr>
          <w:p w14:paraId="320E5B60" w14:textId="77777777" w:rsidR="00921519" w:rsidRPr="00E219DC" w:rsidRDefault="00921519" w:rsidP="0007511B"/>
        </w:tc>
        <w:tc>
          <w:tcPr>
            <w:tcW w:w="7536" w:type="dxa"/>
            <w:gridSpan w:val="3"/>
            <w:tcBorders>
              <w:left w:val="nil"/>
              <w:bottom w:val="nil"/>
              <w:right w:val="nil"/>
            </w:tcBorders>
          </w:tcPr>
          <w:p w14:paraId="6BD43F93" w14:textId="6E6E0854" w:rsidR="00921519" w:rsidRPr="00E219DC" w:rsidRDefault="00921519" w:rsidP="0007511B"/>
        </w:tc>
      </w:tr>
    </w:tbl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430"/>
      </w:tblGrid>
      <w:tr w:rsidR="00921519" w:rsidRPr="00825C42" w14:paraId="3203ED54" w14:textId="77777777" w:rsidTr="006B1C9C">
        <w:trPr>
          <w:trHeight w:val="225"/>
        </w:trPr>
        <w:tc>
          <w:tcPr>
            <w:tcW w:w="11430" w:type="dxa"/>
            <w:tcBorders>
              <w:bottom w:val="single" w:sz="8" w:space="0" w:color="000000"/>
            </w:tcBorders>
            <w:vAlign w:val="bottom"/>
          </w:tcPr>
          <w:p w14:paraId="03641846" w14:textId="02EF59CB" w:rsidR="00921519" w:rsidRPr="00825C42" w:rsidRDefault="003B203E" w:rsidP="003B203E">
            <w:pPr>
              <w:pStyle w:val="Heading1"/>
            </w:pPr>
            <w:r>
              <w:rPr>
                <w:color w:val="auto"/>
              </w:rPr>
              <w:t xml:space="preserve">5. </w:t>
            </w:r>
            <w:r w:rsidR="00921519" w:rsidRPr="00931309">
              <w:rPr>
                <w:color w:val="auto"/>
              </w:rPr>
              <w:t>Assessing Feedback</w:t>
            </w:r>
          </w:p>
        </w:tc>
      </w:tr>
      <w:tr w:rsidR="00921519" w:rsidRPr="00E219DC" w14:paraId="604C6EE0" w14:textId="77777777" w:rsidTr="006B1C9C">
        <w:trPr>
          <w:trHeight w:hRule="exact" w:val="666"/>
        </w:trPr>
        <w:tc>
          <w:tcPr>
            <w:tcW w:w="11430" w:type="dxa"/>
            <w:tcBorders>
              <w:top w:val="single" w:sz="8" w:space="0" w:color="000000"/>
            </w:tcBorders>
          </w:tcPr>
          <w:p w14:paraId="5BB47652" w14:textId="33108FCF" w:rsidR="00921519" w:rsidRDefault="00921519" w:rsidP="009B20FF">
            <w:r w:rsidRPr="00AE3EC9">
              <w:t>Describe how you are collecting and assessing staff feedback and engagement as you implement the changes: (prompt: surveys, qualitative or quantitative feedback, polls, communication strategies)</w:t>
            </w:r>
          </w:p>
          <w:p w14:paraId="352C1A95" w14:textId="77777777" w:rsidR="00921519" w:rsidRDefault="00921519" w:rsidP="009B20FF"/>
          <w:p w14:paraId="78048417" w14:textId="77777777" w:rsidR="00921519" w:rsidRPr="00E219DC" w:rsidRDefault="00921519" w:rsidP="009B20FF"/>
        </w:tc>
      </w:tr>
    </w:tbl>
    <w:p w14:paraId="6F465F6A" w14:textId="78E16A39" w:rsidR="00921519" w:rsidRPr="007617D0" w:rsidRDefault="00000000">
      <w:pPr>
        <w:rPr>
          <w:color w:val="0070C0"/>
        </w:rPr>
      </w:pPr>
      <w:sdt>
        <w:sdtPr>
          <w:id w:val="-492336072"/>
          <w:placeholder>
            <w:docPart w:val="21C6CDF170944239B6609745B55FFCEA"/>
          </w:placeholder>
        </w:sdtPr>
        <w:sdtEndPr>
          <w:rPr>
            <w:color w:val="0070C0"/>
          </w:rPr>
        </w:sdtEndPr>
        <w:sdtContent>
          <w:r w:rsidR="00921519" w:rsidRPr="007617D0">
            <w:rPr>
              <w:color w:val="0070C0"/>
            </w:rPr>
            <w:t>For SMART goal 1 &amp; 3 our agency is using communication strategies to enlist staff feedback, and for SMART goal 2 we</w:t>
          </w:r>
          <w:r w:rsidR="00AF630B" w:rsidRPr="007617D0">
            <w:rPr>
              <w:color w:val="0070C0"/>
            </w:rPr>
            <w:t>’</w:t>
          </w:r>
          <w:r w:rsidR="00921519" w:rsidRPr="007617D0">
            <w:rPr>
              <w:color w:val="0070C0"/>
            </w:rPr>
            <w:t>re implementing a staff survey to assess overall satisfaction.</w:t>
          </w:r>
        </w:sdtContent>
      </w:sdt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96"/>
        <w:gridCol w:w="2208"/>
        <w:gridCol w:w="8026"/>
      </w:tblGrid>
      <w:tr w:rsidR="00921519" w14:paraId="63B3549F" w14:textId="77777777" w:rsidTr="003B203E">
        <w:trPr>
          <w:trHeight w:val="495"/>
        </w:trPr>
        <w:tc>
          <w:tcPr>
            <w:tcW w:w="11520" w:type="dxa"/>
            <w:gridSpan w:val="3"/>
            <w:tcBorders>
              <w:bottom w:val="single" w:sz="2" w:space="0" w:color="auto"/>
            </w:tcBorders>
          </w:tcPr>
          <w:p w14:paraId="79C74FC1" w14:textId="763577B5" w:rsidR="00921519" w:rsidRDefault="00921519" w:rsidP="009B20FF">
            <w:pPr>
              <w:pStyle w:val="Heading1"/>
            </w:pPr>
          </w:p>
          <w:p w14:paraId="6E4B8ED4" w14:textId="69E55F9A" w:rsidR="00921519" w:rsidRPr="00825C42" w:rsidRDefault="003B203E" w:rsidP="003B203E">
            <w:pPr>
              <w:pStyle w:val="Heading1"/>
            </w:pPr>
            <w:r>
              <w:rPr>
                <w:color w:val="auto"/>
              </w:rPr>
              <w:t xml:space="preserve">6. </w:t>
            </w:r>
            <w:r w:rsidR="00921519" w:rsidRPr="00931309">
              <w:rPr>
                <w:color w:val="auto"/>
              </w:rPr>
              <w:t>What did you learn? - Unexpected Outcomes or lessons learned</w:t>
            </w:r>
            <w:r w:rsidR="00921519">
              <w:t xml:space="preserve"> </w:t>
            </w:r>
          </w:p>
        </w:tc>
      </w:tr>
      <w:tr w:rsidR="00921519" w14:paraId="2E7D56E4" w14:textId="77777777" w:rsidTr="00931309">
        <w:trPr>
          <w:trHeight w:hRule="exact" w:val="216"/>
        </w:trPr>
        <w:tc>
          <w:tcPr>
            <w:tcW w:w="1204" w:type="dxa"/>
            <w:tcBorders>
              <w:top w:val="single" w:sz="2" w:space="0" w:color="auto"/>
            </w:tcBorders>
          </w:tcPr>
          <w:p w14:paraId="71C25078" w14:textId="77777777" w:rsidR="00921519" w:rsidRPr="00E219DC" w:rsidRDefault="00921519" w:rsidP="009B20FF"/>
        </w:tc>
        <w:tc>
          <w:tcPr>
            <w:tcW w:w="2225" w:type="dxa"/>
            <w:tcBorders>
              <w:top w:val="single" w:sz="2" w:space="0" w:color="auto"/>
            </w:tcBorders>
          </w:tcPr>
          <w:p w14:paraId="4695FD56" w14:textId="77777777" w:rsidR="00921519" w:rsidRPr="00E219DC" w:rsidRDefault="00921519" w:rsidP="009B20FF"/>
        </w:tc>
        <w:tc>
          <w:tcPr>
            <w:tcW w:w="8091" w:type="dxa"/>
            <w:tcBorders>
              <w:top w:val="single" w:sz="2" w:space="0" w:color="auto"/>
            </w:tcBorders>
          </w:tcPr>
          <w:p w14:paraId="03249BE5" w14:textId="574D8D23" w:rsidR="00921519" w:rsidRPr="00E219DC" w:rsidRDefault="00921519" w:rsidP="009B20FF"/>
        </w:tc>
      </w:tr>
    </w:tbl>
    <w:p w14:paraId="197B333D" w14:textId="77777777" w:rsidR="00921519" w:rsidRDefault="00921519">
      <w:r>
        <w:t>Explain any observations or lessons learned</w:t>
      </w:r>
      <w:r w:rsidRPr="003E7C94">
        <w:t xml:space="preserve"> </w:t>
      </w:r>
      <w:r>
        <w:t>in implementing Year 1 activities:</w:t>
      </w:r>
    </w:p>
    <w:sdt>
      <w:sdtPr>
        <w:id w:val="-1448621476"/>
        <w:placeholder>
          <w:docPart w:val="5101F1DD62114F71958E8A0FE19840D2"/>
        </w:placeholder>
      </w:sdtPr>
      <w:sdtEndPr>
        <w:rPr>
          <w:color w:val="0070C0"/>
        </w:rPr>
      </w:sdtEndPr>
      <w:sdtContent>
        <w:p w14:paraId="26695D70" w14:textId="1E3B80C4" w:rsidR="00921519" w:rsidRPr="007617D0" w:rsidRDefault="00DB1240">
          <w:pPr>
            <w:rPr>
              <w:color w:val="0070C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anchorId="6BB6341D" wp14:editId="0C6CAFA1">
                    <wp:simplePos x="0" y="0"/>
                    <wp:positionH relativeFrom="column">
                      <wp:posOffset>-910342</wp:posOffset>
                    </wp:positionH>
                    <wp:positionV relativeFrom="paragraph">
                      <wp:posOffset>240085</wp:posOffset>
                    </wp:positionV>
                    <wp:extent cx="9150229" cy="1801545"/>
                    <wp:effectExtent l="0" t="2857500" r="0" b="286575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18963574">
                              <a:off x="0" y="0"/>
                              <a:ext cx="9150229" cy="18015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4EAE63" w14:textId="77777777" w:rsidR="006B1C9C" w:rsidRPr="00F5204A" w:rsidRDefault="006B1C9C" w:rsidP="006B1C9C">
                                <w:pPr>
                                  <w:jc w:val="center"/>
                                  <w:rPr>
                                    <w:rFonts w:ascii="Franklin Gothic Book" w:hAnsi="Franklin Gothic Book"/>
                                    <w:color w:val="C0C0C0"/>
                                    <w:sz w:val="260"/>
                                    <w:szCs w:val="260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F5204A">
                                  <w:rPr>
                                    <w:rFonts w:ascii="Franklin Gothic Book" w:hAnsi="Franklin Gothic Book"/>
                                    <w:color w:val="C0C0C0"/>
                                    <w:sz w:val="260"/>
                                    <w:szCs w:val="260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EXAMPLE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B6341D" id="Text Box 2" o:spid="_x0000_s1037" type="#_x0000_t202" style="position:absolute;margin-left:-71.7pt;margin-top:18.9pt;width:720.5pt;height:141.85pt;rotation:-2879680fd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" filled="f" stroked="f" strokeweight=".5pt">
                    <v:textbox>
                      <w:txbxContent>
                        <w:p w14:paraId="794EAE63" w14:textId="77777777" w:rsidR="006B1C9C" w:rsidRPr="00F5204A" w:rsidRDefault="006B1C9C" w:rsidP="006B1C9C">
                          <w:pPr>
                            <w:jc w:val="center"/>
                            <w:rPr>
                              <w:rFonts w:ascii="Franklin Gothic Book" w:hAnsi="Franklin Gothic Book"/>
                              <w:color w:val="C0C0C0"/>
                              <w:sz w:val="260"/>
                              <w:szCs w:val="26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F5204A">
                            <w:rPr>
                              <w:rFonts w:ascii="Franklin Gothic Book" w:hAnsi="Franklin Gothic Book"/>
                              <w:color w:val="C0C0C0"/>
                              <w:sz w:val="260"/>
                              <w:szCs w:val="26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21519" w:rsidRPr="007617D0">
            <w:rPr>
              <w:color w:val="0070C0"/>
            </w:rPr>
            <w:t>For SMART Goal 1 we learned through our wage assessment analysis</w:t>
          </w:r>
          <w:r w:rsidR="00AF630B" w:rsidRPr="007617D0">
            <w:rPr>
              <w:color w:val="0070C0"/>
            </w:rPr>
            <w:t xml:space="preserve"> that</w:t>
          </w:r>
          <w:r w:rsidR="00921519" w:rsidRPr="007617D0">
            <w:rPr>
              <w:color w:val="0070C0"/>
            </w:rPr>
            <w:t xml:space="preserve"> our agency needs to increase wages to remain competitive within the </w:t>
          </w:r>
          <w:r w:rsidR="00AF630B" w:rsidRPr="007617D0">
            <w:rPr>
              <w:color w:val="0070C0"/>
            </w:rPr>
            <w:t>network</w:t>
          </w:r>
          <w:r w:rsidR="002148C6" w:rsidRPr="007617D0">
            <w:rPr>
              <w:color w:val="0070C0"/>
            </w:rPr>
            <w:t>.</w:t>
          </w:r>
          <w:r w:rsidR="00A54B61">
            <w:rPr>
              <w:color w:val="0070C0"/>
            </w:rPr>
            <w:t xml:space="preserve"> W</w:t>
          </w:r>
          <w:r w:rsidR="00757CA1" w:rsidRPr="00757CA1">
            <w:rPr>
              <w:color w:val="0070C0"/>
            </w:rPr>
            <w:t xml:space="preserve">e </w:t>
          </w:r>
          <w:r w:rsidR="007F6BD2" w:rsidRPr="00757CA1">
            <w:rPr>
              <w:color w:val="0070C0"/>
            </w:rPr>
            <w:t>underestimated</w:t>
          </w:r>
          <w:r w:rsidR="00757CA1" w:rsidRPr="00757CA1">
            <w:rPr>
              <w:color w:val="0070C0"/>
            </w:rPr>
            <w:t xml:space="preserve"> the time it takes to create performance plans for future increases that are fair and </w:t>
          </w:r>
          <w:r w:rsidR="005D5CEE" w:rsidRPr="00757CA1">
            <w:rPr>
              <w:color w:val="0070C0"/>
            </w:rPr>
            <w:t>equitable</w:t>
          </w:r>
          <w:r w:rsidR="00E403BB">
            <w:rPr>
              <w:color w:val="0070C0"/>
            </w:rPr>
            <w:t>.</w:t>
          </w:r>
          <w:r w:rsidR="002148C6" w:rsidRPr="007617D0">
            <w:rPr>
              <w:color w:val="0070C0"/>
            </w:rPr>
            <w:t xml:space="preserve"> </w:t>
          </w:r>
          <w:r w:rsidR="00921519" w:rsidRPr="007617D0">
            <w:rPr>
              <w:color w:val="0070C0"/>
            </w:rPr>
            <w:t>For SMART 2 goal, an unexpected outcome was staff excitement in creating a wellness committee.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6"/>
        <w:gridCol w:w="2208"/>
        <w:gridCol w:w="8026"/>
      </w:tblGrid>
      <w:tr w:rsidR="00921519" w:rsidRPr="00825C42" w14:paraId="2FA4939B" w14:textId="77777777" w:rsidTr="00920967">
        <w:trPr>
          <w:trHeight w:val="720"/>
        </w:trPr>
        <w:tc>
          <w:tcPr>
            <w:tcW w:w="11520" w:type="dxa"/>
            <w:gridSpan w:val="3"/>
            <w:tcBorders>
              <w:bottom w:val="single" w:sz="8" w:space="0" w:color="000000"/>
            </w:tcBorders>
            <w:vAlign w:val="bottom"/>
          </w:tcPr>
          <w:p w14:paraId="333266F5" w14:textId="37800D33" w:rsidR="00921519" w:rsidRPr="00825C42" w:rsidRDefault="003B203E" w:rsidP="003B203E">
            <w:pPr>
              <w:pStyle w:val="Heading1"/>
            </w:pPr>
            <w:r>
              <w:rPr>
                <w:color w:val="auto"/>
              </w:rPr>
              <w:t xml:space="preserve">7. </w:t>
            </w:r>
            <w:r w:rsidR="00921519" w:rsidRPr="00931309">
              <w:rPr>
                <w:color w:val="auto"/>
              </w:rPr>
              <w:t>attestation</w:t>
            </w:r>
          </w:p>
        </w:tc>
      </w:tr>
      <w:tr w:rsidR="00921519" w:rsidRPr="00E219DC" w14:paraId="6664B3B1" w14:textId="77777777" w:rsidTr="00920967">
        <w:trPr>
          <w:trHeight w:hRule="exact" w:val="216"/>
        </w:trPr>
        <w:tc>
          <w:tcPr>
            <w:tcW w:w="1204" w:type="dxa"/>
            <w:tcBorders>
              <w:top w:val="single" w:sz="8" w:space="0" w:color="000000"/>
            </w:tcBorders>
          </w:tcPr>
          <w:p w14:paraId="57BF698A" w14:textId="77777777" w:rsidR="00921519" w:rsidRPr="00E219DC" w:rsidRDefault="00921519" w:rsidP="009B20FF"/>
        </w:tc>
        <w:tc>
          <w:tcPr>
            <w:tcW w:w="2225" w:type="dxa"/>
            <w:tcBorders>
              <w:top w:val="single" w:sz="8" w:space="0" w:color="000000"/>
            </w:tcBorders>
          </w:tcPr>
          <w:p w14:paraId="6540B0DE" w14:textId="77777777" w:rsidR="00921519" w:rsidRPr="00E219DC" w:rsidRDefault="00921519" w:rsidP="009B20FF"/>
        </w:tc>
        <w:tc>
          <w:tcPr>
            <w:tcW w:w="8091" w:type="dxa"/>
            <w:tcBorders>
              <w:top w:val="single" w:sz="8" w:space="0" w:color="000000"/>
            </w:tcBorders>
          </w:tcPr>
          <w:p w14:paraId="7DCE1767" w14:textId="46FAED55" w:rsidR="00921519" w:rsidRPr="00E219DC" w:rsidRDefault="00921519" w:rsidP="009B20FF"/>
        </w:tc>
      </w:tr>
    </w:tbl>
    <w:p w14:paraId="404E6F15" w14:textId="0334A836" w:rsidR="00921519" w:rsidRDefault="00921519" w:rsidP="00B82C66">
      <w:pPr>
        <w:rPr>
          <w:bCs/>
        </w:rPr>
      </w:pPr>
      <w:r w:rsidRPr="00BC651F">
        <w:rPr>
          <w:bCs/>
        </w:rPr>
        <w:t xml:space="preserve">By </w:t>
      </w:r>
      <w:r>
        <w:rPr>
          <w:bCs/>
        </w:rPr>
        <w:t>entering my name and title below and submitting this monitoring report</w:t>
      </w:r>
      <w:r w:rsidRPr="00BC651F">
        <w:rPr>
          <w:bCs/>
        </w:rPr>
        <w:t>, I</w:t>
      </w:r>
      <w:r>
        <w:rPr>
          <w:bCs/>
        </w:rPr>
        <w:t xml:space="preserve"> </w:t>
      </w:r>
      <w:r w:rsidRPr="00BC651F">
        <w:rPr>
          <w:bCs/>
        </w:rPr>
        <w:t>confirm that the information reported is accurate</w:t>
      </w:r>
      <w:r>
        <w:rPr>
          <w:bCs/>
        </w:rPr>
        <w:t xml:space="preserve"> and complete to the best of my knowledge</w:t>
      </w:r>
      <w:r>
        <w:t>.</w:t>
      </w:r>
    </w:p>
    <w:p w14:paraId="1C08540B" w14:textId="38A9B158" w:rsidR="00921519" w:rsidRDefault="00921519" w:rsidP="00B82C66">
      <w:pPr>
        <w:rPr>
          <w:bCs/>
        </w:rPr>
      </w:pPr>
      <w:r w:rsidRPr="000471A1">
        <w:rPr>
          <w:b/>
        </w:rPr>
        <w:t>Name:</w:t>
      </w:r>
      <w:r>
        <w:rPr>
          <w:bCs/>
        </w:rPr>
        <w:t xml:space="preserve"> </w:t>
      </w:r>
      <w:sdt>
        <w:sdtPr>
          <w:rPr>
            <w:bCs/>
          </w:rPr>
          <w:id w:val="-1804912776"/>
          <w:placeholder>
            <w:docPart w:val="75773CC269F4409BA8DE1CD16632D66D"/>
          </w:placeholder>
        </w:sdtPr>
        <w:sdtContent>
          <w:r w:rsidRPr="00AA0DC2">
            <w:rPr>
              <w:bCs/>
              <w:color w:val="0070C0"/>
            </w:rPr>
            <w:t>Violet Petal</w:t>
          </w:r>
        </w:sdtContent>
      </w:sdt>
    </w:p>
    <w:p w14:paraId="068CF48E" w14:textId="513E3CA1" w:rsidR="00921519" w:rsidRPr="00BC651F" w:rsidRDefault="00921519" w:rsidP="00B82C66">
      <w:pPr>
        <w:rPr>
          <w:bCs/>
        </w:rPr>
      </w:pPr>
      <w:r w:rsidRPr="000471A1">
        <w:rPr>
          <w:b/>
        </w:rPr>
        <w:t>Title:</w:t>
      </w:r>
      <w:r>
        <w:rPr>
          <w:bCs/>
        </w:rPr>
        <w:t xml:space="preserve"> </w:t>
      </w:r>
      <w:sdt>
        <w:sdtPr>
          <w:rPr>
            <w:bCs/>
          </w:rPr>
          <w:id w:val="988594200"/>
          <w:placeholder>
            <w:docPart w:val="DD8446F336994E3496BE28B27A16E200"/>
          </w:placeholder>
        </w:sdtPr>
        <w:sdtContent>
          <w:r w:rsidRPr="007617D0">
            <w:rPr>
              <w:bCs/>
              <w:color w:val="0070C0"/>
            </w:rPr>
            <w:t>CEO/Executive Sponsor</w:t>
          </w:r>
        </w:sdtContent>
      </w:sdt>
    </w:p>
    <w:p w14:paraId="2835AEB7" w14:textId="0E010694" w:rsidR="0051291D" w:rsidRDefault="00921519" w:rsidP="00303BD9">
      <w:r w:rsidRPr="000471A1">
        <w:rPr>
          <w:b/>
        </w:rPr>
        <w:t>Date:</w:t>
      </w:r>
      <w:r>
        <w:rPr>
          <w:bCs/>
        </w:rPr>
        <w:t xml:space="preserve"> </w:t>
      </w:r>
      <w:sdt>
        <w:sdtPr>
          <w:rPr>
            <w:bCs/>
            <w:color w:val="0070C0"/>
          </w:rPr>
          <w:id w:val="-1275012643"/>
          <w:placeholder>
            <w:docPart w:val="1842A39791704F55975FAC8116630F1F"/>
          </w:placeholder>
          <w:date w:fullDate="2024-11-01T00:00:00Z">
            <w:dateFormat w:val="M/d/yyyy"/>
            <w:lid w:val="en-US"/>
            <w:storeMappedDataAs w:val="dateTime"/>
            <w:calendar w:val="gregorian"/>
          </w:date>
        </w:sdtPr>
        <w:sdtContent>
          <w:r w:rsidRPr="00AA0DC2">
            <w:rPr>
              <w:bCs/>
              <w:color w:val="0070C0"/>
            </w:rPr>
            <w:t>11/1/2024</w:t>
          </w:r>
        </w:sdtContent>
      </w:sdt>
      <w:r>
        <w:tab/>
      </w:r>
      <w:r>
        <w:tab/>
      </w:r>
    </w:p>
    <w:p w14:paraId="327F956B" w14:textId="2365FD0B" w:rsidR="00921519" w:rsidRPr="0051291D" w:rsidRDefault="00921519" w:rsidP="00303BD9">
      <w:pPr>
        <w:rPr>
          <w:bCs/>
        </w:rPr>
      </w:pPr>
      <w:r>
        <w:tab/>
      </w:r>
      <w:r>
        <w:tab/>
      </w:r>
    </w:p>
    <w:tbl>
      <w:tblPr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4050"/>
        <w:gridCol w:w="5490"/>
      </w:tblGrid>
      <w:tr w:rsidR="00921519" w:rsidRPr="00ED7BD1" w14:paraId="3CB05935" w14:textId="77777777" w:rsidTr="006B39A4">
        <w:trPr>
          <w:trHeight w:val="300"/>
        </w:trPr>
        <w:tc>
          <w:tcPr>
            <w:tcW w:w="11425" w:type="dxa"/>
            <w:gridSpan w:val="3"/>
            <w:shd w:val="clear" w:color="auto" w:fill="C8F4F8"/>
          </w:tcPr>
          <w:p w14:paraId="6393EB22" w14:textId="77777777" w:rsidR="00921519" w:rsidRPr="00BC651F" w:rsidRDefault="00921519" w:rsidP="009B20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CIBHS USE ONLY</w:t>
            </w:r>
          </w:p>
        </w:tc>
      </w:tr>
      <w:tr w:rsidR="00921519" w:rsidRPr="00ED7BD1" w14:paraId="6B43125B" w14:textId="77777777" w:rsidTr="00931309">
        <w:trPr>
          <w:trHeight w:val="300"/>
        </w:trPr>
        <w:tc>
          <w:tcPr>
            <w:tcW w:w="1885" w:type="dxa"/>
            <w:shd w:val="clear" w:color="auto" w:fill="auto"/>
            <w:vAlign w:val="center"/>
          </w:tcPr>
          <w:p w14:paraId="545B28A2" w14:textId="77777777" w:rsidR="00921519" w:rsidRPr="00ED7BD1" w:rsidRDefault="00921519" w:rsidP="009B20FF">
            <w:pPr>
              <w:rPr>
                <w:b/>
              </w:rPr>
            </w:pPr>
            <w:r>
              <w:rPr>
                <w:b/>
              </w:rPr>
              <w:t>Draft Review/Feedback</w:t>
            </w:r>
          </w:p>
        </w:tc>
        <w:tc>
          <w:tcPr>
            <w:tcW w:w="4050" w:type="dxa"/>
            <w:vAlign w:val="center"/>
          </w:tcPr>
          <w:p w14:paraId="4832BBA6" w14:textId="77777777" w:rsidR="00921519" w:rsidRDefault="00921519" w:rsidP="009B20FF">
            <w:r>
              <w:t xml:space="preserve">Did agency submit the draft monitoring report to CIBHS for review prior to submitting to SAPC? </w:t>
            </w:r>
            <w:sdt>
              <w:sdtPr>
                <w:id w:val="1874275046"/>
                <w:placeholder>
                  <w:docPart w:val="61E26733DFE14B638D82F30A9791B2E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976C6">
                  <w:rPr>
                    <w:rStyle w:val="PlaceholderText"/>
                  </w:rPr>
                  <w:t>Choose an item.</w:t>
                </w:r>
              </w:sdtContent>
            </w:sdt>
          </w:p>
          <w:p w14:paraId="5D559F40" w14:textId="77777777" w:rsidR="00921519" w:rsidRPr="00ED7BD1" w:rsidRDefault="00921519" w:rsidP="009B20FF">
            <w:pPr>
              <w:rPr>
                <w:rFonts w:ascii="MS Gothic" w:eastAsia="MS Gothic" w:hAnsi="MS Gothic"/>
              </w:rPr>
            </w:pPr>
            <w:r>
              <w:t xml:space="preserve">CIBHS Review Date: </w:t>
            </w:r>
            <w:sdt>
              <w:sdtPr>
                <w:id w:val="374433270"/>
                <w:placeholder>
                  <w:docPart w:val="BF2E6BC0DCF348D2BD469F71BFD186A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E25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90" w:type="dxa"/>
            <w:vAlign w:val="center"/>
          </w:tcPr>
          <w:p w14:paraId="38CB532F" w14:textId="6BA91B62" w:rsidR="00921519" w:rsidRPr="00ED7BD1" w:rsidRDefault="00921519" w:rsidP="009B20FF">
            <w:r>
              <w:t xml:space="preserve">Review Feedback: </w:t>
            </w:r>
            <w:sdt>
              <w:sdtPr>
                <w:id w:val="-579994374"/>
                <w:placeholder>
                  <w:docPart w:val="4055A776FC5A44E1814B97CFB71BBAC5"/>
                </w:placeholder>
                <w:showingPlcHdr/>
              </w:sdtPr>
              <w:sdtContent>
                <w:r w:rsidRPr="00EC74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E823C33" w14:textId="106B8D6D" w:rsidR="00921519" w:rsidRPr="00BC651F" w:rsidRDefault="00921519" w:rsidP="00B82C66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4530"/>
        <w:gridCol w:w="5010"/>
      </w:tblGrid>
      <w:tr w:rsidR="00921519" w:rsidRPr="00ED7BD1" w14:paraId="48248878" w14:textId="77777777" w:rsidTr="006B39A4">
        <w:trPr>
          <w:trHeight w:val="300"/>
        </w:trPr>
        <w:tc>
          <w:tcPr>
            <w:tcW w:w="11425" w:type="dxa"/>
            <w:gridSpan w:val="3"/>
            <w:shd w:val="clear" w:color="auto" w:fill="C8F4F8"/>
          </w:tcPr>
          <w:p w14:paraId="354C389C" w14:textId="3F9D759A" w:rsidR="00921519" w:rsidRPr="00BC651F" w:rsidRDefault="00921519" w:rsidP="009B20FF">
            <w:pPr>
              <w:jc w:val="center"/>
              <w:rPr>
                <w:b/>
                <w:bCs/>
              </w:rPr>
            </w:pPr>
            <w:r w:rsidRPr="00BC651F">
              <w:rPr>
                <w:b/>
                <w:bCs/>
              </w:rPr>
              <w:t>FOR SAPC USE ONLY</w:t>
            </w:r>
          </w:p>
        </w:tc>
      </w:tr>
      <w:tr w:rsidR="00921519" w:rsidRPr="00ED7BD1" w14:paraId="6EB88558" w14:textId="77777777" w:rsidTr="00931309">
        <w:trPr>
          <w:trHeight w:val="300"/>
        </w:trPr>
        <w:tc>
          <w:tcPr>
            <w:tcW w:w="1885" w:type="dxa"/>
            <w:shd w:val="clear" w:color="auto" w:fill="auto"/>
            <w:vAlign w:val="center"/>
          </w:tcPr>
          <w:p w14:paraId="3C944E98" w14:textId="77777777" w:rsidR="00921519" w:rsidRPr="00ED7BD1" w:rsidRDefault="00921519" w:rsidP="009B20FF">
            <w:pPr>
              <w:rPr>
                <w:b/>
              </w:rPr>
            </w:pPr>
            <w:r>
              <w:rPr>
                <w:b/>
              </w:rPr>
              <w:t>Strategic and Network Development Division</w:t>
            </w:r>
          </w:p>
        </w:tc>
        <w:tc>
          <w:tcPr>
            <w:tcW w:w="4530" w:type="dxa"/>
            <w:vAlign w:val="center"/>
          </w:tcPr>
          <w:p w14:paraId="2097DF62" w14:textId="0574DD7E" w:rsidR="00921519" w:rsidRDefault="00921519" w:rsidP="009B20FF">
            <w:r>
              <w:t xml:space="preserve">Does this agency have a SAPC-approved Sustainability Plan? </w:t>
            </w:r>
            <w:sdt>
              <w:sdtPr>
                <w:id w:val="2100138964"/>
                <w:placeholder>
                  <w:docPart w:val="61E26733DFE14B638D82F30A9791B2E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1E3439" w:rsidRPr="00B976C6">
                  <w:rPr>
                    <w:rStyle w:val="PlaceholderText"/>
                  </w:rPr>
                  <w:t>Choose an item.</w:t>
                </w:r>
              </w:sdtContent>
            </w:sdt>
          </w:p>
          <w:p w14:paraId="7D6174FC" w14:textId="77777777" w:rsidR="00921519" w:rsidRDefault="00921519" w:rsidP="009B20FF">
            <w:r>
              <w:t xml:space="preserve">Final Determination for Monitoring Report: </w:t>
            </w:r>
          </w:p>
          <w:p w14:paraId="1ED1E534" w14:textId="3FE96819" w:rsidR="00921519" w:rsidRDefault="00000000" w:rsidP="009B20FF">
            <w:sdt>
              <w:sdtPr>
                <w:id w:val="-1707011930"/>
                <w:placeholder>
                  <w:docPart w:val="61E26733DFE14B638D82F30A9791B2EB"/>
                </w:placeholder>
                <w:showingPlcHdr/>
                <w:comboBox>
                  <w:listItem w:value="Choose an item."/>
                  <w:listItem w:displayText="Approved" w:value="Approved"/>
                  <w:listItem w:displayText="Denied" w:value="Denied"/>
                </w:comboBox>
              </w:sdtPr>
              <w:sdtContent>
                <w:r w:rsidR="001E3439" w:rsidRPr="00B976C6">
                  <w:rPr>
                    <w:rStyle w:val="PlaceholderText"/>
                  </w:rPr>
                  <w:t>Choose an item.</w:t>
                </w:r>
              </w:sdtContent>
            </w:sdt>
          </w:p>
          <w:p w14:paraId="7552C6E4" w14:textId="77777777" w:rsidR="00921519" w:rsidRPr="00ED7BD1" w:rsidRDefault="00921519" w:rsidP="009B20FF">
            <w:pPr>
              <w:rPr>
                <w:rFonts w:ascii="MS Gothic" w:eastAsia="MS Gothic" w:hAnsi="MS Gothic"/>
              </w:rPr>
            </w:pPr>
            <w:r>
              <w:t xml:space="preserve">Date: </w:t>
            </w:r>
            <w:sdt>
              <w:sdtPr>
                <w:id w:val="-258670254"/>
                <w:placeholder>
                  <w:docPart w:val="E05E6812B3E844B19EA2C222BEFC49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E25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010" w:type="dxa"/>
            <w:vAlign w:val="center"/>
          </w:tcPr>
          <w:p w14:paraId="03A51237" w14:textId="77777777" w:rsidR="00921519" w:rsidRPr="00ED7BD1" w:rsidRDefault="00921519" w:rsidP="009B20FF">
            <w:r>
              <w:t xml:space="preserve">Comments: </w:t>
            </w:r>
            <w:sdt>
              <w:sdtPr>
                <w:id w:val="-228999618"/>
                <w:placeholder>
                  <w:docPart w:val="C0C56EE9C8B9446EB98B5E07C2408EF0"/>
                </w:placeholder>
                <w:showingPlcHdr/>
              </w:sdtPr>
              <w:sdtContent>
                <w:r w:rsidRPr="00EC74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1519" w:rsidRPr="00ED7BD1" w14:paraId="43E3E9CC" w14:textId="77777777" w:rsidTr="00931309">
        <w:trPr>
          <w:trHeight w:val="1095"/>
        </w:trPr>
        <w:tc>
          <w:tcPr>
            <w:tcW w:w="1885" w:type="dxa"/>
            <w:shd w:val="clear" w:color="auto" w:fill="auto"/>
            <w:vAlign w:val="center"/>
          </w:tcPr>
          <w:p w14:paraId="37E0781B" w14:textId="77777777" w:rsidR="00921519" w:rsidRPr="00ED7BD1" w:rsidRDefault="00921519" w:rsidP="009B20FF">
            <w:pPr>
              <w:rPr>
                <w:b/>
              </w:rPr>
            </w:pPr>
            <w:r>
              <w:rPr>
                <w:b/>
              </w:rPr>
              <w:t>Finance Services Division</w:t>
            </w:r>
          </w:p>
        </w:tc>
        <w:tc>
          <w:tcPr>
            <w:tcW w:w="4530" w:type="dxa"/>
            <w:vAlign w:val="center"/>
          </w:tcPr>
          <w:p w14:paraId="396C7675" w14:textId="249FBAC5" w:rsidR="00921519" w:rsidRDefault="00921519" w:rsidP="009B20FF">
            <w:r>
              <w:t xml:space="preserve">Approved: </w:t>
            </w:r>
            <w:sdt>
              <w:sdtPr>
                <w:id w:val="-132673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0FF5FF3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-899670187"/>
                <w:placeholder>
                  <w:docPart w:val="136F0FC91D8146DB80EB7591F7EF667F"/>
                </w:placeholder>
                <w:showingPlcHdr/>
              </w:sdtPr>
              <w:sdtContent>
                <w:r w:rsidRPr="00EC74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092765" w14:textId="23EBE8E5" w:rsidR="00921519" w:rsidRDefault="00921519" w:rsidP="009B20FF">
            <w:r>
              <w:t xml:space="preserve">Date: </w:t>
            </w:r>
            <w:sdt>
              <w:sdtPr>
                <w:id w:val="1016352795"/>
                <w:placeholder>
                  <w:docPart w:val="169072456A2140AAB24942D0476213D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E256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7390CB5" w14:textId="075A6FBF" w:rsidR="00921519" w:rsidRPr="00ED7BD1" w:rsidRDefault="00921519" w:rsidP="009B20FF">
            <w:r>
              <w:t xml:space="preserve">Provider Tier Level: </w:t>
            </w:r>
            <w:sdt>
              <w:sdtPr>
                <w:id w:val="174052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341689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 xml:space="preserve">Tier 1 </w:t>
            </w:r>
            <w:sdt>
              <w:sdtPr>
                <w:id w:val="17118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0BF934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Tier 2  </w:t>
            </w:r>
            <w:sdt>
              <w:sdtPr>
                <w:id w:val="-2233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0BF934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Tier 3</w:t>
            </w:r>
          </w:p>
        </w:tc>
        <w:tc>
          <w:tcPr>
            <w:tcW w:w="5010" w:type="dxa"/>
            <w:vAlign w:val="center"/>
          </w:tcPr>
          <w:p w14:paraId="52A94C60" w14:textId="77777777" w:rsidR="00921519" w:rsidRPr="00ED7BD1" w:rsidRDefault="00921519" w:rsidP="009B20FF">
            <w:r>
              <w:t xml:space="preserve">Comments: </w:t>
            </w:r>
            <w:sdt>
              <w:sdtPr>
                <w:id w:val="1289552988"/>
                <w:placeholder>
                  <w:docPart w:val="977BE30661734A7C84C7ADEABDB72090"/>
                </w:placeholder>
                <w:showingPlcHdr/>
              </w:sdtPr>
              <w:sdtContent>
                <w:r w:rsidRPr="00EC74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98D18AB" w14:textId="77107F86" w:rsidR="00921519" w:rsidRDefault="00921519" w:rsidP="002C3E41">
      <w:pPr>
        <w:pBdr>
          <w:bottom w:val="double" w:sz="6" w:space="1" w:color="auto"/>
        </w:pBdr>
        <w:tabs>
          <w:tab w:val="left" w:pos="3768"/>
        </w:tabs>
      </w:pPr>
    </w:p>
    <w:p w14:paraId="43ADDCB7" w14:textId="77777777" w:rsidR="00BB1199" w:rsidRPr="00BB1199" w:rsidRDefault="00BB1199" w:rsidP="001440CD"/>
    <w:sectPr w:rsidR="00BB1199" w:rsidRPr="00BB1199" w:rsidSect="00A66CD6">
      <w:footerReference w:type="default" r:id="rId12"/>
      <w:pgSz w:w="12240" w:h="15840" w:code="1"/>
      <w:pgMar w:top="720" w:right="450" w:bottom="810" w:left="36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3C9B" w14:textId="77777777" w:rsidR="00EA055F" w:rsidRDefault="00EA055F" w:rsidP="00E02929">
      <w:pPr>
        <w:spacing w:after="0"/>
      </w:pPr>
      <w:r>
        <w:separator/>
      </w:r>
    </w:p>
    <w:p w14:paraId="3026DF8D" w14:textId="77777777" w:rsidR="00EA055F" w:rsidRDefault="00EA055F"/>
  </w:endnote>
  <w:endnote w:type="continuationSeparator" w:id="0">
    <w:p w14:paraId="5FFD4995" w14:textId="77777777" w:rsidR="00EA055F" w:rsidRDefault="00EA055F" w:rsidP="00E02929">
      <w:pPr>
        <w:spacing w:after="0"/>
      </w:pPr>
      <w:r>
        <w:continuationSeparator/>
      </w:r>
    </w:p>
    <w:p w14:paraId="12FCCAB9" w14:textId="77777777" w:rsidR="00EA055F" w:rsidRDefault="00EA055F"/>
  </w:endnote>
  <w:endnote w:type="continuationNotice" w:id="1">
    <w:p w14:paraId="3A9748EF" w14:textId="77777777" w:rsidR="00EA055F" w:rsidRDefault="00EA05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1"/>
      <w:gridCol w:w="3696"/>
      <w:gridCol w:w="3833"/>
    </w:tblGrid>
    <w:tr w:rsidR="009555D0" w14:paraId="4CE5072E" w14:textId="77777777" w:rsidTr="0071497F">
      <w:trPr>
        <w:trHeight w:val="286"/>
      </w:trPr>
      <w:tc>
        <w:tcPr>
          <w:tcW w:w="4882" w:type="dxa"/>
          <w:vAlign w:val="center"/>
        </w:tcPr>
        <w:p w14:paraId="6E7BB44A" w14:textId="77777777" w:rsidR="00E861E7" w:rsidRDefault="00E861E7" w:rsidP="00286C55">
          <w:pPr>
            <w:pStyle w:val="Footer"/>
            <w:pBdr>
              <w:top w:val="none" w:sz="0" w:space="0" w:color="auto"/>
            </w:pBdr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Capacity Building Workforce Development </w:t>
          </w:r>
        </w:p>
        <w:p w14:paraId="58E65801" w14:textId="68EFF420" w:rsidR="009555D0" w:rsidRPr="00286C55" w:rsidRDefault="001F3EC6" w:rsidP="00286C55">
          <w:pPr>
            <w:pStyle w:val="Footer"/>
            <w:pBdr>
              <w:top w:val="none" w:sz="0" w:space="0" w:color="auto"/>
            </w:pBdr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FY 24/25</w:t>
          </w:r>
          <w:r w:rsidR="009555D0" w:rsidRPr="00286C55">
            <w:rPr>
              <w:rFonts w:ascii="Calibri" w:hAnsi="Calibri" w:cs="Calibri"/>
              <w:sz w:val="16"/>
              <w:szCs w:val="16"/>
            </w:rPr>
            <w:t xml:space="preserve"> </w:t>
          </w:r>
          <w:r w:rsidR="00960C7D">
            <w:rPr>
              <w:rFonts w:ascii="Calibri" w:hAnsi="Calibri" w:cs="Calibri"/>
              <w:sz w:val="16"/>
              <w:szCs w:val="16"/>
            </w:rPr>
            <w:t xml:space="preserve">Workforce </w:t>
          </w:r>
          <w:r w:rsidR="009555D0" w:rsidRPr="00286C55">
            <w:rPr>
              <w:rFonts w:ascii="Calibri" w:hAnsi="Calibri" w:cs="Calibri"/>
              <w:sz w:val="16"/>
              <w:szCs w:val="16"/>
            </w:rPr>
            <w:t>Sustainability Plan Monitoring Report</w:t>
          </w:r>
        </w:p>
      </w:tc>
      <w:tc>
        <w:tcPr>
          <w:tcW w:w="4883" w:type="dxa"/>
          <w:vAlign w:val="center"/>
        </w:tcPr>
        <w:p w14:paraId="17CB07A4" w14:textId="683816FC" w:rsidR="009555D0" w:rsidRPr="00286C55" w:rsidRDefault="00C3335B" w:rsidP="00183015">
          <w:pPr>
            <w:pStyle w:val="Footer"/>
            <w:pBdr>
              <w:top w:val="none" w:sz="0" w:space="0" w:color="auto"/>
            </w:pBdr>
            <w:jc w:val="center"/>
            <w:rPr>
              <w:rFonts w:ascii="Calibri" w:hAnsi="Calibri" w:cs="Calibri"/>
              <w:sz w:val="16"/>
              <w:szCs w:val="16"/>
            </w:rPr>
          </w:pPr>
          <w:r w:rsidRPr="00C3335B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C3335B">
            <w:rPr>
              <w:rFonts w:ascii="Calibri" w:hAnsi="Calibri" w:cs="Calibri"/>
              <w:sz w:val="16"/>
              <w:szCs w:val="16"/>
            </w:rPr>
            <w:instrText xml:space="preserve"> PAGE   \* MERGEFORMAT </w:instrText>
          </w:r>
          <w:r w:rsidRPr="00C3335B">
            <w:rPr>
              <w:rFonts w:ascii="Calibri" w:hAnsi="Calibri" w:cs="Calibri"/>
              <w:sz w:val="16"/>
              <w:szCs w:val="16"/>
            </w:rPr>
            <w:fldChar w:fldCharType="separate"/>
          </w:r>
          <w:r w:rsidRPr="00C3335B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C3335B">
            <w:rPr>
              <w:rFonts w:ascii="Calibri" w:hAnsi="Calibri" w:cs="Calibri"/>
              <w:noProof/>
              <w:sz w:val="16"/>
              <w:szCs w:val="16"/>
            </w:rPr>
            <w:fldChar w:fldCharType="end"/>
          </w:r>
        </w:p>
      </w:tc>
      <w:tc>
        <w:tcPr>
          <w:tcW w:w="4883" w:type="dxa"/>
          <w:vAlign w:val="center"/>
        </w:tcPr>
        <w:p w14:paraId="62F0D9EB" w14:textId="3B8C19D0" w:rsidR="009555D0" w:rsidRPr="00286C55" w:rsidRDefault="00286C55" w:rsidP="00286C55">
          <w:pPr>
            <w:pStyle w:val="Footer"/>
            <w:pBdr>
              <w:top w:val="none" w:sz="0" w:space="0" w:color="auto"/>
            </w:pBdr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Revised: </w:t>
          </w:r>
          <w:r w:rsidR="006C748C">
            <w:rPr>
              <w:rFonts w:ascii="Calibri" w:hAnsi="Calibri" w:cs="Calibri"/>
              <w:sz w:val="16"/>
              <w:szCs w:val="16"/>
            </w:rPr>
            <w:t>1</w:t>
          </w:r>
          <w:r w:rsidR="000757FA">
            <w:rPr>
              <w:rFonts w:ascii="Calibri" w:hAnsi="Calibri" w:cs="Calibri"/>
              <w:sz w:val="16"/>
              <w:szCs w:val="16"/>
            </w:rPr>
            <w:t>1</w:t>
          </w:r>
          <w:r>
            <w:rPr>
              <w:rFonts w:ascii="Calibri" w:hAnsi="Calibri" w:cs="Calibri"/>
              <w:sz w:val="16"/>
              <w:szCs w:val="16"/>
            </w:rPr>
            <w:t>/</w:t>
          </w:r>
          <w:r w:rsidR="000757FA">
            <w:rPr>
              <w:rFonts w:ascii="Calibri" w:hAnsi="Calibri" w:cs="Calibri"/>
              <w:sz w:val="16"/>
              <w:szCs w:val="16"/>
            </w:rPr>
            <w:t>20</w:t>
          </w:r>
          <w:r>
            <w:rPr>
              <w:rFonts w:ascii="Calibri" w:hAnsi="Calibri" w:cs="Calibri"/>
              <w:sz w:val="16"/>
              <w:szCs w:val="16"/>
            </w:rPr>
            <w:t>/24</w:t>
          </w:r>
        </w:p>
      </w:tc>
    </w:tr>
  </w:tbl>
  <w:p w14:paraId="04D3E5FC" w14:textId="57673529" w:rsidR="007E6069" w:rsidRDefault="007E6069" w:rsidP="00183015">
    <w:pPr>
      <w:pStyle w:val="Footer"/>
      <w:pBdr>
        <w:top w:val="none" w:sz="0" w:space="0" w:color="auto"/>
      </w:pBdr>
    </w:pPr>
  </w:p>
  <w:p w14:paraId="274A4395" w14:textId="77777777" w:rsidR="007E6069" w:rsidRDefault="007E6069" w:rsidP="00183015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814F" w14:textId="77777777" w:rsidR="00EA055F" w:rsidRDefault="00EA055F" w:rsidP="00E02929">
      <w:pPr>
        <w:spacing w:after="0"/>
      </w:pPr>
      <w:r>
        <w:separator/>
      </w:r>
    </w:p>
    <w:p w14:paraId="66218392" w14:textId="77777777" w:rsidR="00EA055F" w:rsidRDefault="00EA055F"/>
  </w:footnote>
  <w:footnote w:type="continuationSeparator" w:id="0">
    <w:p w14:paraId="4D0C8CC4" w14:textId="77777777" w:rsidR="00EA055F" w:rsidRDefault="00EA055F" w:rsidP="00E02929">
      <w:pPr>
        <w:spacing w:after="0"/>
      </w:pPr>
      <w:r>
        <w:continuationSeparator/>
      </w:r>
    </w:p>
    <w:p w14:paraId="75812453" w14:textId="77777777" w:rsidR="00EA055F" w:rsidRDefault="00EA055F"/>
  </w:footnote>
  <w:footnote w:type="continuationNotice" w:id="1">
    <w:p w14:paraId="2F08935B" w14:textId="77777777" w:rsidR="00EA055F" w:rsidRDefault="00EA055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4F22B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89311F"/>
    <w:multiLevelType w:val="hybridMultilevel"/>
    <w:tmpl w:val="73AE7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A6BA1"/>
    <w:multiLevelType w:val="hybridMultilevel"/>
    <w:tmpl w:val="61EE6C36"/>
    <w:lvl w:ilvl="0" w:tplc="14EE602C">
      <w:start w:val="1"/>
      <w:numFmt w:val="bullet"/>
      <w:lvlText w:val="►"/>
      <w:lvlJc w:val="left"/>
      <w:pPr>
        <w:ind w:left="720" w:hanging="360"/>
      </w:pPr>
      <w:rPr>
        <w:rFonts w:ascii="Franklin Gothic Medium Cond" w:hAnsi="Franklin Gothic Medium Cond" w:hint="default"/>
        <w:color w:val="7E97A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62628"/>
    <w:multiLevelType w:val="hybridMultilevel"/>
    <w:tmpl w:val="C89EE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4B4C59"/>
    <w:multiLevelType w:val="hybridMultilevel"/>
    <w:tmpl w:val="94A02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302A6E"/>
    <w:multiLevelType w:val="multilevel"/>
    <w:tmpl w:val="A2C60A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9510A"/>
    <w:multiLevelType w:val="hybridMultilevel"/>
    <w:tmpl w:val="F170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D2E1D"/>
    <w:multiLevelType w:val="multilevel"/>
    <w:tmpl w:val="851263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A55FF"/>
    <w:multiLevelType w:val="hybridMultilevel"/>
    <w:tmpl w:val="B0483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995240"/>
    <w:multiLevelType w:val="multilevel"/>
    <w:tmpl w:val="5B0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F25EB"/>
    <w:multiLevelType w:val="multilevel"/>
    <w:tmpl w:val="A2C60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560FD"/>
    <w:multiLevelType w:val="hybridMultilevel"/>
    <w:tmpl w:val="15B64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D011E8"/>
    <w:multiLevelType w:val="hybridMultilevel"/>
    <w:tmpl w:val="E17E2198"/>
    <w:lvl w:ilvl="0" w:tplc="4F3AF4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1864D7"/>
    <w:multiLevelType w:val="multilevel"/>
    <w:tmpl w:val="B5FE6E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63EFE"/>
    <w:multiLevelType w:val="hybridMultilevel"/>
    <w:tmpl w:val="3F40D36A"/>
    <w:lvl w:ilvl="0" w:tplc="25908C2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96A67"/>
    <w:multiLevelType w:val="multilevel"/>
    <w:tmpl w:val="A2C60A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65BF9"/>
    <w:multiLevelType w:val="hybridMultilevel"/>
    <w:tmpl w:val="46F6B92E"/>
    <w:lvl w:ilvl="0" w:tplc="D10EA6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DD2700"/>
    <w:multiLevelType w:val="multilevel"/>
    <w:tmpl w:val="470872E4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337CA"/>
    <w:multiLevelType w:val="multilevel"/>
    <w:tmpl w:val="235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17470"/>
    <w:multiLevelType w:val="hybridMultilevel"/>
    <w:tmpl w:val="692C2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7F5392"/>
    <w:multiLevelType w:val="multilevel"/>
    <w:tmpl w:val="A97804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C1267"/>
    <w:multiLevelType w:val="hybridMultilevel"/>
    <w:tmpl w:val="86F4E2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04AAC"/>
    <w:multiLevelType w:val="multilevel"/>
    <w:tmpl w:val="C63A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016E9"/>
    <w:multiLevelType w:val="multilevel"/>
    <w:tmpl w:val="533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45469"/>
    <w:multiLevelType w:val="hybridMultilevel"/>
    <w:tmpl w:val="18FE0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250D24"/>
    <w:multiLevelType w:val="hybridMultilevel"/>
    <w:tmpl w:val="8CBA6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761E3B"/>
    <w:multiLevelType w:val="hybridMultilevel"/>
    <w:tmpl w:val="2E68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39290">
    <w:abstractNumId w:val="4"/>
  </w:num>
  <w:num w:numId="2" w16cid:durableId="1585721135">
    <w:abstractNumId w:val="3"/>
  </w:num>
  <w:num w:numId="3" w16cid:durableId="1576281999">
    <w:abstractNumId w:val="2"/>
  </w:num>
  <w:num w:numId="4" w16cid:durableId="1997684184">
    <w:abstractNumId w:val="1"/>
  </w:num>
  <w:num w:numId="5" w16cid:durableId="1290356320">
    <w:abstractNumId w:val="0"/>
  </w:num>
  <w:num w:numId="6" w16cid:durableId="1629704564">
    <w:abstractNumId w:val="17"/>
  </w:num>
  <w:num w:numId="7" w16cid:durableId="1255474708">
    <w:abstractNumId w:val="5"/>
  </w:num>
  <w:num w:numId="8" w16cid:durableId="832909814">
    <w:abstractNumId w:val="31"/>
  </w:num>
  <w:num w:numId="9" w16cid:durableId="1591574503">
    <w:abstractNumId w:val="26"/>
  </w:num>
  <w:num w:numId="10" w16cid:durableId="611206913">
    <w:abstractNumId w:val="7"/>
  </w:num>
  <w:num w:numId="11" w16cid:durableId="701134754">
    <w:abstractNumId w:val="11"/>
  </w:num>
  <w:num w:numId="12" w16cid:durableId="1315720834">
    <w:abstractNumId w:val="23"/>
  </w:num>
  <w:num w:numId="13" w16cid:durableId="737482385">
    <w:abstractNumId w:val="29"/>
  </w:num>
  <w:num w:numId="14" w16cid:durableId="1981110969">
    <w:abstractNumId w:val="28"/>
  </w:num>
  <w:num w:numId="15" w16cid:durableId="1051885459">
    <w:abstractNumId w:val="20"/>
  </w:num>
  <w:num w:numId="16" w16cid:durableId="1930504930">
    <w:abstractNumId w:val="25"/>
  </w:num>
  <w:num w:numId="17" w16cid:durableId="1756128605">
    <w:abstractNumId w:val="12"/>
  </w:num>
  <w:num w:numId="18" w16cid:durableId="2064138755">
    <w:abstractNumId w:val="18"/>
  </w:num>
  <w:num w:numId="19" w16cid:durableId="685986425">
    <w:abstractNumId w:val="14"/>
  </w:num>
  <w:num w:numId="20" w16cid:durableId="83302442">
    <w:abstractNumId w:val="6"/>
  </w:num>
  <w:num w:numId="21" w16cid:durableId="1839271290">
    <w:abstractNumId w:val="15"/>
  </w:num>
  <w:num w:numId="22" w16cid:durableId="1323968003">
    <w:abstractNumId w:val="10"/>
  </w:num>
  <w:num w:numId="23" w16cid:durableId="1311786357">
    <w:abstractNumId w:val="21"/>
  </w:num>
  <w:num w:numId="24" w16cid:durableId="1869636495">
    <w:abstractNumId w:val="22"/>
  </w:num>
  <w:num w:numId="25" w16cid:durableId="1472399734">
    <w:abstractNumId w:val="13"/>
  </w:num>
  <w:num w:numId="26" w16cid:durableId="50884493">
    <w:abstractNumId w:val="19"/>
  </w:num>
  <w:num w:numId="27" w16cid:durableId="1165978632">
    <w:abstractNumId w:val="10"/>
  </w:num>
  <w:num w:numId="28" w16cid:durableId="1883058852">
    <w:abstractNumId w:val="29"/>
  </w:num>
  <w:num w:numId="29" w16cid:durableId="20981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589391">
    <w:abstractNumId w:val="28"/>
  </w:num>
  <w:num w:numId="31" w16cid:durableId="312150052">
    <w:abstractNumId w:val="20"/>
  </w:num>
  <w:num w:numId="32" w16cid:durableId="1455058687">
    <w:abstractNumId w:val="22"/>
  </w:num>
  <w:num w:numId="33" w16cid:durableId="51999863">
    <w:abstractNumId w:val="13"/>
  </w:num>
  <w:num w:numId="34" w16cid:durableId="1504205556">
    <w:abstractNumId w:val="25"/>
  </w:num>
  <w:num w:numId="35" w16cid:durableId="709838801">
    <w:abstractNumId w:val="12"/>
  </w:num>
  <w:num w:numId="36" w16cid:durableId="1627929861">
    <w:abstractNumId w:val="18"/>
  </w:num>
  <w:num w:numId="37" w16cid:durableId="946499165">
    <w:abstractNumId w:val="16"/>
  </w:num>
  <w:num w:numId="38" w16cid:durableId="1926184011">
    <w:abstractNumId w:val="27"/>
  </w:num>
  <w:num w:numId="39" w16cid:durableId="1729062962">
    <w:abstractNumId w:val="9"/>
  </w:num>
  <w:num w:numId="40" w16cid:durableId="2130781522">
    <w:abstractNumId w:val="24"/>
  </w:num>
  <w:num w:numId="41" w16cid:durableId="1064065561">
    <w:abstractNumId w:val="30"/>
  </w:num>
  <w:num w:numId="42" w16cid:durableId="2029023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D8"/>
    <w:rsid w:val="0000136B"/>
    <w:rsid w:val="0000229C"/>
    <w:rsid w:val="00002E34"/>
    <w:rsid w:val="00011648"/>
    <w:rsid w:val="0001178A"/>
    <w:rsid w:val="00012D74"/>
    <w:rsid w:val="00012E59"/>
    <w:rsid w:val="000168D4"/>
    <w:rsid w:val="000209D7"/>
    <w:rsid w:val="000260A9"/>
    <w:rsid w:val="0003062C"/>
    <w:rsid w:val="00033741"/>
    <w:rsid w:val="00036E34"/>
    <w:rsid w:val="00043C58"/>
    <w:rsid w:val="00045926"/>
    <w:rsid w:val="0004678D"/>
    <w:rsid w:val="00052B78"/>
    <w:rsid w:val="0005414F"/>
    <w:rsid w:val="0005588B"/>
    <w:rsid w:val="00056BCF"/>
    <w:rsid w:val="0006177B"/>
    <w:rsid w:val="00062232"/>
    <w:rsid w:val="00063D38"/>
    <w:rsid w:val="00064E02"/>
    <w:rsid w:val="00067542"/>
    <w:rsid w:val="00070E57"/>
    <w:rsid w:val="00071352"/>
    <w:rsid w:val="0007511B"/>
    <w:rsid w:val="000757FA"/>
    <w:rsid w:val="00076CE2"/>
    <w:rsid w:val="00077A2F"/>
    <w:rsid w:val="00086340"/>
    <w:rsid w:val="00087033"/>
    <w:rsid w:val="00087494"/>
    <w:rsid w:val="00091EFD"/>
    <w:rsid w:val="000926C2"/>
    <w:rsid w:val="000932DC"/>
    <w:rsid w:val="00097281"/>
    <w:rsid w:val="000A3080"/>
    <w:rsid w:val="000A4B3E"/>
    <w:rsid w:val="000A6FD2"/>
    <w:rsid w:val="000B36DA"/>
    <w:rsid w:val="000B5F8B"/>
    <w:rsid w:val="000B7024"/>
    <w:rsid w:val="000C215D"/>
    <w:rsid w:val="000C2FDA"/>
    <w:rsid w:val="000C321B"/>
    <w:rsid w:val="000C5269"/>
    <w:rsid w:val="000D0E59"/>
    <w:rsid w:val="000D2E97"/>
    <w:rsid w:val="000D3B63"/>
    <w:rsid w:val="000D3E24"/>
    <w:rsid w:val="000D7FCB"/>
    <w:rsid w:val="000E03B0"/>
    <w:rsid w:val="000E0BA4"/>
    <w:rsid w:val="000E26F0"/>
    <w:rsid w:val="000F1D9F"/>
    <w:rsid w:val="000F28A5"/>
    <w:rsid w:val="001034D5"/>
    <w:rsid w:val="00104DBE"/>
    <w:rsid w:val="00107E12"/>
    <w:rsid w:val="00112866"/>
    <w:rsid w:val="00115389"/>
    <w:rsid w:val="001205D8"/>
    <w:rsid w:val="00122DAD"/>
    <w:rsid w:val="00123A76"/>
    <w:rsid w:val="001245B6"/>
    <w:rsid w:val="001345DA"/>
    <w:rsid w:val="001349CF"/>
    <w:rsid w:val="00134DFD"/>
    <w:rsid w:val="00135387"/>
    <w:rsid w:val="0013652A"/>
    <w:rsid w:val="0013706F"/>
    <w:rsid w:val="001400D6"/>
    <w:rsid w:val="00140877"/>
    <w:rsid w:val="0014141A"/>
    <w:rsid w:val="00142568"/>
    <w:rsid w:val="001440CD"/>
    <w:rsid w:val="00145D68"/>
    <w:rsid w:val="001466A1"/>
    <w:rsid w:val="00147A75"/>
    <w:rsid w:val="0015322D"/>
    <w:rsid w:val="00153B73"/>
    <w:rsid w:val="00155BFD"/>
    <w:rsid w:val="001601FD"/>
    <w:rsid w:val="001636E4"/>
    <w:rsid w:val="00163EB1"/>
    <w:rsid w:val="00166CFC"/>
    <w:rsid w:val="001749FA"/>
    <w:rsid w:val="0017551C"/>
    <w:rsid w:val="00175B74"/>
    <w:rsid w:val="001767AB"/>
    <w:rsid w:val="001767D0"/>
    <w:rsid w:val="00176C40"/>
    <w:rsid w:val="001803E6"/>
    <w:rsid w:val="00180B0F"/>
    <w:rsid w:val="00183015"/>
    <w:rsid w:val="001832B5"/>
    <w:rsid w:val="00184D7B"/>
    <w:rsid w:val="00186EE7"/>
    <w:rsid w:val="00187411"/>
    <w:rsid w:val="001960E4"/>
    <w:rsid w:val="001964F0"/>
    <w:rsid w:val="00196E98"/>
    <w:rsid w:val="001A1FA6"/>
    <w:rsid w:val="001A3C1B"/>
    <w:rsid w:val="001A4509"/>
    <w:rsid w:val="001A58E9"/>
    <w:rsid w:val="001B0C6F"/>
    <w:rsid w:val="001B2F58"/>
    <w:rsid w:val="001B50A6"/>
    <w:rsid w:val="001B5103"/>
    <w:rsid w:val="001B6EDC"/>
    <w:rsid w:val="001C00B4"/>
    <w:rsid w:val="001C523A"/>
    <w:rsid w:val="001C5C84"/>
    <w:rsid w:val="001D344E"/>
    <w:rsid w:val="001D4725"/>
    <w:rsid w:val="001D57FC"/>
    <w:rsid w:val="001E3439"/>
    <w:rsid w:val="001E40B6"/>
    <w:rsid w:val="001E4194"/>
    <w:rsid w:val="001E52E8"/>
    <w:rsid w:val="001E5B10"/>
    <w:rsid w:val="001E69F0"/>
    <w:rsid w:val="001E6D0A"/>
    <w:rsid w:val="001E73B8"/>
    <w:rsid w:val="001F18A5"/>
    <w:rsid w:val="001F31F6"/>
    <w:rsid w:val="001F3EC6"/>
    <w:rsid w:val="001F68A6"/>
    <w:rsid w:val="001F6CFB"/>
    <w:rsid w:val="001F7FEA"/>
    <w:rsid w:val="002008CB"/>
    <w:rsid w:val="00202229"/>
    <w:rsid w:val="0020390E"/>
    <w:rsid w:val="00206BF8"/>
    <w:rsid w:val="002075E7"/>
    <w:rsid w:val="00207783"/>
    <w:rsid w:val="002078DB"/>
    <w:rsid w:val="002100EB"/>
    <w:rsid w:val="0021367F"/>
    <w:rsid w:val="002148C6"/>
    <w:rsid w:val="00216110"/>
    <w:rsid w:val="00216CD5"/>
    <w:rsid w:val="0022270A"/>
    <w:rsid w:val="00223B95"/>
    <w:rsid w:val="00224CCF"/>
    <w:rsid w:val="002254D5"/>
    <w:rsid w:val="002275BA"/>
    <w:rsid w:val="00227E4B"/>
    <w:rsid w:val="00230E97"/>
    <w:rsid w:val="00231D3E"/>
    <w:rsid w:val="0024060F"/>
    <w:rsid w:val="00240B38"/>
    <w:rsid w:val="00245AD6"/>
    <w:rsid w:val="00251688"/>
    <w:rsid w:val="002517EA"/>
    <w:rsid w:val="002522BD"/>
    <w:rsid w:val="0025249C"/>
    <w:rsid w:val="00253190"/>
    <w:rsid w:val="002553BB"/>
    <w:rsid w:val="00257A8D"/>
    <w:rsid w:val="0026001F"/>
    <w:rsid w:val="00260FF3"/>
    <w:rsid w:val="00266243"/>
    <w:rsid w:val="00267DB0"/>
    <w:rsid w:val="00270343"/>
    <w:rsid w:val="00274D9E"/>
    <w:rsid w:val="002757C4"/>
    <w:rsid w:val="002757D8"/>
    <w:rsid w:val="0028020F"/>
    <w:rsid w:val="00281471"/>
    <w:rsid w:val="00286C55"/>
    <w:rsid w:val="0028703D"/>
    <w:rsid w:val="00287DE9"/>
    <w:rsid w:val="00290F0F"/>
    <w:rsid w:val="00292EF3"/>
    <w:rsid w:val="0029418F"/>
    <w:rsid w:val="002965D8"/>
    <w:rsid w:val="002A1C26"/>
    <w:rsid w:val="002A6F37"/>
    <w:rsid w:val="002A7162"/>
    <w:rsid w:val="002A72BC"/>
    <w:rsid w:val="002B1F68"/>
    <w:rsid w:val="002B2C7F"/>
    <w:rsid w:val="002B372B"/>
    <w:rsid w:val="002B626A"/>
    <w:rsid w:val="002C09D8"/>
    <w:rsid w:val="002C0DB3"/>
    <w:rsid w:val="002C185D"/>
    <w:rsid w:val="002C278E"/>
    <w:rsid w:val="002C3691"/>
    <w:rsid w:val="002C3E41"/>
    <w:rsid w:val="002C6F85"/>
    <w:rsid w:val="002D1D34"/>
    <w:rsid w:val="002D3A16"/>
    <w:rsid w:val="002D6950"/>
    <w:rsid w:val="002E3481"/>
    <w:rsid w:val="002E43AC"/>
    <w:rsid w:val="002F2E85"/>
    <w:rsid w:val="002F63EA"/>
    <w:rsid w:val="002F701B"/>
    <w:rsid w:val="00303BD9"/>
    <w:rsid w:val="0031100F"/>
    <w:rsid w:val="00311BA4"/>
    <w:rsid w:val="003120E0"/>
    <w:rsid w:val="00312DA1"/>
    <w:rsid w:val="003178C5"/>
    <w:rsid w:val="00317D47"/>
    <w:rsid w:val="00321270"/>
    <w:rsid w:val="0032187E"/>
    <w:rsid w:val="00321F35"/>
    <w:rsid w:val="0032665D"/>
    <w:rsid w:val="00330211"/>
    <w:rsid w:val="0033061C"/>
    <w:rsid w:val="003307DD"/>
    <w:rsid w:val="003327D6"/>
    <w:rsid w:val="00332A48"/>
    <w:rsid w:val="003334A1"/>
    <w:rsid w:val="0033369C"/>
    <w:rsid w:val="0033460E"/>
    <w:rsid w:val="00336051"/>
    <w:rsid w:val="003374C8"/>
    <w:rsid w:val="003447D5"/>
    <w:rsid w:val="00355F08"/>
    <w:rsid w:val="00356BB9"/>
    <w:rsid w:val="00356EEB"/>
    <w:rsid w:val="0036165B"/>
    <w:rsid w:val="0036323E"/>
    <w:rsid w:val="003653E6"/>
    <w:rsid w:val="00370B9B"/>
    <w:rsid w:val="00371DC4"/>
    <w:rsid w:val="0038176F"/>
    <w:rsid w:val="00381BA4"/>
    <w:rsid w:val="00381E30"/>
    <w:rsid w:val="00381E6E"/>
    <w:rsid w:val="00385695"/>
    <w:rsid w:val="003859D6"/>
    <w:rsid w:val="003863BB"/>
    <w:rsid w:val="0038652D"/>
    <w:rsid w:val="00386800"/>
    <w:rsid w:val="0038781F"/>
    <w:rsid w:val="00390A2D"/>
    <w:rsid w:val="00391416"/>
    <w:rsid w:val="00392E08"/>
    <w:rsid w:val="00393171"/>
    <w:rsid w:val="00393C76"/>
    <w:rsid w:val="00393D6F"/>
    <w:rsid w:val="00397C0F"/>
    <w:rsid w:val="003A685B"/>
    <w:rsid w:val="003B001E"/>
    <w:rsid w:val="003B11FF"/>
    <w:rsid w:val="003B203E"/>
    <w:rsid w:val="003B2896"/>
    <w:rsid w:val="003C081E"/>
    <w:rsid w:val="003C1FC0"/>
    <w:rsid w:val="003C3319"/>
    <w:rsid w:val="003C3F29"/>
    <w:rsid w:val="003C464B"/>
    <w:rsid w:val="003C46A7"/>
    <w:rsid w:val="003C78CB"/>
    <w:rsid w:val="003C7B65"/>
    <w:rsid w:val="003D4022"/>
    <w:rsid w:val="003D5435"/>
    <w:rsid w:val="003D6565"/>
    <w:rsid w:val="003D74B1"/>
    <w:rsid w:val="003E0373"/>
    <w:rsid w:val="003E1E3B"/>
    <w:rsid w:val="003E2EFD"/>
    <w:rsid w:val="003E4564"/>
    <w:rsid w:val="003E6ED7"/>
    <w:rsid w:val="003E7C94"/>
    <w:rsid w:val="003F2911"/>
    <w:rsid w:val="003F75EC"/>
    <w:rsid w:val="00404139"/>
    <w:rsid w:val="004076D9"/>
    <w:rsid w:val="00411020"/>
    <w:rsid w:val="00414CA0"/>
    <w:rsid w:val="00420B60"/>
    <w:rsid w:val="00421CDD"/>
    <w:rsid w:val="00422CAF"/>
    <w:rsid w:val="004248A4"/>
    <w:rsid w:val="00424F92"/>
    <w:rsid w:val="004257E0"/>
    <w:rsid w:val="00427970"/>
    <w:rsid w:val="0043232C"/>
    <w:rsid w:val="004332F4"/>
    <w:rsid w:val="004333FA"/>
    <w:rsid w:val="00433896"/>
    <w:rsid w:val="00436D01"/>
    <w:rsid w:val="0044378E"/>
    <w:rsid w:val="00443E6B"/>
    <w:rsid w:val="00446E67"/>
    <w:rsid w:val="004502DA"/>
    <w:rsid w:val="00452A5E"/>
    <w:rsid w:val="004537C5"/>
    <w:rsid w:val="004549D3"/>
    <w:rsid w:val="0045567C"/>
    <w:rsid w:val="00461A65"/>
    <w:rsid w:val="00461F98"/>
    <w:rsid w:val="00463159"/>
    <w:rsid w:val="00465B79"/>
    <w:rsid w:val="00466048"/>
    <w:rsid w:val="004671C9"/>
    <w:rsid w:val="00471296"/>
    <w:rsid w:val="00472FA1"/>
    <w:rsid w:val="00482B70"/>
    <w:rsid w:val="0048623B"/>
    <w:rsid w:val="004909A4"/>
    <w:rsid w:val="0049111C"/>
    <w:rsid w:val="00492C21"/>
    <w:rsid w:val="004951B8"/>
    <w:rsid w:val="00495301"/>
    <w:rsid w:val="004960E1"/>
    <w:rsid w:val="00497874"/>
    <w:rsid w:val="004A234F"/>
    <w:rsid w:val="004A28CF"/>
    <w:rsid w:val="004A2F9D"/>
    <w:rsid w:val="004A353F"/>
    <w:rsid w:val="004A52A7"/>
    <w:rsid w:val="004A6C66"/>
    <w:rsid w:val="004B09A0"/>
    <w:rsid w:val="004B4E6F"/>
    <w:rsid w:val="004C1CD5"/>
    <w:rsid w:val="004C7DAF"/>
    <w:rsid w:val="004D0970"/>
    <w:rsid w:val="004D41C8"/>
    <w:rsid w:val="004D6044"/>
    <w:rsid w:val="004D688D"/>
    <w:rsid w:val="004D6E8C"/>
    <w:rsid w:val="004D7230"/>
    <w:rsid w:val="004E214F"/>
    <w:rsid w:val="004E5EEA"/>
    <w:rsid w:val="004F0EA3"/>
    <w:rsid w:val="004F25EE"/>
    <w:rsid w:val="004F70E6"/>
    <w:rsid w:val="004F75D8"/>
    <w:rsid w:val="00500664"/>
    <w:rsid w:val="00502C27"/>
    <w:rsid w:val="00503F43"/>
    <w:rsid w:val="00504074"/>
    <w:rsid w:val="00505ED8"/>
    <w:rsid w:val="005075CF"/>
    <w:rsid w:val="005102B4"/>
    <w:rsid w:val="0051291D"/>
    <w:rsid w:val="00512D42"/>
    <w:rsid w:val="0051445E"/>
    <w:rsid w:val="00517A73"/>
    <w:rsid w:val="005208A3"/>
    <w:rsid w:val="00520B32"/>
    <w:rsid w:val="00520B9A"/>
    <w:rsid w:val="00520F04"/>
    <w:rsid w:val="00521DB3"/>
    <w:rsid w:val="005223C0"/>
    <w:rsid w:val="005235FF"/>
    <w:rsid w:val="00525AE9"/>
    <w:rsid w:val="00527BF3"/>
    <w:rsid w:val="00531301"/>
    <w:rsid w:val="005338D9"/>
    <w:rsid w:val="00535AEB"/>
    <w:rsid w:val="00543EC0"/>
    <w:rsid w:val="005462B3"/>
    <w:rsid w:val="0054641A"/>
    <w:rsid w:val="00553D3B"/>
    <w:rsid w:val="00554D57"/>
    <w:rsid w:val="00554FFA"/>
    <w:rsid w:val="005574D0"/>
    <w:rsid w:val="00557DC8"/>
    <w:rsid w:val="00560CE4"/>
    <w:rsid w:val="00564F83"/>
    <w:rsid w:val="00566397"/>
    <w:rsid w:val="00572F28"/>
    <w:rsid w:val="0057389A"/>
    <w:rsid w:val="00575587"/>
    <w:rsid w:val="00575AFD"/>
    <w:rsid w:val="0058086D"/>
    <w:rsid w:val="00583FE9"/>
    <w:rsid w:val="005848AD"/>
    <w:rsid w:val="0058555E"/>
    <w:rsid w:val="00587DBA"/>
    <w:rsid w:val="0059174F"/>
    <w:rsid w:val="00595A49"/>
    <w:rsid w:val="005A2C96"/>
    <w:rsid w:val="005A49E4"/>
    <w:rsid w:val="005B2933"/>
    <w:rsid w:val="005B2C71"/>
    <w:rsid w:val="005C3648"/>
    <w:rsid w:val="005C4039"/>
    <w:rsid w:val="005C51AA"/>
    <w:rsid w:val="005D1C0E"/>
    <w:rsid w:val="005D273C"/>
    <w:rsid w:val="005D2E79"/>
    <w:rsid w:val="005D3475"/>
    <w:rsid w:val="005D5CEE"/>
    <w:rsid w:val="005E06B3"/>
    <w:rsid w:val="005E22EC"/>
    <w:rsid w:val="005E410C"/>
    <w:rsid w:val="005E460A"/>
    <w:rsid w:val="005E576C"/>
    <w:rsid w:val="005F4C34"/>
    <w:rsid w:val="005F61B2"/>
    <w:rsid w:val="00605E03"/>
    <w:rsid w:val="00606013"/>
    <w:rsid w:val="00607D89"/>
    <w:rsid w:val="00610040"/>
    <w:rsid w:val="00611913"/>
    <w:rsid w:val="00611D6E"/>
    <w:rsid w:val="006123E6"/>
    <w:rsid w:val="00612CF3"/>
    <w:rsid w:val="006155ED"/>
    <w:rsid w:val="00623E1A"/>
    <w:rsid w:val="00626C09"/>
    <w:rsid w:val="00627100"/>
    <w:rsid w:val="0063145E"/>
    <w:rsid w:val="00631F6B"/>
    <w:rsid w:val="00634DE4"/>
    <w:rsid w:val="006414B5"/>
    <w:rsid w:val="00642B65"/>
    <w:rsid w:val="00642E79"/>
    <w:rsid w:val="00643080"/>
    <w:rsid w:val="006454F7"/>
    <w:rsid w:val="00653286"/>
    <w:rsid w:val="00655805"/>
    <w:rsid w:val="006617C5"/>
    <w:rsid w:val="00661834"/>
    <w:rsid w:val="00665E68"/>
    <w:rsid w:val="006671A3"/>
    <w:rsid w:val="00667735"/>
    <w:rsid w:val="00670029"/>
    <w:rsid w:val="00677D7D"/>
    <w:rsid w:val="00677F3D"/>
    <w:rsid w:val="00683444"/>
    <w:rsid w:val="00683E8A"/>
    <w:rsid w:val="006922F3"/>
    <w:rsid w:val="00692373"/>
    <w:rsid w:val="0069316D"/>
    <w:rsid w:val="006A17A5"/>
    <w:rsid w:val="006A6A93"/>
    <w:rsid w:val="006A7F6B"/>
    <w:rsid w:val="006B1C9C"/>
    <w:rsid w:val="006B1D21"/>
    <w:rsid w:val="006B1E25"/>
    <w:rsid w:val="006B2E9B"/>
    <w:rsid w:val="006B39A4"/>
    <w:rsid w:val="006B4D94"/>
    <w:rsid w:val="006B65DE"/>
    <w:rsid w:val="006B693F"/>
    <w:rsid w:val="006B7398"/>
    <w:rsid w:val="006B7FF7"/>
    <w:rsid w:val="006C02C4"/>
    <w:rsid w:val="006C0D3A"/>
    <w:rsid w:val="006C0DD1"/>
    <w:rsid w:val="006C3708"/>
    <w:rsid w:val="006C3E3F"/>
    <w:rsid w:val="006C6397"/>
    <w:rsid w:val="006C748C"/>
    <w:rsid w:val="006C7B60"/>
    <w:rsid w:val="006D3AC7"/>
    <w:rsid w:val="006D7E96"/>
    <w:rsid w:val="006E0227"/>
    <w:rsid w:val="006E1492"/>
    <w:rsid w:val="006E2C60"/>
    <w:rsid w:val="006F0003"/>
    <w:rsid w:val="006F501C"/>
    <w:rsid w:val="006F62FA"/>
    <w:rsid w:val="006F731F"/>
    <w:rsid w:val="0071497F"/>
    <w:rsid w:val="00714A8C"/>
    <w:rsid w:val="00717354"/>
    <w:rsid w:val="0072125A"/>
    <w:rsid w:val="00723158"/>
    <w:rsid w:val="007234BB"/>
    <w:rsid w:val="0073240C"/>
    <w:rsid w:val="0073519C"/>
    <w:rsid w:val="00737A89"/>
    <w:rsid w:val="00737DC1"/>
    <w:rsid w:val="0074117B"/>
    <w:rsid w:val="0074551F"/>
    <w:rsid w:val="007455C5"/>
    <w:rsid w:val="00745C93"/>
    <w:rsid w:val="00745F02"/>
    <w:rsid w:val="00747DD7"/>
    <w:rsid w:val="0075399E"/>
    <w:rsid w:val="00755228"/>
    <w:rsid w:val="007573FE"/>
    <w:rsid w:val="00757CA1"/>
    <w:rsid w:val="007617D0"/>
    <w:rsid w:val="007638AB"/>
    <w:rsid w:val="00764107"/>
    <w:rsid w:val="007675C4"/>
    <w:rsid w:val="00773590"/>
    <w:rsid w:val="007766C2"/>
    <w:rsid w:val="00777F1B"/>
    <w:rsid w:val="00781081"/>
    <w:rsid w:val="00781C9E"/>
    <w:rsid w:val="00785B50"/>
    <w:rsid w:val="00786E74"/>
    <w:rsid w:val="00786F24"/>
    <w:rsid w:val="00791ED5"/>
    <w:rsid w:val="00794F82"/>
    <w:rsid w:val="00797C29"/>
    <w:rsid w:val="007A238A"/>
    <w:rsid w:val="007A4DE6"/>
    <w:rsid w:val="007A565D"/>
    <w:rsid w:val="007A5DFF"/>
    <w:rsid w:val="007B16DA"/>
    <w:rsid w:val="007B2481"/>
    <w:rsid w:val="007B4884"/>
    <w:rsid w:val="007B57C2"/>
    <w:rsid w:val="007B65C1"/>
    <w:rsid w:val="007B7204"/>
    <w:rsid w:val="007C0D38"/>
    <w:rsid w:val="007C4229"/>
    <w:rsid w:val="007C5FBB"/>
    <w:rsid w:val="007D02F8"/>
    <w:rsid w:val="007D3531"/>
    <w:rsid w:val="007E2FA6"/>
    <w:rsid w:val="007E3585"/>
    <w:rsid w:val="007E5D03"/>
    <w:rsid w:val="007E6069"/>
    <w:rsid w:val="007E71CF"/>
    <w:rsid w:val="007F10E3"/>
    <w:rsid w:val="007F1119"/>
    <w:rsid w:val="007F2C62"/>
    <w:rsid w:val="007F6BD2"/>
    <w:rsid w:val="008009BA"/>
    <w:rsid w:val="00805670"/>
    <w:rsid w:val="0080588E"/>
    <w:rsid w:val="00807CCB"/>
    <w:rsid w:val="008105F2"/>
    <w:rsid w:val="00811D22"/>
    <w:rsid w:val="0081244B"/>
    <w:rsid w:val="00813490"/>
    <w:rsid w:val="00813E52"/>
    <w:rsid w:val="0081578A"/>
    <w:rsid w:val="008163A9"/>
    <w:rsid w:val="00821AAA"/>
    <w:rsid w:val="008220DC"/>
    <w:rsid w:val="008224F8"/>
    <w:rsid w:val="00822E56"/>
    <w:rsid w:val="00822F7E"/>
    <w:rsid w:val="0082464A"/>
    <w:rsid w:val="00825C42"/>
    <w:rsid w:val="00825DBC"/>
    <w:rsid w:val="00826386"/>
    <w:rsid w:val="00833DA2"/>
    <w:rsid w:val="00834C5F"/>
    <w:rsid w:val="00835444"/>
    <w:rsid w:val="008402B8"/>
    <w:rsid w:val="008411EF"/>
    <w:rsid w:val="008434CE"/>
    <w:rsid w:val="00845B9A"/>
    <w:rsid w:val="0084676A"/>
    <w:rsid w:val="00846A3E"/>
    <w:rsid w:val="00847DF0"/>
    <w:rsid w:val="00853211"/>
    <w:rsid w:val="008542F0"/>
    <w:rsid w:val="00862E2D"/>
    <w:rsid w:val="0086354B"/>
    <w:rsid w:val="00864EB5"/>
    <w:rsid w:val="00866350"/>
    <w:rsid w:val="00872777"/>
    <w:rsid w:val="0087663A"/>
    <w:rsid w:val="008808A7"/>
    <w:rsid w:val="00881A06"/>
    <w:rsid w:val="00883886"/>
    <w:rsid w:val="00885B26"/>
    <w:rsid w:val="00890830"/>
    <w:rsid w:val="00890CF6"/>
    <w:rsid w:val="00895013"/>
    <w:rsid w:val="00895DE7"/>
    <w:rsid w:val="008A03BC"/>
    <w:rsid w:val="008A0DE3"/>
    <w:rsid w:val="008A0E07"/>
    <w:rsid w:val="008A2200"/>
    <w:rsid w:val="008A39D5"/>
    <w:rsid w:val="008A4492"/>
    <w:rsid w:val="008A5C8C"/>
    <w:rsid w:val="008A64D2"/>
    <w:rsid w:val="008A6A09"/>
    <w:rsid w:val="008B08A8"/>
    <w:rsid w:val="008B18BE"/>
    <w:rsid w:val="008B24EA"/>
    <w:rsid w:val="008B25E9"/>
    <w:rsid w:val="008B42C2"/>
    <w:rsid w:val="008B4F9A"/>
    <w:rsid w:val="008B5C8A"/>
    <w:rsid w:val="008C0B72"/>
    <w:rsid w:val="008D0F8F"/>
    <w:rsid w:val="008D10E1"/>
    <w:rsid w:val="008D460B"/>
    <w:rsid w:val="008D77CE"/>
    <w:rsid w:val="008E2C08"/>
    <w:rsid w:val="008E3A9C"/>
    <w:rsid w:val="008E4202"/>
    <w:rsid w:val="008E448C"/>
    <w:rsid w:val="008E4F90"/>
    <w:rsid w:val="008E519F"/>
    <w:rsid w:val="008E5DF6"/>
    <w:rsid w:val="008E685D"/>
    <w:rsid w:val="008F42AD"/>
    <w:rsid w:val="008F4EEC"/>
    <w:rsid w:val="008F5DA0"/>
    <w:rsid w:val="008F67A8"/>
    <w:rsid w:val="008F69AB"/>
    <w:rsid w:val="008F7AD2"/>
    <w:rsid w:val="00901E9E"/>
    <w:rsid w:val="00907480"/>
    <w:rsid w:val="00910DDA"/>
    <w:rsid w:val="00911179"/>
    <w:rsid w:val="0091281A"/>
    <w:rsid w:val="00913758"/>
    <w:rsid w:val="00920967"/>
    <w:rsid w:val="00920C91"/>
    <w:rsid w:val="00921519"/>
    <w:rsid w:val="00923E5C"/>
    <w:rsid w:val="0092637D"/>
    <w:rsid w:val="00927401"/>
    <w:rsid w:val="009301D5"/>
    <w:rsid w:val="00931309"/>
    <w:rsid w:val="00932C87"/>
    <w:rsid w:val="0093672F"/>
    <w:rsid w:val="00945E68"/>
    <w:rsid w:val="009462AA"/>
    <w:rsid w:val="00953D7C"/>
    <w:rsid w:val="009555D0"/>
    <w:rsid w:val="0095774B"/>
    <w:rsid w:val="009609DA"/>
    <w:rsid w:val="00960C7D"/>
    <w:rsid w:val="00962428"/>
    <w:rsid w:val="00964A6B"/>
    <w:rsid w:val="009656A6"/>
    <w:rsid w:val="0097091A"/>
    <w:rsid w:val="00972EB4"/>
    <w:rsid w:val="00974E1C"/>
    <w:rsid w:val="009762AA"/>
    <w:rsid w:val="00982CEA"/>
    <w:rsid w:val="00984A1A"/>
    <w:rsid w:val="00984E6F"/>
    <w:rsid w:val="00985CF7"/>
    <w:rsid w:val="00986A9B"/>
    <w:rsid w:val="00987AF4"/>
    <w:rsid w:val="00993487"/>
    <w:rsid w:val="009935B4"/>
    <w:rsid w:val="00994EF1"/>
    <w:rsid w:val="009A27D5"/>
    <w:rsid w:val="009B197F"/>
    <w:rsid w:val="009B1B5B"/>
    <w:rsid w:val="009B20FF"/>
    <w:rsid w:val="009B21BF"/>
    <w:rsid w:val="009B3E1E"/>
    <w:rsid w:val="009B4D93"/>
    <w:rsid w:val="009B4F30"/>
    <w:rsid w:val="009C285D"/>
    <w:rsid w:val="009C3F23"/>
    <w:rsid w:val="009C54C7"/>
    <w:rsid w:val="009D1CFD"/>
    <w:rsid w:val="009D419D"/>
    <w:rsid w:val="009D5190"/>
    <w:rsid w:val="009D6181"/>
    <w:rsid w:val="009D784D"/>
    <w:rsid w:val="009E1DB6"/>
    <w:rsid w:val="009E21C9"/>
    <w:rsid w:val="009E7398"/>
    <w:rsid w:val="009F546D"/>
    <w:rsid w:val="00A01BF8"/>
    <w:rsid w:val="00A1014D"/>
    <w:rsid w:val="00A14DE6"/>
    <w:rsid w:val="00A15805"/>
    <w:rsid w:val="00A1749D"/>
    <w:rsid w:val="00A2016B"/>
    <w:rsid w:val="00A21F7F"/>
    <w:rsid w:val="00A22F77"/>
    <w:rsid w:val="00A24262"/>
    <w:rsid w:val="00A25C0F"/>
    <w:rsid w:val="00A269E5"/>
    <w:rsid w:val="00A30A64"/>
    <w:rsid w:val="00A3222F"/>
    <w:rsid w:val="00A33634"/>
    <w:rsid w:val="00A36711"/>
    <w:rsid w:val="00A441B1"/>
    <w:rsid w:val="00A45804"/>
    <w:rsid w:val="00A53E8E"/>
    <w:rsid w:val="00A54B61"/>
    <w:rsid w:val="00A5541F"/>
    <w:rsid w:val="00A60984"/>
    <w:rsid w:val="00A60A34"/>
    <w:rsid w:val="00A61B39"/>
    <w:rsid w:val="00A61FC9"/>
    <w:rsid w:val="00A62EB9"/>
    <w:rsid w:val="00A62F5B"/>
    <w:rsid w:val="00A63600"/>
    <w:rsid w:val="00A64A3A"/>
    <w:rsid w:val="00A64DA6"/>
    <w:rsid w:val="00A653DA"/>
    <w:rsid w:val="00A66391"/>
    <w:rsid w:val="00A66CD6"/>
    <w:rsid w:val="00A66EB2"/>
    <w:rsid w:val="00A67AC3"/>
    <w:rsid w:val="00A73E10"/>
    <w:rsid w:val="00A83B4A"/>
    <w:rsid w:val="00A83E0C"/>
    <w:rsid w:val="00A87814"/>
    <w:rsid w:val="00A93CF2"/>
    <w:rsid w:val="00A94296"/>
    <w:rsid w:val="00AA0D0A"/>
    <w:rsid w:val="00AA0DC2"/>
    <w:rsid w:val="00AA224B"/>
    <w:rsid w:val="00AA4EA1"/>
    <w:rsid w:val="00AA5F09"/>
    <w:rsid w:val="00AB149A"/>
    <w:rsid w:val="00AB2FD7"/>
    <w:rsid w:val="00AB32F4"/>
    <w:rsid w:val="00AB39C7"/>
    <w:rsid w:val="00AB739B"/>
    <w:rsid w:val="00AC1C65"/>
    <w:rsid w:val="00AC2F99"/>
    <w:rsid w:val="00AC3E0B"/>
    <w:rsid w:val="00AC617A"/>
    <w:rsid w:val="00AD31F2"/>
    <w:rsid w:val="00AE0363"/>
    <w:rsid w:val="00AE1A00"/>
    <w:rsid w:val="00AE3EC9"/>
    <w:rsid w:val="00AE4140"/>
    <w:rsid w:val="00AE480F"/>
    <w:rsid w:val="00AE4CC1"/>
    <w:rsid w:val="00AF09B4"/>
    <w:rsid w:val="00AF0CBD"/>
    <w:rsid w:val="00AF1675"/>
    <w:rsid w:val="00AF19FC"/>
    <w:rsid w:val="00AF489C"/>
    <w:rsid w:val="00AF55F7"/>
    <w:rsid w:val="00AF5C26"/>
    <w:rsid w:val="00AF630B"/>
    <w:rsid w:val="00AF6A6A"/>
    <w:rsid w:val="00AF7C24"/>
    <w:rsid w:val="00B056DE"/>
    <w:rsid w:val="00B05C3C"/>
    <w:rsid w:val="00B06A5B"/>
    <w:rsid w:val="00B06FB6"/>
    <w:rsid w:val="00B071A0"/>
    <w:rsid w:val="00B077D8"/>
    <w:rsid w:val="00B11776"/>
    <w:rsid w:val="00B137C5"/>
    <w:rsid w:val="00B167F8"/>
    <w:rsid w:val="00B17679"/>
    <w:rsid w:val="00B20DD0"/>
    <w:rsid w:val="00B20E5D"/>
    <w:rsid w:val="00B256BD"/>
    <w:rsid w:val="00B30137"/>
    <w:rsid w:val="00B3161D"/>
    <w:rsid w:val="00B33BB8"/>
    <w:rsid w:val="00B34D6B"/>
    <w:rsid w:val="00B35091"/>
    <w:rsid w:val="00B35C20"/>
    <w:rsid w:val="00B372A5"/>
    <w:rsid w:val="00B403CA"/>
    <w:rsid w:val="00B41BE0"/>
    <w:rsid w:val="00B42178"/>
    <w:rsid w:val="00B42B3B"/>
    <w:rsid w:val="00B47313"/>
    <w:rsid w:val="00B511E4"/>
    <w:rsid w:val="00B520C0"/>
    <w:rsid w:val="00B533B4"/>
    <w:rsid w:val="00B650EA"/>
    <w:rsid w:val="00B67080"/>
    <w:rsid w:val="00B70874"/>
    <w:rsid w:val="00B72D52"/>
    <w:rsid w:val="00B74734"/>
    <w:rsid w:val="00B74E74"/>
    <w:rsid w:val="00B77F24"/>
    <w:rsid w:val="00B81B9D"/>
    <w:rsid w:val="00B82C66"/>
    <w:rsid w:val="00B83AB0"/>
    <w:rsid w:val="00B86E45"/>
    <w:rsid w:val="00B87362"/>
    <w:rsid w:val="00B874AE"/>
    <w:rsid w:val="00B87E9E"/>
    <w:rsid w:val="00B90BB4"/>
    <w:rsid w:val="00B90FED"/>
    <w:rsid w:val="00B93646"/>
    <w:rsid w:val="00B939C9"/>
    <w:rsid w:val="00B961B0"/>
    <w:rsid w:val="00B96B68"/>
    <w:rsid w:val="00B974E4"/>
    <w:rsid w:val="00BA0F5B"/>
    <w:rsid w:val="00BA1CF1"/>
    <w:rsid w:val="00BA236C"/>
    <w:rsid w:val="00BA2881"/>
    <w:rsid w:val="00BA2D5C"/>
    <w:rsid w:val="00BA36A1"/>
    <w:rsid w:val="00BB00CF"/>
    <w:rsid w:val="00BB1199"/>
    <w:rsid w:val="00BB1881"/>
    <w:rsid w:val="00BB3DA8"/>
    <w:rsid w:val="00BB4CB0"/>
    <w:rsid w:val="00BB6E35"/>
    <w:rsid w:val="00BC06A1"/>
    <w:rsid w:val="00BC2591"/>
    <w:rsid w:val="00BC7CF4"/>
    <w:rsid w:val="00BC7EA1"/>
    <w:rsid w:val="00BD23A8"/>
    <w:rsid w:val="00BD4933"/>
    <w:rsid w:val="00BD6B2B"/>
    <w:rsid w:val="00BD7BA3"/>
    <w:rsid w:val="00BE05B1"/>
    <w:rsid w:val="00BE36A4"/>
    <w:rsid w:val="00BE39D6"/>
    <w:rsid w:val="00BE49D7"/>
    <w:rsid w:val="00BE6010"/>
    <w:rsid w:val="00BF0167"/>
    <w:rsid w:val="00BF2847"/>
    <w:rsid w:val="00BF5B8A"/>
    <w:rsid w:val="00BF6B56"/>
    <w:rsid w:val="00BF6D45"/>
    <w:rsid w:val="00C007A2"/>
    <w:rsid w:val="00C00801"/>
    <w:rsid w:val="00C00884"/>
    <w:rsid w:val="00C01F98"/>
    <w:rsid w:val="00C03A4E"/>
    <w:rsid w:val="00C052D9"/>
    <w:rsid w:val="00C0560A"/>
    <w:rsid w:val="00C05704"/>
    <w:rsid w:val="00C1162B"/>
    <w:rsid w:val="00C12475"/>
    <w:rsid w:val="00C17937"/>
    <w:rsid w:val="00C21A87"/>
    <w:rsid w:val="00C227F2"/>
    <w:rsid w:val="00C26E08"/>
    <w:rsid w:val="00C30518"/>
    <w:rsid w:val="00C313D8"/>
    <w:rsid w:val="00C3335B"/>
    <w:rsid w:val="00C3483A"/>
    <w:rsid w:val="00C34B6D"/>
    <w:rsid w:val="00C36FA6"/>
    <w:rsid w:val="00C370B6"/>
    <w:rsid w:val="00C37B3B"/>
    <w:rsid w:val="00C412C4"/>
    <w:rsid w:val="00C419BF"/>
    <w:rsid w:val="00C44F2E"/>
    <w:rsid w:val="00C45843"/>
    <w:rsid w:val="00C5392E"/>
    <w:rsid w:val="00C54A48"/>
    <w:rsid w:val="00C551F8"/>
    <w:rsid w:val="00C57A7C"/>
    <w:rsid w:val="00C61BBD"/>
    <w:rsid w:val="00C6444F"/>
    <w:rsid w:val="00C66042"/>
    <w:rsid w:val="00C666DD"/>
    <w:rsid w:val="00C73764"/>
    <w:rsid w:val="00C75966"/>
    <w:rsid w:val="00C77A98"/>
    <w:rsid w:val="00C81CE5"/>
    <w:rsid w:val="00C839B1"/>
    <w:rsid w:val="00C83A74"/>
    <w:rsid w:val="00C8566A"/>
    <w:rsid w:val="00C86C14"/>
    <w:rsid w:val="00C9186D"/>
    <w:rsid w:val="00C91942"/>
    <w:rsid w:val="00C95F70"/>
    <w:rsid w:val="00C965FF"/>
    <w:rsid w:val="00CA019A"/>
    <w:rsid w:val="00CA3293"/>
    <w:rsid w:val="00CA4D00"/>
    <w:rsid w:val="00CA5660"/>
    <w:rsid w:val="00CA656E"/>
    <w:rsid w:val="00CB4B76"/>
    <w:rsid w:val="00CB76E8"/>
    <w:rsid w:val="00CC0778"/>
    <w:rsid w:val="00CC17B7"/>
    <w:rsid w:val="00CC466D"/>
    <w:rsid w:val="00CC62AB"/>
    <w:rsid w:val="00CD21C9"/>
    <w:rsid w:val="00CD4405"/>
    <w:rsid w:val="00CD5B5B"/>
    <w:rsid w:val="00CE08E4"/>
    <w:rsid w:val="00CE0EEE"/>
    <w:rsid w:val="00CE1769"/>
    <w:rsid w:val="00CE2537"/>
    <w:rsid w:val="00CE3E9C"/>
    <w:rsid w:val="00CE4EA1"/>
    <w:rsid w:val="00CE4F19"/>
    <w:rsid w:val="00CE51C9"/>
    <w:rsid w:val="00CE6274"/>
    <w:rsid w:val="00CF0043"/>
    <w:rsid w:val="00CF1171"/>
    <w:rsid w:val="00CF1327"/>
    <w:rsid w:val="00CF2E56"/>
    <w:rsid w:val="00CF32D9"/>
    <w:rsid w:val="00D0339E"/>
    <w:rsid w:val="00D05E23"/>
    <w:rsid w:val="00D11BC5"/>
    <w:rsid w:val="00D13FCA"/>
    <w:rsid w:val="00D15CB9"/>
    <w:rsid w:val="00D15D5E"/>
    <w:rsid w:val="00D206D8"/>
    <w:rsid w:val="00D224D6"/>
    <w:rsid w:val="00D23122"/>
    <w:rsid w:val="00D262A8"/>
    <w:rsid w:val="00D27190"/>
    <w:rsid w:val="00D30623"/>
    <w:rsid w:val="00D32265"/>
    <w:rsid w:val="00D3278F"/>
    <w:rsid w:val="00D33049"/>
    <w:rsid w:val="00D37455"/>
    <w:rsid w:val="00D420AA"/>
    <w:rsid w:val="00D4349B"/>
    <w:rsid w:val="00D47E05"/>
    <w:rsid w:val="00D50759"/>
    <w:rsid w:val="00D535D1"/>
    <w:rsid w:val="00D53DBB"/>
    <w:rsid w:val="00D73C14"/>
    <w:rsid w:val="00D745E4"/>
    <w:rsid w:val="00D82D2A"/>
    <w:rsid w:val="00D84C69"/>
    <w:rsid w:val="00D869B5"/>
    <w:rsid w:val="00D90B39"/>
    <w:rsid w:val="00D914ED"/>
    <w:rsid w:val="00D9475A"/>
    <w:rsid w:val="00D9659E"/>
    <w:rsid w:val="00D970C8"/>
    <w:rsid w:val="00DA06CE"/>
    <w:rsid w:val="00DA1845"/>
    <w:rsid w:val="00DA1DD5"/>
    <w:rsid w:val="00DA2149"/>
    <w:rsid w:val="00DA2C56"/>
    <w:rsid w:val="00DA2DAC"/>
    <w:rsid w:val="00DA3872"/>
    <w:rsid w:val="00DA57A2"/>
    <w:rsid w:val="00DB1240"/>
    <w:rsid w:val="00DB543E"/>
    <w:rsid w:val="00DB5A4E"/>
    <w:rsid w:val="00DB6653"/>
    <w:rsid w:val="00DC0B39"/>
    <w:rsid w:val="00DC119F"/>
    <w:rsid w:val="00DC11B3"/>
    <w:rsid w:val="00DC1419"/>
    <w:rsid w:val="00DC350D"/>
    <w:rsid w:val="00DC5EBF"/>
    <w:rsid w:val="00DD0870"/>
    <w:rsid w:val="00DD15F1"/>
    <w:rsid w:val="00DD4BF8"/>
    <w:rsid w:val="00DD780F"/>
    <w:rsid w:val="00DD79BD"/>
    <w:rsid w:val="00DE00D4"/>
    <w:rsid w:val="00DE1834"/>
    <w:rsid w:val="00DE39EA"/>
    <w:rsid w:val="00DE7972"/>
    <w:rsid w:val="00DF3922"/>
    <w:rsid w:val="00DF5990"/>
    <w:rsid w:val="00DF625C"/>
    <w:rsid w:val="00E02929"/>
    <w:rsid w:val="00E04552"/>
    <w:rsid w:val="00E066DB"/>
    <w:rsid w:val="00E06FC8"/>
    <w:rsid w:val="00E10087"/>
    <w:rsid w:val="00E1295A"/>
    <w:rsid w:val="00E15060"/>
    <w:rsid w:val="00E16F2B"/>
    <w:rsid w:val="00E20870"/>
    <w:rsid w:val="00E208F8"/>
    <w:rsid w:val="00E219DC"/>
    <w:rsid w:val="00E25663"/>
    <w:rsid w:val="00E27BFE"/>
    <w:rsid w:val="00E30731"/>
    <w:rsid w:val="00E403BB"/>
    <w:rsid w:val="00E41AF2"/>
    <w:rsid w:val="00E443B7"/>
    <w:rsid w:val="00E45CA9"/>
    <w:rsid w:val="00E6114D"/>
    <w:rsid w:val="00E6154C"/>
    <w:rsid w:val="00E62C63"/>
    <w:rsid w:val="00E64456"/>
    <w:rsid w:val="00E64FF0"/>
    <w:rsid w:val="00E7072B"/>
    <w:rsid w:val="00E71EDB"/>
    <w:rsid w:val="00E83ADA"/>
    <w:rsid w:val="00E84812"/>
    <w:rsid w:val="00E85470"/>
    <w:rsid w:val="00E861E7"/>
    <w:rsid w:val="00E91B33"/>
    <w:rsid w:val="00E9471E"/>
    <w:rsid w:val="00E9471F"/>
    <w:rsid w:val="00E94973"/>
    <w:rsid w:val="00EA0384"/>
    <w:rsid w:val="00EA040D"/>
    <w:rsid w:val="00EA055F"/>
    <w:rsid w:val="00EA0E38"/>
    <w:rsid w:val="00EA0EEA"/>
    <w:rsid w:val="00EA1EFA"/>
    <w:rsid w:val="00EA2169"/>
    <w:rsid w:val="00EA239A"/>
    <w:rsid w:val="00EA2BEE"/>
    <w:rsid w:val="00EA779D"/>
    <w:rsid w:val="00EA7D5B"/>
    <w:rsid w:val="00EB1144"/>
    <w:rsid w:val="00EB22CC"/>
    <w:rsid w:val="00EB2AE4"/>
    <w:rsid w:val="00EB3107"/>
    <w:rsid w:val="00EB579C"/>
    <w:rsid w:val="00EB7EA7"/>
    <w:rsid w:val="00EC0CF1"/>
    <w:rsid w:val="00EC1F4E"/>
    <w:rsid w:val="00EC577E"/>
    <w:rsid w:val="00EC73CF"/>
    <w:rsid w:val="00EC7718"/>
    <w:rsid w:val="00ED044F"/>
    <w:rsid w:val="00ED1260"/>
    <w:rsid w:val="00ED2E99"/>
    <w:rsid w:val="00ED333F"/>
    <w:rsid w:val="00ED7865"/>
    <w:rsid w:val="00EE3DF3"/>
    <w:rsid w:val="00EF6258"/>
    <w:rsid w:val="00EF62E8"/>
    <w:rsid w:val="00F0030F"/>
    <w:rsid w:val="00F02AA0"/>
    <w:rsid w:val="00F02AE0"/>
    <w:rsid w:val="00F046A8"/>
    <w:rsid w:val="00F047DB"/>
    <w:rsid w:val="00F06320"/>
    <w:rsid w:val="00F0767F"/>
    <w:rsid w:val="00F1030D"/>
    <w:rsid w:val="00F20BD0"/>
    <w:rsid w:val="00F24130"/>
    <w:rsid w:val="00F25FA8"/>
    <w:rsid w:val="00F26CDC"/>
    <w:rsid w:val="00F30471"/>
    <w:rsid w:val="00F33026"/>
    <w:rsid w:val="00F337B6"/>
    <w:rsid w:val="00F35749"/>
    <w:rsid w:val="00F35D44"/>
    <w:rsid w:val="00F40778"/>
    <w:rsid w:val="00F43804"/>
    <w:rsid w:val="00F47F45"/>
    <w:rsid w:val="00F60B3D"/>
    <w:rsid w:val="00F62578"/>
    <w:rsid w:val="00F64A5B"/>
    <w:rsid w:val="00F731A2"/>
    <w:rsid w:val="00F7355D"/>
    <w:rsid w:val="00F742F5"/>
    <w:rsid w:val="00F75F5C"/>
    <w:rsid w:val="00F800CA"/>
    <w:rsid w:val="00F8044F"/>
    <w:rsid w:val="00F8204B"/>
    <w:rsid w:val="00F82CAF"/>
    <w:rsid w:val="00F83A3F"/>
    <w:rsid w:val="00F86687"/>
    <w:rsid w:val="00F90278"/>
    <w:rsid w:val="00F930EC"/>
    <w:rsid w:val="00F94AAE"/>
    <w:rsid w:val="00F95AEA"/>
    <w:rsid w:val="00FA7BDA"/>
    <w:rsid w:val="00FB5A96"/>
    <w:rsid w:val="00FB686D"/>
    <w:rsid w:val="00FC02E4"/>
    <w:rsid w:val="00FC2FE7"/>
    <w:rsid w:val="00FC4D9F"/>
    <w:rsid w:val="00FC53D2"/>
    <w:rsid w:val="00FD18BD"/>
    <w:rsid w:val="00FD1DEA"/>
    <w:rsid w:val="00FD3E75"/>
    <w:rsid w:val="00FD638D"/>
    <w:rsid w:val="00FD747A"/>
    <w:rsid w:val="00FE08F3"/>
    <w:rsid w:val="00FE25B1"/>
    <w:rsid w:val="00FE3151"/>
    <w:rsid w:val="00FE71B6"/>
    <w:rsid w:val="00FF0D00"/>
    <w:rsid w:val="00FF1AF1"/>
    <w:rsid w:val="00FF7EBE"/>
    <w:rsid w:val="03424709"/>
    <w:rsid w:val="0CEA8426"/>
    <w:rsid w:val="0EF74FE2"/>
    <w:rsid w:val="0FAB5808"/>
    <w:rsid w:val="198377C2"/>
    <w:rsid w:val="1B407930"/>
    <w:rsid w:val="1E135F58"/>
    <w:rsid w:val="23F3F2B8"/>
    <w:rsid w:val="24ED11C3"/>
    <w:rsid w:val="26A0A29E"/>
    <w:rsid w:val="273C5E3A"/>
    <w:rsid w:val="278AEA30"/>
    <w:rsid w:val="2FA534A4"/>
    <w:rsid w:val="312E68C9"/>
    <w:rsid w:val="32133E46"/>
    <w:rsid w:val="3783D79C"/>
    <w:rsid w:val="39157CAC"/>
    <w:rsid w:val="4E914F7B"/>
    <w:rsid w:val="524A00CB"/>
    <w:rsid w:val="581D88FF"/>
    <w:rsid w:val="5CDF9BAD"/>
    <w:rsid w:val="67345352"/>
    <w:rsid w:val="6D2BCD15"/>
    <w:rsid w:val="6D552DC7"/>
    <w:rsid w:val="6D9CD9C6"/>
    <w:rsid w:val="714368C1"/>
    <w:rsid w:val="7640B1B7"/>
    <w:rsid w:val="7833CC84"/>
    <w:rsid w:val="79A78D1D"/>
    <w:rsid w:val="7B79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0F6A09"/>
  <w15:chartTrackingRefBased/>
  <w15:docId w15:val="{207BDFD4-F48A-452D-8ED2-0181E24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F0043"/>
    <w:rPr>
      <w:color w:val="auto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D9475A"/>
    <w:pPr>
      <w:keepNext/>
      <w:keepLines/>
      <w:spacing w:after="0"/>
      <w:outlineLvl w:val="1"/>
    </w:pPr>
    <w:rPr>
      <w:rFonts w:asciiTheme="majorHAnsi" w:eastAsiaTheme="majorEastAsia" w:hAnsiTheme="majorHAnsi" w:cstheme="majorBidi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rsid w:val="00145D68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3A9C"/>
    <w:rPr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StatusReportTable">
    <w:name w:val="Status Report Table"/>
    <w:basedOn w:val="Table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D9475A"/>
    <w:rPr>
      <w:rFonts w:asciiTheme="majorHAnsi" w:eastAsiaTheme="majorEastAsia" w:hAnsiTheme="majorHAnsi" w:cstheme="majorBidi"/>
      <w:caps/>
      <w:color w:val="FFFFFF" w:themeColor="background1"/>
      <w:kern w:val="20"/>
      <w:szCs w:val="26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Heading3Char">
    <w:name w:val="Heading 3 Char"/>
    <w:basedOn w:val="DefaultParagraphFont"/>
    <w:link w:val="Heading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3A9C"/>
    <w:rPr>
      <w:i/>
      <w:iCs/>
      <w:color w:val="7E97AD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0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D38"/>
  </w:style>
  <w:style w:type="character" w:customStyle="1" w:styleId="CommentTextChar">
    <w:name w:val="Comment Text Char"/>
    <w:basedOn w:val="DefaultParagraphFont"/>
    <w:link w:val="CommentText"/>
    <w:uiPriority w:val="99"/>
    <w:rsid w:val="007C0D38"/>
    <w:rPr>
      <w:color w:val="auto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D38"/>
    <w:rPr>
      <w:b/>
      <w:bCs/>
      <w:color w:val="auto"/>
      <w:kern w:val="20"/>
    </w:rPr>
  </w:style>
  <w:style w:type="paragraph" w:styleId="Revision">
    <w:name w:val="Revision"/>
    <w:hidden/>
    <w:uiPriority w:val="99"/>
    <w:semiHidden/>
    <w:rsid w:val="00404139"/>
    <w:pPr>
      <w:spacing w:before="0" w:after="0"/>
    </w:pPr>
    <w:rPr>
      <w:color w:val="auto"/>
      <w:kern w:val="20"/>
    </w:rPr>
  </w:style>
  <w:style w:type="paragraph" w:styleId="ListParagraph">
    <w:name w:val="List Paragraph"/>
    <w:basedOn w:val="Normal"/>
    <w:uiPriority w:val="34"/>
    <w:unhideWhenUsed/>
    <w:qFormat/>
    <w:rsid w:val="00FE71B6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371DC4"/>
    <w:pPr>
      <w:numPr>
        <w:numId w:val="7"/>
      </w:numPr>
      <w:contextualSpacing/>
    </w:pPr>
  </w:style>
  <w:style w:type="character" w:customStyle="1" w:styleId="Hyperlink1">
    <w:name w:val="Hyperlink1"/>
    <w:basedOn w:val="DefaultParagraphFont"/>
    <w:uiPriority w:val="99"/>
    <w:unhideWhenUsed/>
    <w:rsid w:val="00371DC4"/>
    <w:rPr>
      <w:color w:val="01B1AE"/>
      <w:u w:val="single"/>
    </w:rPr>
  </w:style>
  <w:style w:type="paragraph" w:customStyle="1" w:styleId="NoSpacing1">
    <w:name w:val="No Spacing1"/>
    <w:next w:val="NoSpacing"/>
    <w:link w:val="NoSpacingChar"/>
    <w:uiPriority w:val="1"/>
    <w:qFormat/>
    <w:rsid w:val="00371DC4"/>
    <w:pPr>
      <w:spacing w:before="0" w:after="0"/>
    </w:pPr>
    <w:rPr>
      <w:rFonts w:eastAsia="MS Mincho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371DC4"/>
    <w:rPr>
      <w:rFonts w:eastAsia="MS Mincho"/>
      <w:color w:val="auto"/>
    </w:rPr>
  </w:style>
  <w:style w:type="character" w:customStyle="1" w:styleId="ui-provider">
    <w:name w:val="ui-provider"/>
    <w:basedOn w:val="DefaultParagraphFont"/>
    <w:rsid w:val="00371DC4"/>
  </w:style>
  <w:style w:type="character" w:styleId="Hyperlink">
    <w:name w:val="Hyperlink"/>
    <w:basedOn w:val="DefaultParagraphFont"/>
    <w:uiPriority w:val="99"/>
    <w:semiHidden/>
    <w:unhideWhenUsed/>
    <w:rsid w:val="00371DC4"/>
    <w:rPr>
      <w:color w:val="646464" w:themeColor="hyperlink"/>
      <w:u w:val="single"/>
    </w:rPr>
  </w:style>
  <w:style w:type="paragraph" w:styleId="NoSpacing">
    <w:name w:val="No Spacing"/>
    <w:uiPriority w:val="1"/>
    <w:unhideWhenUsed/>
    <w:qFormat/>
    <w:rsid w:val="00371DC4"/>
    <w:pPr>
      <w:spacing w:before="0" w:after="0"/>
    </w:pPr>
    <w:rPr>
      <w:color w:val="auto"/>
      <w:kern w:val="20"/>
    </w:rPr>
  </w:style>
  <w:style w:type="character" w:styleId="Mention">
    <w:name w:val="Mention"/>
    <w:basedOn w:val="DefaultParagraphFont"/>
    <w:uiPriority w:val="99"/>
    <w:unhideWhenUsed/>
    <w:rsid w:val="00683444"/>
    <w:rPr>
      <w:color w:val="2B579A"/>
      <w:shd w:val="clear" w:color="auto" w:fill="E1DFDD"/>
    </w:rPr>
  </w:style>
  <w:style w:type="character" w:customStyle="1" w:styleId="oypena">
    <w:name w:val="oypena"/>
    <w:basedOn w:val="DefaultParagraphFont"/>
    <w:rsid w:val="00E208F8"/>
  </w:style>
  <w:style w:type="paragraph" w:styleId="NormalWeb">
    <w:name w:val="Normal (Web)"/>
    <w:basedOn w:val="Normal"/>
    <w:uiPriority w:val="99"/>
    <w:unhideWhenUsed/>
    <w:rsid w:val="008C0B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leGrid1">
    <w:name w:val="Table Grid1"/>
    <w:basedOn w:val="TableNormal"/>
    <w:uiPriority w:val="39"/>
    <w:rsid w:val="00A66CD6"/>
    <w:pPr>
      <w:spacing w:before="0" w:after="0"/>
    </w:pPr>
    <w:rPr>
      <w:rFonts w:ascii="Calibri" w:eastAsia="Calibri" w:hAnsi="Calibri" w:cs="Times New Roman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51295\AppData\Roaming\Microsoft\Templates\Project%20status%20report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86012AE8B041F79CAD4F83DF08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0D62-557F-4C06-BFB2-6860A78D02E9}"/>
      </w:docPartPr>
      <w:docPartBody>
        <w:p w:rsidR="004F31C3" w:rsidRDefault="00EB41AB" w:rsidP="00EB41AB">
          <w:pPr>
            <w:pStyle w:val="F086012AE8B041F79CAD4F83DF08DAB0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2FC37E3694D2AA62A79AAB374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7861-575E-4825-A52A-4B45BFA65587}"/>
      </w:docPartPr>
      <w:docPartBody>
        <w:p w:rsidR="004F31C3" w:rsidRDefault="00EB41AB" w:rsidP="00EB41AB">
          <w:pPr>
            <w:pStyle w:val="D902FC37E3694D2AA62A79AAB3747C21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9A585B55240B990024C34AA630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367F-9758-4893-850C-18D364891005}"/>
      </w:docPartPr>
      <w:docPartBody>
        <w:p w:rsidR="004F31C3" w:rsidRDefault="00EB41AB" w:rsidP="00EB41AB">
          <w:pPr>
            <w:pStyle w:val="FDA9A585B55240B990024C34AA6304DC"/>
          </w:pPr>
          <w:r w:rsidRPr="002E2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C8D15144B44BAE9CDD48423A6E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93199-2975-4279-885C-226A8153C6EE}"/>
      </w:docPartPr>
      <w:docPartBody>
        <w:p w:rsidR="004F31C3" w:rsidRDefault="00EB41AB" w:rsidP="00EB41AB">
          <w:pPr>
            <w:pStyle w:val="CDC8D15144B44BAE9CDD48423A6E2A5A"/>
          </w:pPr>
          <w:r w:rsidRPr="002E2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2A098F59EF4CB5913B6E5EAF4D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4203-3FA4-40C6-BF8D-2C9E723E25D2}"/>
      </w:docPartPr>
      <w:docPartBody>
        <w:p w:rsidR="004F31C3" w:rsidRDefault="00EB41AB" w:rsidP="00EB41AB">
          <w:pPr>
            <w:pStyle w:val="F52A098F59EF4CB5913B6E5EAF4DBDA4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AFBD7FA3C484BABAB65C04B7B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F6106-B700-4C1D-B578-190E562C4ABE}"/>
      </w:docPartPr>
      <w:docPartBody>
        <w:p w:rsidR="004F31C3" w:rsidRDefault="00EB41AB" w:rsidP="00EB41AB">
          <w:pPr>
            <w:pStyle w:val="8BAAFBD7FA3C484BABAB65C04B7B8A23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4A148DA9A4AD5B4F27CB56CCF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EE4B-2800-47E1-963E-6A48EF409014}"/>
      </w:docPartPr>
      <w:docPartBody>
        <w:p w:rsidR="004F31C3" w:rsidRDefault="00EB41AB" w:rsidP="00EB41AB">
          <w:pPr>
            <w:pStyle w:val="5C24A148DA9A4AD5B4F27CB56CCFE797"/>
          </w:pPr>
          <w:r w:rsidRPr="002E2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63DBF570B34A049109EE449DB6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E46E6-D259-4ECA-A750-169DD0B78983}"/>
      </w:docPartPr>
      <w:docPartBody>
        <w:p w:rsidR="004F31C3" w:rsidRDefault="00EB41AB" w:rsidP="00EB41AB">
          <w:pPr>
            <w:pStyle w:val="1F63DBF570B34A049109EE449DB62CF0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0D00D64FF4BE0856C8B877A14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9736-EFCA-402B-B39D-9B0189C817A6}"/>
      </w:docPartPr>
      <w:docPartBody>
        <w:p w:rsidR="004F31C3" w:rsidRDefault="00B520C0" w:rsidP="00B520C0">
          <w:pPr>
            <w:pStyle w:val="C940D00D64FF4BE0856C8B877A1447C82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1A06E782E4206A3B54427ADA24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548A9-F01D-49DB-9A44-1E30849EB191}"/>
      </w:docPartPr>
      <w:docPartBody>
        <w:p w:rsidR="004F31C3" w:rsidRDefault="00EB41AB" w:rsidP="00EB41AB">
          <w:pPr>
            <w:pStyle w:val="DB41A06E782E4206A3B54427ADA249B6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0DDB1967A43FE81738CF1BAD1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2B597-68EE-4080-B4E8-3C30DBDEEB04}"/>
      </w:docPartPr>
      <w:docPartBody>
        <w:p w:rsidR="00B520C0" w:rsidRDefault="00EB41AB" w:rsidP="00EB41AB">
          <w:pPr>
            <w:pStyle w:val="BB20DDB1967A43FE81738CF1BAD15066"/>
          </w:pPr>
          <w:r w:rsidRPr="00A25B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7FDD074554239A87E6F9D5746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B4E72-6DBE-4240-9D77-838EFA94D04A}"/>
      </w:docPartPr>
      <w:docPartBody>
        <w:p w:rsidR="002109FF" w:rsidRDefault="00EB41AB" w:rsidP="00EB41AB">
          <w:pPr>
            <w:pStyle w:val="E627FDD074554239A87E6F9D57461EA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ADFD730034373B3DF660F1C47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E13D-5BAE-4DA9-8C3B-95CAD2DC8532}"/>
      </w:docPartPr>
      <w:docPartBody>
        <w:p w:rsidR="002109FF" w:rsidRDefault="00EB41AB" w:rsidP="00EB41AB">
          <w:pPr>
            <w:pStyle w:val="21FADFD730034373B3DF660F1C47067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544C406B74A3B945BD5F562ABA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6A9CA-D520-4625-8A52-FF0DA4ABBC20}"/>
      </w:docPartPr>
      <w:docPartBody>
        <w:p w:rsidR="002109FF" w:rsidRDefault="00EB41AB" w:rsidP="00EB41AB">
          <w:pPr>
            <w:pStyle w:val="50E544C406B74A3B945BD5F562ABA588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B58C32DD34B14BA6DD854C1E2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6869A-57CF-467D-9594-A6067B9B15C2}"/>
      </w:docPartPr>
      <w:docPartBody>
        <w:p w:rsidR="002109FF" w:rsidRDefault="00EB41AB" w:rsidP="00EB41AB">
          <w:pPr>
            <w:pStyle w:val="C85B58C32DD34B14BA6DD854C1E2F186"/>
          </w:pPr>
          <w:r w:rsidRPr="00207783">
            <w:rPr>
              <w:rStyle w:val="PlaceholderText"/>
            </w:rPr>
            <w:t>Choose an item.</w:t>
          </w:r>
        </w:p>
      </w:docPartBody>
    </w:docPart>
    <w:docPart>
      <w:docPartPr>
        <w:name w:val="6FF97584337A436FBC2ECFF690FF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0315-5256-4C3E-B652-CFB5D8A6A807}"/>
      </w:docPartPr>
      <w:docPartBody>
        <w:p w:rsidR="0095133A" w:rsidRDefault="00EB41AB" w:rsidP="00EB41AB">
          <w:pPr>
            <w:pStyle w:val="6FF97584337A436FBC2ECFF690FFFADD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D9B00EF2C4109B70ACA48BA85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1498-E3E6-4CB2-891E-A41C6CA8DF0C}"/>
      </w:docPartPr>
      <w:docPartBody>
        <w:p w:rsidR="0095133A" w:rsidRDefault="00EB41AB" w:rsidP="00EB41AB">
          <w:pPr>
            <w:pStyle w:val="75ED9B00EF2C4109B70ACA48BA85E4EC"/>
          </w:pPr>
          <w:r w:rsidRPr="00A25B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2D9AF703547118D5A48E8560BD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07174-68E2-4B9E-A855-4E6601AB7F43}"/>
      </w:docPartPr>
      <w:docPartBody>
        <w:p w:rsidR="0095133A" w:rsidRDefault="00EB41AB" w:rsidP="00EB41AB">
          <w:pPr>
            <w:pStyle w:val="D342D9AF703547118D5A48E8560BD3F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1B9A8099E4A66831E1AC7C4FB3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A2688-5A35-42B4-A631-3A41AB79E1CB}"/>
      </w:docPartPr>
      <w:docPartBody>
        <w:p w:rsidR="0095133A" w:rsidRDefault="00EB41AB" w:rsidP="00EB41AB">
          <w:pPr>
            <w:pStyle w:val="A201B9A8099E4A66831E1AC7C4FB307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5BE43A67843449A675AFC0125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3AFCE-149E-4E37-B144-A120117711D2}"/>
      </w:docPartPr>
      <w:docPartBody>
        <w:p w:rsidR="0095133A" w:rsidRDefault="00EB41AB" w:rsidP="00EB41AB">
          <w:pPr>
            <w:pStyle w:val="4FC5BE43A67843449A675AFC0125D3B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8FB44650C46F5877CB8B6D8DC6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8D18F-B062-45A1-903B-DCBAB0DAA19C}"/>
      </w:docPartPr>
      <w:docPartBody>
        <w:p w:rsidR="0095133A" w:rsidRDefault="00EB41AB" w:rsidP="00EB41AB">
          <w:pPr>
            <w:pStyle w:val="5F88FB44650C46F5877CB8B6D8DC69B2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D87E1919145BB957F1C4F32B53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6DE9E-7503-4391-A6AB-A26A99E68C93}"/>
      </w:docPartPr>
      <w:docPartBody>
        <w:p w:rsidR="0095133A" w:rsidRDefault="00EB41AB" w:rsidP="00EB41AB">
          <w:pPr>
            <w:pStyle w:val="68ED87E1919145BB957F1C4F32B5333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F6227826A4C809A7D016E5396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3A70-0D0D-490B-815C-811BD91335EB}"/>
      </w:docPartPr>
      <w:docPartBody>
        <w:p w:rsidR="0095133A" w:rsidRDefault="00EB41AB" w:rsidP="00EB41AB">
          <w:pPr>
            <w:pStyle w:val="871F6227826A4C809A7D016E53963EFC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D032E5D244210AC4391A157C0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06D4-82DD-4AE1-8212-982AC9F4BC99}"/>
      </w:docPartPr>
      <w:docPartBody>
        <w:p w:rsidR="0095133A" w:rsidRDefault="00EB41AB" w:rsidP="00EB41AB">
          <w:pPr>
            <w:pStyle w:val="A7DD032E5D244210AC4391A157C04400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5B1E32D804E478E1EE8FF1AF0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7E20-E794-4110-B77C-21AB839AA9FD}"/>
      </w:docPartPr>
      <w:docPartBody>
        <w:p w:rsidR="0095133A" w:rsidRDefault="00EB41AB" w:rsidP="00EB41AB">
          <w:pPr>
            <w:pStyle w:val="2A05B1E32D804E478E1EE8FF1AF028F1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CC877509799B4A31AFBD5EA96857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C465-D983-4217-A669-D1B47948BAD4}"/>
      </w:docPartPr>
      <w:docPartBody>
        <w:p w:rsidR="0095133A" w:rsidRDefault="00EB41AB" w:rsidP="00EB41AB">
          <w:pPr>
            <w:pStyle w:val="CC877509799B4A31AFBD5EA96857A6DC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E3D86FFA8DAE48EB8D8884BB25139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960A-07E4-407C-83BC-A5DCB1A31383}"/>
      </w:docPartPr>
      <w:docPartBody>
        <w:p w:rsidR="006C3E3F" w:rsidRDefault="00EB41AB" w:rsidP="00EB41AB">
          <w:pPr>
            <w:pStyle w:val="E3D86FFA8DAE48EB8D8884BB2513970C"/>
          </w:pPr>
          <w:r w:rsidRPr="002E2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5350A4A9F0479DACA76C01658F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4B176-A933-48EB-AA55-1747F70BBA71}"/>
      </w:docPartPr>
      <w:docPartBody>
        <w:p w:rsidR="006C3E3F" w:rsidRDefault="00EB41AB" w:rsidP="00EB41AB">
          <w:pPr>
            <w:pStyle w:val="305350A4A9F0479DACA76C01658F4B92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92A77EA8647AEA247034A65B54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A617C-4845-4A68-B404-41BDF201AAA9}"/>
      </w:docPartPr>
      <w:docPartBody>
        <w:p w:rsidR="006C3E3F" w:rsidRDefault="00EB41AB" w:rsidP="00EB41AB">
          <w:pPr>
            <w:pStyle w:val="7E692A77EA8647AEA247034A65B54780"/>
          </w:pPr>
          <w:r w:rsidRPr="1B407930">
            <w:rPr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AB7A3D554584730A8F9A9AFBE1E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E8AE-77E6-44F9-82B4-8D8AEC9ADDA6}"/>
      </w:docPartPr>
      <w:docPartBody>
        <w:p w:rsidR="006C3E3F" w:rsidRDefault="00EB41AB" w:rsidP="00EB41AB">
          <w:pPr>
            <w:pStyle w:val="1AB7A3D554584730A8F9A9AFBE1EBF28"/>
          </w:pPr>
          <w:r w:rsidRPr="00931309">
            <w:rPr>
              <w:b/>
              <w:bCs/>
              <w:color w:val="auto"/>
            </w:rPr>
            <w:t>Report Date</w:t>
          </w:r>
        </w:p>
      </w:docPartBody>
    </w:docPart>
    <w:docPart>
      <w:docPartPr>
        <w:name w:val="D6D1F5AB4360479D8A42A5899657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1E2C3-7E67-4A35-AAB8-667135FD71A7}"/>
      </w:docPartPr>
      <w:docPartBody>
        <w:p w:rsidR="006C3E3F" w:rsidRDefault="00EB41AB" w:rsidP="00EB41AB">
          <w:pPr>
            <w:pStyle w:val="D6D1F5AB4360479D8A42A58996576F1C"/>
          </w:pPr>
          <w:r w:rsidRPr="00120E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2193860E404456A2935E0AE70EF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A6E5-F4DB-452B-8C8F-2BA22F252D5A}"/>
      </w:docPartPr>
      <w:docPartBody>
        <w:p w:rsidR="006C3E3F" w:rsidRDefault="00EB41AB" w:rsidP="00EB41AB">
          <w:pPr>
            <w:pStyle w:val="EA2193860E404456A2935E0AE70EF0D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BB39BC1A84EBF9EE4A61FAF8E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6F33-D457-47C3-A833-5DD58FB2F052}"/>
      </w:docPartPr>
      <w:docPartBody>
        <w:p w:rsidR="006C3E3F" w:rsidRDefault="00EB41AB" w:rsidP="00EB41AB">
          <w:pPr>
            <w:pStyle w:val="C75BB39BC1A84EBF9EE4A61FAF8E7169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0270A671147839061D91E3880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7182B-F377-4651-A82B-9EF47D5CC06D}"/>
      </w:docPartPr>
      <w:docPartBody>
        <w:p w:rsidR="006C3E3F" w:rsidRDefault="00EB41AB" w:rsidP="00EB41AB">
          <w:pPr>
            <w:pStyle w:val="8F80270A671147839061D91E38803609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C61FDE768408F9AE6C4562C9F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A3C2-F0C7-4B55-A6D6-36209B323BF4}"/>
      </w:docPartPr>
      <w:docPartBody>
        <w:p w:rsidR="006C3E3F" w:rsidRDefault="006C3E3F" w:rsidP="006C3E3F">
          <w:pPr>
            <w:pStyle w:val="E88C61FDE768408F9AE6C4562C9FFC10"/>
          </w:pPr>
          <w:r w:rsidRPr="0001178A">
            <w:rPr>
              <w:rStyle w:val="PlaceholderText"/>
              <w:b/>
              <w:bCs/>
              <w:color w:val="FFFFFF" w:themeColor="background1"/>
            </w:rPr>
            <w:t>Choose an item.</w:t>
          </w:r>
        </w:p>
      </w:docPartBody>
    </w:docPart>
    <w:docPart>
      <w:docPartPr>
        <w:name w:val="9EB9778E4F27445CAAC83C361A9CB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E696-4492-42EB-8F36-58BCD047513F}"/>
      </w:docPartPr>
      <w:docPartBody>
        <w:p w:rsidR="006C3E3F" w:rsidRDefault="00EB41AB" w:rsidP="00EB41AB">
          <w:pPr>
            <w:pStyle w:val="9EB9778E4F27445CAAC83C361A9CB4FC"/>
          </w:pPr>
          <w:r w:rsidRPr="00931309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8356512FC0C49A992317E49537F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83F1-076E-474E-83B7-CCF8F6983595}"/>
      </w:docPartPr>
      <w:docPartBody>
        <w:p w:rsidR="00F27268" w:rsidRDefault="00EB41AB" w:rsidP="00EB41AB">
          <w:pPr>
            <w:pStyle w:val="88356512FC0C49A992317E49537F9A59"/>
          </w:pPr>
          <w:r w:rsidRPr="1B407930">
            <w:rPr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4B6A71D938414E659F72CB25A7D8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7DE1-BBFA-4317-AF30-950E33D42EA5}"/>
      </w:docPartPr>
      <w:docPartBody>
        <w:p w:rsidR="009A1A2C" w:rsidRDefault="008B24EA" w:rsidP="008B24EA">
          <w:pPr>
            <w:pStyle w:val="4B6A71D938414E659F72CB25A7D8227F"/>
          </w:pPr>
          <w:r w:rsidRPr="0001178A">
            <w:rPr>
              <w:rStyle w:val="PlaceholderText"/>
              <w:b/>
              <w:bCs/>
              <w:color w:val="FFFFFF" w:themeColor="background1"/>
            </w:rPr>
            <w:t>Choose an item.</w:t>
          </w:r>
        </w:p>
      </w:docPartBody>
    </w:docPart>
    <w:docPart>
      <w:docPartPr>
        <w:name w:val="3CA831E3BAA248DAA06E6B8AE38E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084A-5CF3-457C-8F14-AA6503869A40}"/>
      </w:docPartPr>
      <w:docPartBody>
        <w:p w:rsidR="009A1A2C" w:rsidRDefault="00EB41AB" w:rsidP="00EB41AB">
          <w:pPr>
            <w:pStyle w:val="3CA831E3BAA248DAA06E6B8AE38E503F"/>
          </w:pPr>
          <w:r w:rsidRPr="00931309">
            <w:rPr>
              <w:b/>
              <w:bCs/>
              <w:color w:val="auto"/>
            </w:rPr>
            <w:t>Report Date</w:t>
          </w:r>
        </w:p>
      </w:docPartBody>
    </w:docPart>
    <w:docPart>
      <w:docPartPr>
        <w:name w:val="8D3E92B89CEB455A9AC7AED22460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572BA-6987-489A-B1E5-84D3B2DB61A6}"/>
      </w:docPartPr>
      <w:docPartBody>
        <w:p w:rsidR="009A1A2C" w:rsidRDefault="008B24EA" w:rsidP="008B24EA">
          <w:pPr>
            <w:pStyle w:val="8D3E92B89CEB455A9AC7AED22460F079"/>
          </w:pPr>
          <w:r w:rsidRPr="00120E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A0BBD5AC7840A0921AC14944067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20F6-EF6E-4886-A940-F82869C07255}"/>
      </w:docPartPr>
      <w:docPartBody>
        <w:p w:rsidR="009A1A2C" w:rsidRDefault="008B24EA" w:rsidP="008B24EA">
          <w:pPr>
            <w:pStyle w:val="6CA0BBD5AC7840A0921AC14944067AEC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68DFF21FA4BC8BA16C2DFCFF4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74B5-BDB5-4F83-8FE5-1E88779C9819}"/>
      </w:docPartPr>
      <w:docPartBody>
        <w:p w:rsidR="009A1A2C" w:rsidRDefault="008B24EA" w:rsidP="008B24EA">
          <w:pPr>
            <w:pStyle w:val="1C968DFF21FA4BC8BA16C2DFCFF4E659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9F14155CF4416B56D483A100E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631D-E9A4-4BDB-986D-4C46CDF30156}"/>
      </w:docPartPr>
      <w:docPartBody>
        <w:p w:rsidR="009A1A2C" w:rsidRDefault="008B24EA" w:rsidP="008B24EA">
          <w:pPr>
            <w:pStyle w:val="9469F14155CF4416B56D483A100ED37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BB3DD36B74ACCA85857D4D5D8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F3B54-C597-41B3-B57D-8D81A7F26702}"/>
      </w:docPartPr>
      <w:docPartBody>
        <w:p w:rsidR="009A1A2C" w:rsidRDefault="008B24EA" w:rsidP="008B24EA">
          <w:pPr>
            <w:pStyle w:val="2E7BB3DD36B74ACCA85857D4D5D89F02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E63D88BA2A4B46C5B1FF2FAED41DE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A288-1885-435F-A5DE-34A90EDE319E}"/>
      </w:docPartPr>
      <w:docPartBody>
        <w:p w:rsidR="009A1A2C" w:rsidRDefault="008B24EA" w:rsidP="008B24EA">
          <w:pPr>
            <w:pStyle w:val="E63D88BA2A4B46C5B1FF2FAED41DE244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96F0303DA1284296BEF13D7CE64B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D4EE-A416-4FA8-BA8B-24250B6634CC}"/>
      </w:docPartPr>
      <w:docPartBody>
        <w:p w:rsidR="009A1A2C" w:rsidRDefault="008B24EA" w:rsidP="008B24EA">
          <w:pPr>
            <w:pStyle w:val="96F0303DA1284296BEF13D7CE64B816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AB8854FC643E58A65E8CFBB6F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4A4BA-436E-4511-98CE-3FF1B149B153}"/>
      </w:docPartPr>
      <w:docPartBody>
        <w:p w:rsidR="009A1A2C" w:rsidRDefault="008B24EA" w:rsidP="008B24EA">
          <w:pPr>
            <w:pStyle w:val="7C0AB8854FC643E58A65E8CFBB6FA0D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C281ABD004FA08A11B8665809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674DA-75CC-4054-A768-2E7DB3F235D5}"/>
      </w:docPartPr>
      <w:docPartBody>
        <w:p w:rsidR="009A1A2C" w:rsidRDefault="008B24EA" w:rsidP="008B24EA">
          <w:pPr>
            <w:pStyle w:val="A35C281ABD004FA08A11B8665809C64D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9B7EDF6714D6E9BF86898B057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1A195-2447-4507-8902-27BFC3B97B76}"/>
      </w:docPartPr>
      <w:docPartBody>
        <w:p w:rsidR="009A1A2C" w:rsidRDefault="00EB41AB" w:rsidP="00EB41AB">
          <w:pPr>
            <w:pStyle w:val="F469B7EDF6714D6E9BF86898B057344D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144B2C89A454F91ECE3BA79F2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049F-23D7-45B8-BF5D-2E5259942C00}"/>
      </w:docPartPr>
      <w:docPartBody>
        <w:p w:rsidR="009A1A2C" w:rsidRDefault="008B24EA" w:rsidP="008B24EA">
          <w:pPr>
            <w:pStyle w:val="FEE144B2C89A454F91ECE3BA79F276CC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B037BB5934DC088FF851217A3F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58788-2CEC-4A1B-86FC-D4A3F993025D}"/>
      </w:docPartPr>
      <w:docPartBody>
        <w:p w:rsidR="009A1A2C" w:rsidRDefault="008B24EA" w:rsidP="008B24EA">
          <w:pPr>
            <w:pStyle w:val="E11B037BB5934DC088FF851217A3F034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76A3156184E00BF28DC6D4151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A4F9-752C-42CF-9422-268FDD1AB5C7}"/>
      </w:docPartPr>
      <w:docPartBody>
        <w:p w:rsidR="009A1A2C" w:rsidRDefault="008B24EA" w:rsidP="008B24EA">
          <w:pPr>
            <w:pStyle w:val="6B176A3156184E00BF28DC6D41519A7C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84E83BE5A46BE8E0FE502FC173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B8D5-6F5F-476D-9F9B-447C756FE08F}"/>
      </w:docPartPr>
      <w:docPartBody>
        <w:p w:rsidR="009A1A2C" w:rsidRDefault="008B24EA" w:rsidP="008B24EA">
          <w:pPr>
            <w:pStyle w:val="5D884E83BE5A46BE8E0FE502FC1738ED"/>
          </w:pPr>
          <w:r w:rsidRPr="004D28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81524103D0499C94247E0D78B6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0CED-B36E-4CB6-AE89-451E32EDFDA3}"/>
      </w:docPartPr>
      <w:docPartBody>
        <w:p w:rsidR="009A1A2C" w:rsidRDefault="008B24EA" w:rsidP="008B24EA">
          <w:pPr>
            <w:pStyle w:val="F581524103D0499C94247E0D78B66A9C"/>
          </w:pPr>
          <w:r w:rsidRPr="00B071A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1E26733DFE14B638D82F30A9791B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69A6-B5EF-4EC4-AC72-640AA2AC5E20}"/>
      </w:docPartPr>
      <w:docPartBody>
        <w:p w:rsidR="009A1A2C" w:rsidRDefault="00EB41AB" w:rsidP="00EB41AB">
          <w:pPr>
            <w:pStyle w:val="61E26733DFE14B638D82F30A9791B2EB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9DB27EA92D574E5B9D39ECC9A9DD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39CD-13C6-4028-A788-E30B596A21A8}"/>
      </w:docPartPr>
      <w:docPartBody>
        <w:p w:rsidR="009A1A2C" w:rsidRDefault="008B24EA" w:rsidP="008B24EA">
          <w:pPr>
            <w:pStyle w:val="9DB27EA92D574E5B9D39ECC9A9DD64DD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A1A39FD5A4D62B4E3B3032415F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3FA0-22DF-4EFA-8152-E1B56EB29B74}"/>
      </w:docPartPr>
      <w:docPartBody>
        <w:p w:rsidR="009A1A2C" w:rsidRDefault="008B24EA" w:rsidP="008B24EA">
          <w:pPr>
            <w:pStyle w:val="F24A1A39FD5A4D62B4E3B3032415FB64"/>
          </w:pPr>
          <w:r w:rsidRPr="00A25B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9DF5DA6B04A069114618C9B4C6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CAFE-1B7B-4A45-94E4-9D8C35DFD160}"/>
      </w:docPartPr>
      <w:docPartBody>
        <w:p w:rsidR="009A1A2C" w:rsidRDefault="008B24EA" w:rsidP="008B24EA">
          <w:pPr>
            <w:pStyle w:val="6889DF5DA6B04A069114618C9B4C6D5F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D343513D84316AFBB4FA4E0FB4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F9A16-BB43-4811-859A-8A59D665606F}"/>
      </w:docPartPr>
      <w:docPartBody>
        <w:p w:rsidR="009A1A2C" w:rsidRDefault="00EB41AB" w:rsidP="00EB41AB">
          <w:pPr>
            <w:pStyle w:val="FDED343513D84316AFBB4FA4E0FB4052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DFE1556314873A6E7E98220039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42D5-50F0-4893-904C-682183A4758D}"/>
      </w:docPartPr>
      <w:docPartBody>
        <w:p w:rsidR="009A1A2C" w:rsidRDefault="00EB41AB" w:rsidP="00EB41AB">
          <w:pPr>
            <w:pStyle w:val="CB5DFE1556314873A6E7E98220039689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7E7A1405CC68402992A10D4564FFD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CC82D-12F2-4284-A81E-2E4C27F91A54}"/>
      </w:docPartPr>
      <w:docPartBody>
        <w:p w:rsidR="009A1A2C" w:rsidRDefault="00EB41AB" w:rsidP="00EB41AB">
          <w:pPr>
            <w:pStyle w:val="7E7A1405CC68402992A10D4564FFD27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B2511F07944039E3D73257B29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5E80-8589-4E8E-9114-265DA4C8F5F8}"/>
      </w:docPartPr>
      <w:docPartBody>
        <w:p w:rsidR="009A1A2C" w:rsidRDefault="00EB41AB" w:rsidP="00EB41AB">
          <w:pPr>
            <w:pStyle w:val="B11B2511F07944039E3D73257B29D64C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761CBA3B047ECB85A00861C3C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D5C6-3B52-4A74-8243-5ED43F9235FD}"/>
      </w:docPartPr>
      <w:docPartBody>
        <w:p w:rsidR="009A1A2C" w:rsidRDefault="00EB41AB" w:rsidP="00EB41AB">
          <w:pPr>
            <w:pStyle w:val="BCC761CBA3B047ECB85A00861C3CCBF6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2BC76D3F143668F28364D4B8C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D36D-A261-4CEB-9FBF-6EC03C55756D}"/>
      </w:docPartPr>
      <w:docPartBody>
        <w:p w:rsidR="009A1A2C" w:rsidRDefault="00EB41AB" w:rsidP="00EB41AB">
          <w:pPr>
            <w:pStyle w:val="BFC2BC76D3F143668F28364D4B8CEF97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94293F338C714A499DA505F09FE3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A92E-7F0F-438E-9C85-E18143A2B451}"/>
      </w:docPartPr>
      <w:docPartBody>
        <w:p w:rsidR="009A1A2C" w:rsidRDefault="00EB41AB" w:rsidP="00EB41AB">
          <w:pPr>
            <w:pStyle w:val="94293F338C714A499DA505F09FE3516C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9884F24E945E8AEEC3B19E9A4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51D4-50A4-42A7-A846-CFF0E28C8805}"/>
      </w:docPartPr>
      <w:docPartBody>
        <w:p w:rsidR="009A1A2C" w:rsidRDefault="00EB41AB" w:rsidP="00EB41AB">
          <w:pPr>
            <w:pStyle w:val="9B19884F24E945E8AEEC3B19E9A438F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6CDF170944239B6609745B55FF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3B068-0620-43A7-9C99-B3A1DBB78118}"/>
      </w:docPartPr>
      <w:docPartBody>
        <w:p w:rsidR="009A1A2C" w:rsidRDefault="008B24EA" w:rsidP="008B24EA">
          <w:pPr>
            <w:pStyle w:val="21C6CDF170944239B6609745B55FFCEA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1F1DD62114F71958E8A0FE198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0498-C1B1-442E-9526-387DF1BE21A3}"/>
      </w:docPartPr>
      <w:docPartBody>
        <w:p w:rsidR="009A1A2C" w:rsidRDefault="008B24EA" w:rsidP="008B24EA">
          <w:pPr>
            <w:pStyle w:val="5101F1DD62114F71958E8A0FE19840D2"/>
          </w:pPr>
          <w:r w:rsidRPr="00A25B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73CC269F4409BA8DE1CD16632D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CA7F3-D0BC-45A2-A581-A771176CC0C6}"/>
      </w:docPartPr>
      <w:docPartBody>
        <w:p w:rsidR="009A1A2C" w:rsidRDefault="008B24EA" w:rsidP="008B24EA">
          <w:pPr>
            <w:pStyle w:val="75773CC269F4409BA8DE1CD16632D66D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446F336994E3496BE28B27A16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1A6D-DF42-4DA5-BD43-E50BE2A9DAEB}"/>
      </w:docPartPr>
      <w:docPartBody>
        <w:p w:rsidR="009A1A2C" w:rsidRDefault="008B24EA" w:rsidP="008B24EA">
          <w:pPr>
            <w:pStyle w:val="DD8446F336994E3496BE28B27A16E200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2A39791704F55975FAC811663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DF05-3FB9-44BD-A59D-328376ECFDC8}"/>
      </w:docPartPr>
      <w:docPartBody>
        <w:p w:rsidR="009A1A2C" w:rsidRDefault="008B24EA" w:rsidP="008B24EA">
          <w:pPr>
            <w:pStyle w:val="1842A39791704F55975FAC8116630F1F"/>
          </w:pPr>
          <w:r w:rsidRPr="002E2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2E6BC0DCF348D2BD469F71BFD18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D2C49-8FB8-4257-9FA1-ACD5253EC100}"/>
      </w:docPartPr>
      <w:docPartBody>
        <w:p w:rsidR="009A1A2C" w:rsidRDefault="00EB41AB" w:rsidP="00EB41AB">
          <w:pPr>
            <w:pStyle w:val="BF2E6BC0DCF348D2BD469F71BFD186A5"/>
          </w:pPr>
          <w:r w:rsidRPr="002E2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55A776FC5A44E1814B97CFB71BB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31312-F80E-4B94-933B-C767985CDB69}"/>
      </w:docPartPr>
      <w:docPartBody>
        <w:p w:rsidR="009A1A2C" w:rsidRDefault="00EB41AB" w:rsidP="00EB41AB">
          <w:pPr>
            <w:pStyle w:val="4055A776FC5A44E1814B97CFB71BBAC5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E6812B3E844B19EA2C222BEFC4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F712-52C3-4BF1-961E-64FA5CAF13FD}"/>
      </w:docPartPr>
      <w:docPartBody>
        <w:p w:rsidR="009A1A2C" w:rsidRDefault="00EB41AB" w:rsidP="00EB41AB">
          <w:pPr>
            <w:pStyle w:val="E05E6812B3E844B19EA2C222BEFC4920"/>
          </w:pPr>
          <w:r w:rsidRPr="002E2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C56EE9C8B9446EB98B5E07C2408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4864-0C31-4273-9B4D-0E7232C8048A}"/>
      </w:docPartPr>
      <w:docPartBody>
        <w:p w:rsidR="009A1A2C" w:rsidRDefault="00EB41AB" w:rsidP="00EB41AB">
          <w:pPr>
            <w:pStyle w:val="C0C56EE9C8B9446EB98B5E07C2408EF0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F0FC91D8146DB80EB7591F7EF6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0D7A-43AD-4039-951D-E8A18DFB6C2C}"/>
      </w:docPartPr>
      <w:docPartBody>
        <w:p w:rsidR="009A1A2C" w:rsidRDefault="00EB41AB" w:rsidP="00EB41AB">
          <w:pPr>
            <w:pStyle w:val="136F0FC91D8146DB80EB7591F7EF667F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072456A2140AAB24942D047621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90CF-F72C-437C-BBCF-6A223840BB73}"/>
      </w:docPartPr>
      <w:docPartBody>
        <w:p w:rsidR="009A1A2C" w:rsidRDefault="00EB41AB" w:rsidP="00EB41AB">
          <w:pPr>
            <w:pStyle w:val="169072456A2140AAB24942D0476213D3"/>
          </w:pPr>
          <w:r w:rsidRPr="002E25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7BE30661734A7C84C7ADEABDB7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3BA3-C3B2-414F-A5AC-247B972FD4A8}"/>
      </w:docPartPr>
      <w:docPartBody>
        <w:p w:rsidR="009A1A2C" w:rsidRDefault="00EB41AB" w:rsidP="00EB41AB">
          <w:pPr>
            <w:pStyle w:val="977BE30661734A7C84C7ADEABDB72090"/>
          </w:pPr>
          <w:r w:rsidRPr="00EC7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9330643D742A59DF5C7F5B478F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332B7-9EA0-40B2-ACC6-C0894840AAB9}"/>
      </w:docPartPr>
      <w:docPartBody>
        <w:p w:rsidR="0031100F" w:rsidRDefault="00EB41AB" w:rsidP="00EB41AB">
          <w:pPr>
            <w:pStyle w:val="F289330643D742A59DF5C7F5B478FEB3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38FB1F8EB83D4EEB951620FF1BBE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7188-E6DC-4718-B9B2-489B1DA11F97}"/>
      </w:docPartPr>
      <w:docPartBody>
        <w:p w:rsidR="00D73431" w:rsidRDefault="00EB41AB" w:rsidP="00EB41AB">
          <w:pPr>
            <w:pStyle w:val="38FB1F8EB83D4EEB951620FF1BBEECD9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CB8649A80CAF4B6C8F53D65523C78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629F-40C6-4CE5-BF9F-738C44C73969}"/>
      </w:docPartPr>
      <w:docPartBody>
        <w:p w:rsidR="00D73431" w:rsidRDefault="00EB41AB" w:rsidP="00EB41AB">
          <w:pPr>
            <w:pStyle w:val="CB8649A80CAF4B6C8F53D65523C7893D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C3CB188654E19815178F9CFE9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0A92-6CB9-4F24-9B1B-457289094743}"/>
      </w:docPartPr>
      <w:docPartBody>
        <w:p w:rsidR="00D73431" w:rsidRDefault="0031100F" w:rsidP="0031100F">
          <w:pPr>
            <w:pStyle w:val="025C3CB188654E19815178F9CFE90B49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FF70DE253408C8A64ECC633CA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C5651-B9ED-45E8-B143-CE8346D925F3}"/>
      </w:docPartPr>
      <w:docPartBody>
        <w:p w:rsidR="00D73431" w:rsidRDefault="0031100F" w:rsidP="0031100F">
          <w:pPr>
            <w:pStyle w:val="F16FF70DE253408C8A64ECC633CAA209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7E92447044405B454F40E8D39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E679-37B0-45D9-80D1-4772605B44DC}"/>
      </w:docPartPr>
      <w:docPartBody>
        <w:p w:rsidR="00D73431" w:rsidRDefault="0031100F" w:rsidP="0031100F">
          <w:pPr>
            <w:pStyle w:val="F607E92447044405B454F40E8D394FED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2EBC60F1D4F17B21582EE7ACC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881D2-27EF-4E12-8DA1-64F17DD44145}"/>
      </w:docPartPr>
      <w:docPartBody>
        <w:p w:rsidR="00D73431" w:rsidRDefault="00EB41AB" w:rsidP="00EB41AB">
          <w:pPr>
            <w:pStyle w:val="D6E2EBC60F1D4F17B21582EE7ACCA72C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E5724E5F44B3FAD3D31B0048A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CBDF7-2586-4995-996C-303DB9865331}"/>
      </w:docPartPr>
      <w:docPartBody>
        <w:p w:rsidR="00D73431" w:rsidRDefault="00EB41AB" w:rsidP="00EB41AB">
          <w:pPr>
            <w:pStyle w:val="23DE5724E5F44B3FAD3D31B0048A9344"/>
          </w:pPr>
          <w:r w:rsidRPr="004D28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3555B7DAEB4EE9B98171A8AE8E8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ECB2-237F-4653-8CA3-40639CAA8ADF}"/>
      </w:docPartPr>
      <w:docPartBody>
        <w:p w:rsidR="00D73431" w:rsidRDefault="0031100F" w:rsidP="0031100F">
          <w:pPr>
            <w:pStyle w:val="CE3555B7DAEB4EE9B98171A8AE8E8894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3218D949E4ED6B2129F19639A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F539-2C6F-4430-8704-26AA945D1115}"/>
      </w:docPartPr>
      <w:docPartBody>
        <w:p w:rsidR="00D73431" w:rsidRDefault="0031100F" w:rsidP="0031100F">
          <w:pPr>
            <w:pStyle w:val="1223218D949E4ED6B2129F19639ACCBC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C995724364C49951F7EC65A12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3BC5-B8EA-4F24-9D20-2A14796DC588}"/>
      </w:docPartPr>
      <w:docPartBody>
        <w:p w:rsidR="00D73431" w:rsidRDefault="0031100F" w:rsidP="0031100F">
          <w:pPr>
            <w:pStyle w:val="737C995724364C49951F7EC65A1260C6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A31323F3B4BFDB825FE21A2775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9799-AA44-4324-A1ED-67124184B4F9}"/>
      </w:docPartPr>
      <w:docPartBody>
        <w:p w:rsidR="00D73431" w:rsidRDefault="00EB41AB" w:rsidP="00EB41AB">
          <w:pPr>
            <w:pStyle w:val="F81A31323F3B4BFDB825FE21A2775485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4401C5437B4F4F76940F9894E1CA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A247D-669B-4832-B853-E8727BDE0608}"/>
      </w:docPartPr>
      <w:docPartBody>
        <w:p w:rsidR="00D73431" w:rsidRDefault="00EB41AB" w:rsidP="00EB41AB">
          <w:pPr>
            <w:pStyle w:val="4401C5437B4F4F76940F9894E1CA21DD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1B79310C81674756A556C00F12025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CD73-BCEA-4C02-A0FE-DC9D2454CA56}"/>
      </w:docPartPr>
      <w:docPartBody>
        <w:p w:rsidR="00D73431" w:rsidRDefault="00EB41AB" w:rsidP="00EB41AB">
          <w:pPr>
            <w:pStyle w:val="1B79310C81674756A556C00F12025D93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0CECE0DAEEFC4D44BADCC70E427C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DF8D-6AD9-4F98-BA89-2837D2C5FCD9}"/>
      </w:docPartPr>
      <w:docPartBody>
        <w:p w:rsidR="00D73431" w:rsidRDefault="00EB41AB" w:rsidP="00EB41AB">
          <w:pPr>
            <w:pStyle w:val="0CECE0DAEEFC4D44BADCC70E427CB86B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0A175E5E6C3E4B02BF24FE4D9B37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E84F-4F1D-47FA-BE0A-DE2F54A5934E}"/>
      </w:docPartPr>
      <w:docPartBody>
        <w:p w:rsidR="00D73431" w:rsidRDefault="00EB41AB" w:rsidP="00EB41AB">
          <w:pPr>
            <w:pStyle w:val="0A175E5E6C3E4B02BF24FE4D9B370682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981C5ADB94F6BB981302199D9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3996-7AAB-4A69-A3DF-9DA8777DC231}"/>
      </w:docPartPr>
      <w:docPartBody>
        <w:p w:rsidR="00D73431" w:rsidRDefault="0031100F" w:rsidP="0031100F">
          <w:pPr>
            <w:pStyle w:val="615981C5ADB94F6BB981302199D9F9E8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3B515C24E450BBAF0840B0410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F869-5A50-4AFD-B9F2-808EF723751C}"/>
      </w:docPartPr>
      <w:docPartBody>
        <w:p w:rsidR="00D73431" w:rsidRDefault="0031100F" w:rsidP="0031100F">
          <w:pPr>
            <w:pStyle w:val="8EC3B515C24E450BBAF0840B0410C76B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3B968F04448B0A8F65249FDE1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4DCE-A559-47D3-9F66-0E6C330B9180}"/>
      </w:docPartPr>
      <w:docPartBody>
        <w:p w:rsidR="00D73431" w:rsidRDefault="0031100F" w:rsidP="0031100F">
          <w:pPr>
            <w:pStyle w:val="DCA3B968F04448B0A8F65249FDE1EC87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FF59885F342A18BA05DC25AE4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B717-29A9-4C84-A503-00EDC344C901}"/>
      </w:docPartPr>
      <w:docPartBody>
        <w:p w:rsidR="00D73431" w:rsidRDefault="00EB41AB" w:rsidP="00EB41AB">
          <w:pPr>
            <w:pStyle w:val="BDEFF59885F342A18BA05DC25AE492EF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C8AEDE21F43948719CB64E71C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C036-CE46-4FFC-B6C4-8BEE54FAFDD4}"/>
      </w:docPartPr>
      <w:docPartBody>
        <w:p w:rsidR="00D73431" w:rsidRDefault="00EB41AB" w:rsidP="00EB41AB">
          <w:pPr>
            <w:pStyle w:val="5C0C8AEDE21F43948719CB64E71C0B17"/>
          </w:pPr>
          <w:r w:rsidRPr="004D28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754A173D4B45999925C23E48FA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7F58-A413-44F2-98D5-266516D0F1E6}"/>
      </w:docPartPr>
      <w:docPartBody>
        <w:p w:rsidR="00D73431" w:rsidRDefault="0031100F" w:rsidP="0031100F">
          <w:pPr>
            <w:pStyle w:val="63754A173D4B45999925C23E48FAC7DE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76CFE991949F89F7BB4E414994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4AA6C-2105-447F-8CCB-089C0A585E0F}"/>
      </w:docPartPr>
      <w:docPartBody>
        <w:p w:rsidR="00D73431" w:rsidRDefault="0031100F" w:rsidP="0031100F">
          <w:pPr>
            <w:pStyle w:val="5A876CFE991949F89F7BB4E414994FDD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CED50A2F54B1BB30457085D69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53A83-3256-47CF-9373-F7ABB7121BAD}"/>
      </w:docPartPr>
      <w:docPartBody>
        <w:p w:rsidR="00D73431" w:rsidRDefault="0031100F" w:rsidP="0031100F">
          <w:pPr>
            <w:pStyle w:val="891CED50A2F54B1BB30457085D69271D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D89B8BAC14FE1AC6CF9E75335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A6B0-A787-4C90-9B61-1889BF499D01}"/>
      </w:docPartPr>
      <w:docPartBody>
        <w:p w:rsidR="00D73431" w:rsidRDefault="00EB41AB" w:rsidP="00EB41AB">
          <w:pPr>
            <w:pStyle w:val="F27D89B8BAC14FE1AC6CF9E7533564A0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8289952627544E009EBC56F39944B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43F3F-5D11-4DD4-8C4C-290D5AFFA991}"/>
      </w:docPartPr>
      <w:docPartBody>
        <w:p w:rsidR="00D73431" w:rsidRDefault="00EB41AB" w:rsidP="00EB41AB">
          <w:pPr>
            <w:pStyle w:val="8289952627544E009EBC56F39944BD5A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Click or tap here to enter text.</w:t>
          </w:r>
        </w:p>
      </w:docPartBody>
    </w:docPart>
    <w:docPart>
      <w:docPartPr>
        <w:name w:val="F979007DA330433D9D8477F74DA8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59645-4A24-4F43-88C5-8CD534512EE9}"/>
      </w:docPartPr>
      <w:docPartBody>
        <w:p w:rsidR="00D73431" w:rsidRDefault="00EB41AB" w:rsidP="00EB41AB">
          <w:pPr>
            <w:pStyle w:val="F979007DA330433D9D8477F74DA889C7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Click or tap here to enter text.</w:t>
          </w:r>
        </w:p>
      </w:docPartBody>
    </w:docPart>
    <w:docPart>
      <w:docPartPr>
        <w:name w:val="6F8020E9B8A9490886A230A729148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AB2F3-6E14-4E38-A731-7A25F6060A2D}"/>
      </w:docPartPr>
      <w:docPartBody>
        <w:p w:rsidR="00D73431" w:rsidRDefault="00EB41AB" w:rsidP="00EB41AB">
          <w:pPr>
            <w:pStyle w:val="6F8020E9B8A9490886A230A7291484AB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16D5B0F984AD4F208A1C1FA22A92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1BC3D-0518-4C8A-8044-182C0E6AB59C}"/>
      </w:docPartPr>
      <w:docPartBody>
        <w:p w:rsidR="00D73431" w:rsidRDefault="00EB41AB" w:rsidP="00EB41AB">
          <w:pPr>
            <w:pStyle w:val="16D5B0F984AD4F208A1C1FA22A926A05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8A682FAA955342E6BCABBBD2558BC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C3AD-9488-473A-93F9-D77F3B2E8C23}"/>
      </w:docPartPr>
      <w:docPartBody>
        <w:p w:rsidR="00D73431" w:rsidRDefault="00EB41AB" w:rsidP="00EB41AB">
          <w:pPr>
            <w:pStyle w:val="8A682FAA955342E6BCABBBD2558BC524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6DA55C1BF42D4A839F2E5C668E00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1EE7-55B1-4EB2-9D8F-2F49340FA4B1}"/>
      </w:docPartPr>
      <w:docPartBody>
        <w:p w:rsidR="00D73431" w:rsidRDefault="00EB41AB" w:rsidP="00EB41AB">
          <w:pPr>
            <w:pStyle w:val="6DA55C1BF42D4A839F2E5C668E007946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45CD91968A1B40538B65648E3730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8B972-9D6F-48E2-8D63-976B2A6DB5D5}"/>
      </w:docPartPr>
      <w:docPartBody>
        <w:p w:rsidR="00D73431" w:rsidRDefault="00EB41AB" w:rsidP="00EB41AB">
          <w:pPr>
            <w:pStyle w:val="45CD91968A1B40538B65648E37305593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Click or tap here to enter text.</w:t>
          </w:r>
        </w:p>
      </w:docPartBody>
    </w:docPart>
    <w:docPart>
      <w:docPartPr>
        <w:name w:val="10F8C398659F422EB93383A59380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0887-579F-4A79-B126-37C6B58EEB23}"/>
      </w:docPartPr>
      <w:docPartBody>
        <w:p w:rsidR="00D73431" w:rsidRDefault="00EB41AB" w:rsidP="00EB41AB">
          <w:pPr>
            <w:pStyle w:val="10F8C398659F422EB93383A59380DB56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47CE897164CA430FA38C4E7A5D61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E01C-C08D-4044-B9D3-9F30C0F4C864}"/>
      </w:docPartPr>
      <w:docPartBody>
        <w:p w:rsidR="00D73431" w:rsidRDefault="00EB41AB" w:rsidP="00EB41AB">
          <w:pPr>
            <w:pStyle w:val="47CE897164CA430FA38C4E7A5D618D6D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B364C0D6B412CA3328AC7ADDF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D32E4-D1F1-4383-8211-7EB3AB4C32C3}"/>
      </w:docPartPr>
      <w:docPartBody>
        <w:p w:rsidR="00D73431" w:rsidRDefault="0031100F" w:rsidP="0031100F">
          <w:pPr>
            <w:pStyle w:val="A1AB364C0D6B412CA3328AC7ADDF40CF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DFD7C27E24838A3D227B5CAD4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EA00-E927-4932-B74B-4B2569CF8726}"/>
      </w:docPartPr>
      <w:docPartBody>
        <w:p w:rsidR="00D73431" w:rsidRDefault="0031100F" w:rsidP="0031100F">
          <w:pPr>
            <w:pStyle w:val="CE5DFD7C27E24838A3D227B5CAD431DD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D7D20E24D4EE3B7512D599113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6A336-FD3B-4D4C-AC0D-9A3CA938D3FB}"/>
      </w:docPartPr>
      <w:docPartBody>
        <w:p w:rsidR="00D73431" w:rsidRDefault="00EB41AB" w:rsidP="00EB41AB">
          <w:pPr>
            <w:pStyle w:val="8A0D7D20E24D4EE3B7512D599113EAA7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4D448D50E447E88E94418E7B2D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701E-2CFB-4554-BF82-7DE6218E4E6E}"/>
      </w:docPartPr>
      <w:docPartBody>
        <w:p w:rsidR="00D73431" w:rsidRDefault="00EB41AB" w:rsidP="00EB41AB">
          <w:pPr>
            <w:pStyle w:val="6CD4D448D50E447E88E94418E7B2DB29"/>
          </w:pPr>
          <w:r w:rsidRPr="004D28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F87185247E4B67A1B8C2EF78DC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987FB-CF54-4590-828D-E1321C6AA0E8}"/>
      </w:docPartPr>
      <w:docPartBody>
        <w:p w:rsidR="00D73431" w:rsidRDefault="0031100F" w:rsidP="0031100F">
          <w:pPr>
            <w:pStyle w:val="17F87185247E4B67A1B8C2EF78DC3B89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5D27386314643B2CDAE688CB3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1296-1ED6-47F5-A970-BB347498AF2D}"/>
      </w:docPartPr>
      <w:docPartBody>
        <w:p w:rsidR="00D73431" w:rsidRDefault="0031100F" w:rsidP="0031100F">
          <w:pPr>
            <w:pStyle w:val="CE85D27386314643B2CDAE688CB3E636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BEC6361CD494B8FD7215BA02EE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67C67-899F-4F3E-8181-9FEF956A306D}"/>
      </w:docPartPr>
      <w:docPartBody>
        <w:p w:rsidR="00D73431" w:rsidRDefault="0031100F" w:rsidP="0031100F">
          <w:pPr>
            <w:pStyle w:val="FD1BEC6361CD494B8FD7215BA02EE478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38698B8BA4D8CA106BFC2C07C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4979-BC6C-42DF-8B12-35CF7512E38F}"/>
      </w:docPartPr>
      <w:docPartBody>
        <w:p w:rsidR="00D73431" w:rsidRDefault="00EB41AB" w:rsidP="00EB41AB">
          <w:pPr>
            <w:pStyle w:val="22938698B8BA4D8CA106BFC2C07CAA17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D7313AD8104A45F48A9782E6B138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AB5F-3106-48C8-81D0-51C0B5857B1A}"/>
      </w:docPartPr>
      <w:docPartBody>
        <w:p w:rsidR="00D73431" w:rsidRDefault="00EB41AB" w:rsidP="00EB41AB">
          <w:pPr>
            <w:pStyle w:val="D7313AD8104A45F48A9782E6B1389CF4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D0D59068E9064EF0A374B1BC3541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A2DCF-205A-4AAF-9E75-8CA906F70B57}"/>
      </w:docPartPr>
      <w:docPartBody>
        <w:p w:rsidR="00D73431" w:rsidRDefault="00EB41AB" w:rsidP="00EB41AB">
          <w:pPr>
            <w:pStyle w:val="D0D59068E9064EF0A374B1BC3541B5BB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2C73E0C7F11841BE82C08FEB158BA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E9E3-2CF3-475A-8D70-F02C8260FBA5}"/>
      </w:docPartPr>
      <w:docPartBody>
        <w:p w:rsidR="00D73431" w:rsidRDefault="00EB41AB" w:rsidP="00EB41AB">
          <w:pPr>
            <w:pStyle w:val="2C73E0C7F11841BE82C08FEB158BADF1"/>
          </w:pPr>
          <w:r w:rsidRPr="00CF0043">
            <w:rPr>
              <w:rFonts w:ascii="Franklin Gothic Book" w:eastAsia="Franklin Gothic Book" w:hAnsi="Franklin Gothic Book" w:cs="Tahoma"/>
              <w:color w:val="808080"/>
            </w:rPr>
            <w:t>Choose an item.</w:t>
          </w:r>
        </w:p>
      </w:docPartBody>
    </w:docPart>
    <w:docPart>
      <w:docPartPr>
        <w:name w:val="FB50EC4E71094720A0C75136E0B0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549B-EF85-4D79-B9E2-E8400CF71E1F}"/>
      </w:docPartPr>
      <w:docPartBody>
        <w:p w:rsidR="00D73431" w:rsidRDefault="00EB41AB" w:rsidP="00EB41AB">
          <w:pPr>
            <w:pStyle w:val="FB50EC4E71094720A0C75136E0B0D848"/>
          </w:pPr>
          <w:r w:rsidRPr="00CF0043">
            <w:rPr>
              <w:rFonts w:ascii="Franklin Gothic Book" w:eastAsia="Franklin Gothic Book" w:hAnsi="Franklin Gothic Book" w:cs="Tahoma"/>
              <w:color w:val="808080"/>
            </w:rPr>
            <w:t>Click or tap here to enter text.</w:t>
          </w:r>
        </w:p>
      </w:docPartBody>
    </w:docPart>
    <w:docPart>
      <w:docPartPr>
        <w:name w:val="CAC22848F2B042EC9EE33E923D2F2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FF21-25D0-4987-B08C-91EA45DF7D67}"/>
      </w:docPartPr>
      <w:docPartBody>
        <w:p w:rsidR="00D73431" w:rsidRDefault="0031100F" w:rsidP="0031100F">
          <w:pPr>
            <w:pStyle w:val="CAC22848F2B042EC9EE33E923D2F2E5D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BA323005984E408B8EC562D274C9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B69D-9FAF-4CE4-8609-67CE1BD5A8D8}"/>
      </w:docPartPr>
      <w:docPartBody>
        <w:p w:rsidR="00D73431" w:rsidRDefault="00EB41AB" w:rsidP="00EB41AB">
          <w:pPr>
            <w:pStyle w:val="BA323005984E408B8EC562D274C9DA1D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FBCC629F54EB3A2FFA78D1C0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5836-070B-4C50-97D8-7F45813D8C1C}"/>
      </w:docPartPr>
      <w:docPartBody>
        <w:p w:rsidR="00D73431" w:rsidRDefault="0031100F" w:rsidP="0031100F">
          <w:pPr>
            <w:pStyle w:val="E6BFBCC629F54EB3A2FFA78D1C032946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3464D5E0047708084C076A3A9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922F-3B7E-4E70-B064-6572E5934909}"/>
      </w:docPartPr>
      <w:docPartBody>
        <w:p w:rsidR="00D73431" w:rsidRDefault="0031100F" w:rsidP="0031100F">
          <w:pPr>
            <w:pStyle w:val="BBF3464D5E0047708084C076A3A9DAE8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DF7C0EC0342D1BF4C725EC5D5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46AA-7B75-4B75-B616-86F372D83655}"/>
      </w:docPartPr>
      <w:docPartBody>
        <w:p w:rsidR="00D73431" w:rsidRDefault="00EB41AB" w:rsidP="00EB41AB">
          <w:pPr>
            <w:pStyle w:val="889DF7C0EC0342D1BF4C725EC5D52D4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8D978B24A45CA9BB8E5F541546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A758-C55D-4DEA-90C5-54988FB0347B}"/>
      </w:docPartPr>
      <w:docPartBody>
        <w:p w:rsidR="00D73431" w:rsidRDefault="0031100F" w:rsidP="0031100F">
          <w:pPr>
            <w:pStyle w:val="1338D978B24A45CA9BB8E5F5415468DD"/>
          </w:pPr>
          <w:r w:rsidRPr="004D28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542AF8D914446EAFCC6177A144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776FE-E9B4-4824-8E28-E5E513F8CA25}"/>
      </w:docPartPr>
      <w:docPartBody>
        <w:p w:rsidR="00D73431" w:rsidRDefault="0031100F" w:rsidP="0031100F">
          <w:pPr>
            <w:pStyle w:val="4E542AF8D914446EAFCC6177A1449BD0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8B8FAF5414AADA4203783255D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596A-B1E6-44F1-A523-7B06D508B577}"/>
      </w:docPartPr>
      <w:docPartBody>
        <w:p w:rsidR="00D73431" w:rsidRDefault="0031100F" w:rsidP="0031100F">
          <w:pPr>
            <w:pStyle w:val="69A8B8FAF5414AADA4203783255D327E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387BA11AA49BFA808636B12D2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98CB-0FC0-4D6F-9F2C-1D3A460B12E5}"/>
      </w:docPartPr>
      <w:docPartBody>
        <w:p w:rsidR="00D73431" w:rsidRDefault="0031100F" w:rsidP="0031100F">
          <w:pPr>
            <w:pStyle w:val="A8A387BA11AA49BFA808636B12D2D63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CBB5A3FC040F3BEB28D07D91E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44011-A3D8-4263-9DA7-44399914D18B}"/>
      </w:docPartPr>
      <w:docPartBody>
        <w:p w:rsidR="00D73431" w:rsidRDefault="0031100F" w:rsidP="0031100F">
          <w:pPr>
            <w:pStyle w:val="8B5CBB5A3FC040F3BEB28D07D91EAA35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04E8249EB96940949C93735D54F9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E54A-5B75-4843-8357-B38F956BDEC8}"/>
      </w:docPartPr>
      <w:docPartBody>
        <w:p w:rsidR="00D73431" w:rsidRDefault="00EB41AB" w:rsidP="00EB41AB">
          <w:pPr>
            <w:pStyle w:val="04E8249EB96940949C93735D54F9049A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6F22BDAC84CA8A77E383C0C811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5D8F-68D2-40E6-840C-ECA82E8754F6}"/>
      </w:docPartPr>
      <w:docPartBody>
        <w:p w:rsidR="00D73431" w:rsidRDefault="0031100F" w:rsidP="0031100F">
          <w:pPr>
            <w:pStyle w:val="3146F22BDAC84CA8A77E383C0C81184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160F7C6274397919DA0F40141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7A89-8FBD-4B19-B38D-E4000C2E57A0}"/>
      </w:docPartPr>
      <w:docPartBody>
        <w:p w:rsidR="00D73431" w:rsidRDefault="0031100F" w:rsidP="0031100F">
          <w:pPr>
            <w:pStyle w:val="53F160F7C6274397919DA0F401413129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CD22DE1944EAC86C60B3165E7D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169F-39BD-425A-8524-5BD75B533BF2}"/>
      </w:docPartPr>
      <w:docPartBody>
        <w:p w:rsidR="00D73431" w:rsidRDefault="0031100F" w:rsidP="0031100F">
          <w:pPr>
            <w:pStyle w:val="AB3CD22DE1944EAC86C60B3165E7DB22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1731A42B848E4AF19718E2D54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FC0AE-5491-4697-80A1-414DAB4A8D6D}"/>
      </w:docPartPr>
      <w:docPartBody>
        <w:p w:rsidR="00D73431" w:rsidRDefault="00EB41AB" w:rsidP="00EB41AB">
          <w:pPr>
            <w:pStyle w:val="1831731A42B848E4AF19718E2D54FC8B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4AFF2484B4E2E90A5504F97C68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16555-E994-4ED5-808E-2E9B25AABBC7}"/>
      </w:docPartPr>
      <w:docPartBody>
        <w:p w:rsidR="00D73431" w:rsidRDefault="0031100F" w:rsidP="0031100F">
          <w:pPr>
            <w:pStyle w:val="0524AFF2484B4E2E90A5504F97C68F6F"/>
          </w:pPr>
          <w:r w:rsidRPr="004D28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31676A1C5B4E53A449EE400C62E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4BDB5-2F40-4B64-A4BF-91EA879CBB1F}"/>
      </w:docPartPr>
      <w:docPartBody>
        <w:p w:rsidR="00D73431" w:rsidRDefault="0031100F" w:rsidP="0031100F">
          <w:pPr>
            <w:pStyle w:val="7E31676A1C5B4E53A449EE400C62E8C3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424F6BB324B0EB91E34E6E560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49C6-8725-42A6-92C1-282DFF4F290C}"/>
      </w:docPartPr>
      <w:docPartBody>
        <w:p w:rsidR="00D73431" w:rsidRDefault="0031100F" w:rsidP="0031100F">
          <w:pPr>
            <w:pStyle w:val="E6D424F6BB324B0EB91E34E6E560E913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A0123586746BF8DFB9BEE45E4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35304-75C4-4752-9723-7E4E10C1DFBF}"/>
      </w:docPartPr>
      <w:docPartBody>
        <w:p w:rsidR="00D73431" w:rsidRDefault="0031100F" w:rsidP="0031100F">
          <w:pPr>
            <w:pStyle w:val="AC8A0123586746BF8DFB9BEE45E41920"/>
          </w:pPr>
          <w:r w:rsidRPr="000B1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3CFDF665844EF84C45F2D0438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A9114-1174-491A-8271-B074A24A8CD0}"/>
      </w:docPartPr>
      <w:docPartBody>
        <w:p w:rsidR="00D73431" w:rsidRDefault="0031100F" w:rsidP="0031100F">
          <w:pPr>
            <w:pStyle w:val="2953CFDF665844EF84C45F2D0438CD56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D4D9F8A7D4C83B47B83C058F8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8B2A-BB5E-40C6-A1F2-6A4424AA095F}"/>
      </w:docPartPr>
      <w:docPartBody>
        <w:p w:rsidR="00D73431" w:rsidRDefault="0031100F" w:rsidP="0031100F">
          <w:pPr>
            <w:pStyle w:val="0AFD4D9F8A7D4C83B47B83C058F8D737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059F388B7FE64C30804873F66250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AD6A-6CBF-4CC1-9117-52E3249524BB}"/>
      </w:docPartPr>
      <w:docPartBody>
        <w:p w:rsidR="00D73431" w:rsidRDefault="00EB41AB" w:rsidP="00EB41AB">
          <w:pPr>
            <w:pStyle w:val="059F388B7FE64C30804873F662505A3B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212A6447A4B83B4AD7CE33E423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97EF-6E93-49BF-A468-D7B913A9C25F}"/>
      </w:docPartPr>
      <w:docPartBody>
        <w:p w:rsidR="00D73431" w:rsidRDefault="0031100F" w:rsidP="0031100F">
          <w:pPr>
            <w:pStyle w:val="BF0212A6447A4B83B4AD7CE33E423657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C2BB263684E73A520F44AC3990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46251-E863-46D9-BB4F-D9A890F9B972}"/>
      </w:docPartPr>
      <w:docPartBody>
        <w:p w:rsidR="00D73431" w:rsidRDefault="0031100F" w:rsidP="0031100F">
          <w:pPr>
            <w:pStyle w:val="922C2BB263684E73A520F44AC39907E4"/>
          </w:pPr>
          <w:r w:rsidRPr="004D2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74ED183234860B5CB203F19A21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5954-9769-4534-B464-73F1AAA4016C}"/>
      </w:docPartPr>
      <w:docPartBody>
        <w:p w:rsidR="00D73431" w:rsidRDefault="0031100F" w:rsidP="0031100F">
          <w:pPr>
            <w:pStyle w:val="2A074ED183234860B5CB203F19A21C84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034DB1D1D47BB885E9DC78013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7EA5-DC72-4711-AA10-1688BE1D6E40}"/>
      </w:docPartPr>
      <w:docPartBody>
        <w:p w:rsidR="00D73431" w:rsidRDefault="00EB41AB" w:rsidP="00EB41AB">
          <w:pPr>
            <w:pStyle w:val="5B3034DB1D1D47BB885E9DC78013D41E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ACC7A7874401084B16F82E6696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6185-CC79-4AFF-8C31-5F1E16699011}"/>
      </w:docPartPr>
      <w:docPartBody>
        <w:p w:rsidR="00D73431" w:rsidRDefault="0031100F" w:rsidP="0031100F">
          <w:pPr>
            <w:pStyle w:val="BF9ACC7A7874401084B16F82E6696DEE"/>
          </w:pPr>
          <w:r w:rsidRPr="004D28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752EBC29B7434696392F8310976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F2880-7DA0-4FD3-868C-314F036847B0}"/>
      </w:docPartPr>
      <w:docPartBody>
        <w:p w:rsidR="00D73431" w:rsidRDefault="0031100F" w:rsidP="0031100F">
          <w:pPr>
            <w:pStyle w:val="D7752EBC29B7434696392F8310976E9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B4EC8BB824B43BD3EE31111DD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69607-0B89-4F3C-B5D4-C692A5313E9B}"/>
      </w:docPartPr>
      <w:docPartBody>
        <w:p w:rsidR="00D73431" w:rsidRDefault="0031100F" w:rsidP="0031100F">
          <w:pPr>
            <w:pStyle w:val="863B4EC8BB824B43BD3EE31111DD3686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2B671F00F4D29A24F1540CF39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3011-D3A6-4113-BCFB-D2AD17A0AE23}"/>
      </w:docPartPr>
      <w:docPartBody>
        <w:p w:rsidR="00D73431" w:rsidRDefault="0031100F" w:rsidP="0031100F">
          <w:pPr>
            <w:pStyle w:val="ABF2B671F00F4D29A24F1540CF393A92"/>
          </w:pPr>
          <w:r w:rsidRPr="000B1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FEC5DEE4342509B5D2D236AB6A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2EAE-EC7F-4C7D-A840-1301CE391C5A}"/>
      </w:docPartPr>
      <w:docPartBody>
        <w:p w:rsidR="00D73431" w:rsidRDefault="0031100F" w:rsidP="0031100F">
          <w:pPr>
            <w:pStyle w:val="672FEC5DEE4342509B5D2D236AB6AA66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4C58DE4EE4D31B541AE8DC75F6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90F7-AA69-468D-BDFB-6544D33E5C24}"/>
      </w:docPartPr>
      <w:docPartBody>
        <w:p w:rsidR="00D73431" w:rsidRDefault="0031100F" w:rsidP="0031100F">
          <w:pPr>
            <w:pStyle w:val="6BE4C58DE4EE4D31B541AE8DC75F6E0F"/>
          </w:pPr>
          <w:r w:rsidRPr="000B1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ACB74023B4B00BF4BCBE559597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A286-C2B0-4BC1-AD1F-136D82525306}"/>
      </w:docPartPr>
      <w:docPartBody>
        <w:p w:rsidR="00D73431" w:rsidRDefault="0031100F" w:rsidP="0031100F">
          <w:pPr>
            <w:pStyle w:val="A86ACB74023B4B00BF4BCBE5595973E1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2587E38D778E4DF9ADB34D6CE5BD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DE6D-FBBA-4A24-B458-24AEE98BEF7F}"/>
      </w:docPartPr>
      <w:docPartBody>
        <w:p w:rsidR="00D73431" w:rsidRDefault="0031100F" w:rsidP="0031100F">
          <w:pPr>
            <w:pStyle w:val="2587E38D778E4DF9ADB34D6CE5BDE9DA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1947D6C054A1D94106E7F5AE6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1F70-9B78-410B-BE39-7EFDAE193CD7}"/>
      </w:docPartPr>
      <w:docPartBody>
        <w:p w:rsidR="00D73431" w:rsidRDefault="0031100F" w:rsidP="0031100F">
          <w:pPr>
            <w:pStyle w:val="A8E1947D6C054A1D94106E7F5AE6DF0A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575B872204C0EB8385874E81C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FDB1-066B-4167-BED5-B6BEE06B83A9}"/>
      </w:docPartPr>
      <w:docPartBody>
        <w:p w:rsidR="00D73431" w:rsidRDefault="0031100F" w:rsidP="0031100F">
          <w:pPr>
            <w:pStyle w:val="AA8575B872204C0EB8385874E81C7BCF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BBB3BCD1BD4846919226EBD529DB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F27E-B6BC-4EA4-AF9C-D6C0693F80C0}"/>
      </w:docPartPr>
      <w:docPartBody>
        <w:p w:rsidR="00D73431" w:rsidRDefault="0031100F" w:rsidP="0031100F">
          <w:pPr>
            <w:pStyle w:val="BBB3BCD1BD4846919226EBD529DB1647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81E48003AA9E49AD9F37C94FB700F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1B14-A144-44E8-AA24-AC375E3518AF}"/>
      </w:docPartPr>
      <w:docPartBody>
        <w:p w:rsidR="00D73431" w:rsidRDefault="0031100F" w:rsidP="0031100F">
          <w:pPr>
            <w:pStyle w:val="81E48003AA9E49AD9F37C94FB700F059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55EFDAD230B548058DD10105383B2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6B0A1-8D99-4851-B39A-A1F22B3C3A8D}"/>
      </w:docPartPr>
      <w:docPartBody>
        <w:p w:rsidR="00D73431" w:rsidRDefault="0031100F" w:rsidP="0031100F">
          <w:pPr>
            <w:pStyle w:val="55EFDAD230B548058DD10105383B2FBE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A2B6081250484C3AB06DA7D92C06E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AB99-0B85-4FA5-86FA-D5B51A5B9948}"/>
      </w:docPartPr>
      <w:docPartBody>
        <w:p w:rsidR="00D73431" w:rsidRDefault="0031100F" w:rsidP="0031100F">
          <w:pPr>
            <w:pStyle w:val="A2B6081250484C3AB06DA7D92C06E4E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2ABF7122046AEB3366D60DD171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F0FC6-6796-4CE4-BE20-B043EBB33320}"/>
      </w:docPartPr>
      <w:docPartBody>
        <w:p w:rsidR="00D73431" w:rsidRDefault="0031100F" w:rsidP="0031100F">
          <w:pPr>
            <w:pStyle w:val="4B62ABF7122046AEB3366D60DD171941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D7AE7F0E447048791DAB02358D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757E-37A5-4A84-BF6E-F14982C4F952}"/>
      </w:docPartPr>
      <w:docPartBody>
        <w:p w:rsidR="00D73431" w:rsidRDefault="0031100F" w:rsidP="0031100F">
          <w:pPr>
            <w:pStyle w:val="5BBD7AE7F0E447048791DAB02358DC45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36E1007E749DEBC67EFEEC20F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2D35-747D-418B-9488-D9863F13E17F}"/>
      </w:docPartPr>
      <w:docPartBody>
        <w:p w:rsidR="00D73431" w:rsidRDefault="0031100F" w:rsidP="0031100F">
          <w:pPr>
            <w:pStyle w:val="28D36E1007E749DEBC67EFEEC20FCF2A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E727186379B147A8B184DCCE81F9D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1B4D-FCF4-4020-B6DF-82E8850D5DFA}"/>
      </w:docPartPr>
      <w:docPartBody>
        <w:p w:rsidR="00D73431" w:rsidRDefault="0031100F" w:rsidP="0031100F">
          <w:pPr>
            <w:pStyle w:val="E727186379B147A8B184DCCE81F9D9AC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442F623BCEC14D30A721E7FACB4B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4A62-9602-4D75-9440-5C8A8F0DABCD}"/>
      </w:docPartPr>
      <w:docPartBody>
        <w:p w:rsidR="00D73431" w:rsidRDefault="0031100F" w:rsidP="0031100F">
          <w:pPr>
            <w:pStyle w:val="442F623BCEC14D30A721E7FACB4B1B80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738E26A3AB0C41D1B4C41E9F34BD1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FC44-03C8-445B-B1DB-9A11DD8D9167}"/>
      </w:docPartPr>
      <w:docPartBody>
        <w:p w:rsidR="00D73431" w:rsidRDefault="0031100F" w:rsidP="0031100F">
          <w:pPr>
            <w:pStyle w:val="738E26A3AB0C41D1B4C41E9F34BD124D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B554878F65014B2C808E2604A54C6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1510-0A97-4A3A-BA25-BC832BB80A86}"/>
      </w:docPartPr>
      <w:docPartBody>
        <w:p w:rsidR="00D73431" w:rsidRDefault="0031100F" w:rsidP="0031100F">
          <w:pPr>
            <w:pStyle w:val="B554878F65014B2C808E2604A54C67F8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919C0C10242248D1B1AADDB2D5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5572-150F-4722-88DE-6C4290FC80F4}"/>
      </w:docPartPr>
      <w:docPartBody>
        <w:p w:rsidR="00D73431" w:rsidRDefault="0031100F" w:rsidP="0031100F">
          <w:pPr>
            <w:pStyle w:val="ACF919C0C10242248D1B1AADDB2D5E60"/>
          </w:pPr>
          <w:r w:rsidRPr="00120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6005B70DD4A8AAEB477F0D2D7C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F5063-4F9A-42E8-8D7D-F65BE1AD74AF}"/>
      </w:docPartPr>
      <w:docPartBody>
        <w:p w:rsidR="00D73431" w:rsidRDefault="0031100F" w:rsidP="0031100F">
          <w:pPr>
            <w:pStyle w:val="F7D6005B70DD4A8AAEB477F0D2D7C10D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77B76859685C45A8A9DDAB1FCCF6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895D-94D0-4FCA-B6E6-AD1769AA7353}"/>
      </w:docPartPr>
      <w:docPartBody>
        <w:p w:rsidR="00D73431" w:rsidRDefault="0031100F" w:rsidP="0031100F">
          <w:pPr>
            <w:pStyle w:val="77B76859685C45A8A9DDAB1FCCF62310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9CE2BD9118934E58B541B61B23FF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34B8B-4F7C-46EB-AE6B-32C98D7F1AD1}"/>
      </w:docPartPr>
      <w:docPartBody>
        <w:p w:rsidR="00D73431" w:rsidRDefault="0031100F" w:rsidP="0031100F">
          <w:pPr>
            <w:pStyle w:val="9CE2BD9118934E58B541B61B23FF4FBB"/>
          </w:pPr>
          <w:r w:rsidRPr="00E15019">
            <w:rPr>
              <w:rStyle w:val="PlaceholderText"/>
            </w:rPr>
            <w:t>Choose an item.</w:t>
          </w:r>
        </w:p>
      </w:docPartBody>
    </w:docPart>
    <w:docPart>
      <w:docPartPr>
        <w:name w:val="A7B6894BAEF54E7BAB7342CF2732C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7C38-8289-4BB8-9437-E8D0ACA455D6}"/>
      </w:docPartPr>
      <w:docPartBody>
        <w:p w:rsidR="00EB41AB" w:rsidRDefault="00EB41AB" w:rsidP="00EB41AB">
          <w:pPr>
            <w:pStyle w:val="A7B6894BAEF54E7BAB7342CF2732C95F"/>
          </w:pPr>
          <w:r w:rsidRPr="00931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1DAEAE8A64276A4464E279C0A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DC8F7-C373-4CB4-AE6E-19C813CF26DA}"/>
      </w:docPartPr>
      <w:docPartBody>
        <w:p w:rsidR="00EB41AB" w:rsidRDefault="00EB41AB" w:rsidP="00EB41AB">
          <w:pPr>
            <w:pStyle w:val="7521DAEAE8A64276A4464E279C0A5B9E"/>
          </w:pPr>
          <w:r w:rsidRPr="009313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DB3BEE8BA3491998732EC35946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91AE9-B2F4-486A-9277-B0028BE7AA4D}"/>
      </w:docPartPr>
      <w:docPartBody>
        <w:p w:rsidR="00EB41AB" w:rsidRDefault="00EB41AB" w:rsidP="00EB41AB">
          <w:pPr>
            <w:pStyle w:val="07DB3BEE8BA3491998732EC35946F419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65A9B58186234DE2A3AF8B9E35124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F6DF4-5082-42B3-8EF9-9EB647FF80E1}"/>
      </w:docPartPr>
      <w:docPartBody>
        <w:p w:rsidR="00EB41AB" w:rsidRDefault="00EB41AB" w:rsidP="00EB41AB">
          <w:pPr>
            <w:pStyle w:val="65A9B58186234DE2A3AF8B9E3512478F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0C3DE860E4744334A46622E4BC2A5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C8262-6335-428E-BF8A-2C6DD810C4F1}"/>
      </w:docPartPr>
      <w:docPartBody>
        <w:p w:rsidR="00EB41AB" w:rsidRDefault="00EB41AB" w:rsidP="00EB41AB">
          <w:pPr>
            <w:pStyle w:val="0C3DE860E4744334A46622E4BC2A5B70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C51919B9ECF74461846392C9BD491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C5F71-C7C8-42A5-8672-7E9CB1E40F41}"/>
      </w:docPartPr>
      <w:docPartBody>
        <w:p w:rsidR="00EB41AB" w:rsidRDefault="00EB41AB" w:rsidP="00EB41AB">
          <w:pPr>
            <w:pStyle w:val="C51919B9ECF74461846392C9BD4911C6"/>
          </w:pPr>
          <w:r w:rsidRPr="00B976C6">
            <w:rPr>
              <w:rStyle w:val="PlaceholderText"/>
            </w:rPr>
            <w:t>Choose an item.</w:t>
          </w:r>
        </w:p>
      </w:docPartBody>
    </w:docPart>
    <w:docPart>
      <w:docPartPr>
        <w:name w:val="D28D7FBE83C54A7F894480F7CB97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2E2C-8C22-4CDF-9B73-0A4D046832B9}"/>
      </w:docPartPr>
      <w:docPartBody>
        <w:p w:rsidR="00000000" w:rsidRDefault="00BF4C48" w:rsidP="00BF4C48">
          <w:pPr>
            <w:pStyle w:val="D28D7FBE83C54A7F894480F7CB978F43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Click or tap here to enter text.</w:t>
          </w:r>
        </w:p>
      </w:docPartBody>
    </w:docPart>
    <w:docPart>
      <w:docPartPr>
        <w:name w:val="8578EAF631C843EEA398E1885861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6F20-4DBF-464F-A398-2F6FDC4643B7}"/>
      </w:docPartPr>
      <w:docPartBody>
        <w:p w:rsidR="00000000" w:rsidRDefault="00BF4C48" w:rsidP="00BF4C48">
          <w:pPr>
            <w:pStyle w:val="8578EAF631C843EEA398E1885861A7FC"/>
          </w:pPr>
          <w:r w:rsidRPr="00F354D1">
            <w:rPr>
              <w:rFonts w:ascii="Franklin Gothic Book" w:eastAsia="Franklin Gothic Book" w:hAnsi="Franklin Gothic Book" w:cs="Tahoma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DE"/>
    <w:rsid w:val="00022B56"/>
    <w:rsid w:val="00026B64"/>
    <w:rsid w:val="00067542"/>
    <w:rsid w:val="00097AB5"/>
    <w:rsid w:val="000C574B"/>
    <w:rsid w:val="00162A2B"/>
    <w:rsid w:val="001C523A"/>
    <w:rsid w:val="001C77CC"/>
    <w:rsid w:val="001D26EF"/>
    <w:rsid w:val="002100EB"/>
    <w:rsid w:val="002109FF"/>
    <w:rsid w:val="00212B79"/>
    <w:rsid w:val="002B2D90"/>
    <w:rsid w:val="002D614C"/>
    <w:rsid w:val="002E3481"/>
    <w:rsid w:val="0031100F"/>
    <w:rsid w:val="00365216"/>
    <w:rsid w:val="00433AC3"/>
    <w:rsid w:val="004533C8"/>
    <w:rsid w:val="004A02F0"/>
    <w:rsid w:val="004A2F31"/>
    <w:rsid w:val="004A30EB"/>
    <w:rsid w:val="004F31C3"/>
    <w:rsid w:val="005223C0"/>
    <w:rsid w:val="00556CDE"/>
    <w:rsid w:val="00577DD9"/>
    <w:rsid w:val="005B6F3A"/>
    <w:rsid w:val="005B746E"/>
    <w:rsid w:val="005B7C7E"/>
    <w:rsid w:val="0062398C"/>
    <w:rsid w:val="00636D05"/>
    <w:rsid w:val="006618AB"/>
    <w:rsid w:val="006871C8"/>
    <w:rsid w:val="006C3E3F"/>
    <w:rsid w:val="006F0F39"/>
    <w:rsid w:val="006F2CE4"/>
    <w:rsid w:val="00745F02"/>
    <w:rsid w:val="00751DB4"/>
    <w:rsid w:val="00797F9F"/>
    <w:rsid w:val="007F0E04"/>
    <w:rsid w:val="0082294F"/>
    <w:rsid w:val="008560D7"/>
    <w:rsid w:val="0087199D"/>
    <w:rsid w:val="00881A06"/>
    <w:rsid w:val="008B24EA"/>
    <w:rsid w:val="0091281A"/>
    <w:rsid w:val="00937B98"/>
    <w:rsid w:val="0095133A"/>
    <w:rsid w:val="009A1A2C"/>
    <w:rsid w:val="009C4281"/>
    <w:rsid w:val="00A518B0"/>
    <w:rsid w:val="00B107BD"/>
    <w:rsid w:val="00B10ED1"/>
    <w:rsid w:val="00B36858"/>
    <w:rsid w:val="00B520C0"/>
    <w:rsid w:val="00BB3D1A"/>
    <w:rsid w:val="00BC3021"/>
    <w:rsid w:val="00BD326E"/>
    <w:rsid w:val="00BD7BA3"/>
    <w:rsid w:val="00BF4C48"/>
    <w:rsid w:val="00C91EBB"/>
    <w:rsid w:val="00CB5100"/>
    <w:rsid w:val="00CE47EC"/>
    <w:rsid w:val="00D73431"/>
    <w:rsid w:val="00DD79BD"/>
    <w:rsid w:val="00E20870"/>
    <w:rsid w:val="00E2184C"/>
    <w:rsid w:val="00E60AC1"/>
    <w:rsid w:val="00EB41AB"/>
    <w:rsid w:val="00ED0059"/>
    <w:rsid w:val="00F012B4"/>
    <w:rsid w:val="00F27268"/>
    <w:rsid w:val="00F27359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3B7A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1AB"/>
    <w:rPr>
      <w:color w:val="808080"/>
    </w:rPr>
  </w:style>
  <w:style w:type="paragraph" w:customStyle="1" w:styleId="C940D00D64FF4BE0856C8B877A1447C82">
    <w:name w:val="C940D00D64FF4BE0856C8B877A1447C82"/>
    <w:rsid w:val="00B520C0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1AB7A3D554584730A8F9A9AFBE1EBF28">
    <w:name w:val="1AB7A3D554584730A8F9A9AFBE1EBF28"/>
    <w:rsid w:val="00EB41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aps/>
      <w:color w:val="FFFFFF" w:themeColor="background1"/>
      <w:kern w:val="20"/>
      <w:sz w:val="20"/>
      <w:szCs w:val="26"/>
      <w14:ligatures w14:val="none"/>
    </w:rPr>
  </w:style>
  <w:style w:type="paragraph" w:customStyle="1" w:styleId="D6D1F5AB4360479D8A42A58996576F1C">
    <w:name w:val="D6D1F5AB4360479D8A42A58996576F1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EA2193860E404456A2935E0AE70EF0D5">
    <w:name w:val="EA2193860E404456A2935E0AE70EF0D5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C75BB39BC1A84EBF9EE4A61FAF8E7169">
    <w:name w:val="C75BB39BC1A84EBF9EE4A61FAF8E7169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8F80270A671147839061D91E38803609">
    <w:name w:val="8F80270A671147839061D91E38803609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289330643D742A59DF5C7F5B478FEB3">
    <w:name w:val="F289330643D742A59DF5C7F5B478FEB3"/>
    <w:rsid w:val="00EB41AB"/>
    <w:pPr>
      <w:spacing w:before="40" w:after="40" w:line="240" w:lineRule="auto"/>
      <w:ind w:left="720"/>
      <w:contextualSpacing/>
    </w:pPr>
    <w:rPr>
      <w:rFonts w:eastAsiaTheme="minorHAnsi"/>
      <w:kern w:val="20"/>
      <w:sz w:val="20"/>
      <w:szCs w:val="20"/>
      <w14:ligatures w14:val="none"/>
    </w:rPr>
  </w:style>
  <w:style w:type="paragraph" w:customStyle="1" w:styleId="C85B58C32DD34B14BA6DD854C1E2F186">
    <w:name w:val="C85B58C32DD34B14BA6DD854C1E2F186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E627FDD074554239A87E6F9D57461EA5">
    <w:name w:val="E627FDD074554239A87E6F9D57461EA5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21FADFD730034373B3DF660F1C470671">
    <w:name w:val="21FADFD730034373B3DF660F1C47067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50E544C406B74A3B945BD5F562ABA588">
    <w:name w:val="50E544C406B74A3B945BD5F562ABA588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88356512FC0C49A992317E49537F9A59">
    <w:name w:val="88356512FC0C49A992317E49537F9A59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7E692A77EA8647AEA247034A65B54780">
    <w:name w:val="7E692A77EA8647AEA247034A65B5478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A7B6894BAEF54E7BAB7342CF2732C95F">
    <w:name w:val="A7B6894BAEF54E7BAB7342CF2732C95F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7521DAEAE8A64276A4464E279C0A5B9E">
    <w:name w:val="7521DAEAE8A64276A4464E279C0A5B9E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9EB9778E4F27445CAAC83C361A9CB4FC">
    <w:name w:val="9EB9778E4F27445CAAC83C361A9CB4FC"/>
    <w:rsid w:val="00EB41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aps/>
      <w:color w:val="FFFFFF" w:themeColor="background1"/>
      <w:kern w:val="20"/>
      <w:sz w:val="20"/>
      <w:szCs w:val="26"/>
      <w14:ligatures w14:val="none"/>
    </w:rPr>
  </w:style>
  <w:style w:type="paragraph" w:customStyle="1" w:styleId="38FB1F8EB83D4EEB951620FF1BBEECD9">
    <w:name w:val="38FB1F8EB83D4EEB951620FF1BBEECD9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CB8649A80CAF4B6C8F53D65523C7893D">
    <w:name w:val="CB8649A80CAF4B6C8F53D65523C7893D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D6E2EBC60F1D4F17B21582EE7ACCA72C">
    <w:name w:val="D6E2EBC60F1D4F17B21582EE7ACCA72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23DE5724E5F44B3FAD3D31B0048A9344">
    <w:name w:val="23DE5724E5F44B3FAD3D31B0048A9344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27D89B8BAC14FE1AC6CF9E7533564A0">
    <w:name w:val="F27D89B8BAC14FE1AC6CF9E7533564A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8289952627544E009EBC56F39944BD5A">
    <w:name w:val="8289952627544E009EBC56F39944BD5A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979007DA330433D9D8477F74DA889C7">
    <w:name w:val="F979007DA330433D9D8477F74DA889C7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81A31323F3B4BFDB825FE21A2775485">
    <w:name w:val="F81A31323F3B4BFDB825FE21A2775485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4401C5437B4F4F76940F9894E1CA21DD">
    <w:name w:val="4401C5437B4F4F76940F9894E1CA21DD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1B79310C81674756A556C00F12025D93">
    <w:name w:val="1B79310C81674756A556C00F12025D93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0CECE0DAEEFC4D44BADCC70E427CB86B">
    <w:name w:val="0CECE0DAEEFC4D44BADCC70E427CB86B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0A175E5E6C3E4B02BF24FE4D9B370682">
    <w:name w:val="0A175E5E6C3E4B02BF24FE4D9B370682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BDEFF59885F342A18BA05DC25AE492EF">
    <w:name w:val="BDEFF59885F342A18BA05DC25AE492EF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5C0C8AEDE21F43948719CB64E71C0B17">
    <w:name w:val="5C0C8AEDE21F43948719CB64E71C0B17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6DA55C1BF42D4A839F2E5C668E007946">
    <w:name w:val="6DA55C1BF42D4A839F2E5C668E007946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45CD91968A1B40538B65648E37305593">
    <w:name w:val="45CD91968A1B40538B65648E37305593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6F8020E9B8A9490886A230A7291484AB">
    <w:name w:val="6F8020E9B8A9490886A230A7291484AB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16D5B0F984AD4F208A1C1FA22A926A05">
    <w:name w:val="16D5B0F984AD4F208A1C1FA22A926A05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8A682FAA955342E6BCABBBD2558BC524">
    <w:name w:val="8A682FAA955342E6BCABBBD2558BC524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E88C61FDE768408F9AE6C4562C9FFC10">
    <w:name w:val="E88C61FDE768408F9AE6C4562C9FFC10"/>
    <w:rsid w:val="006C3E3F"/>
  </w:style>
  <w:style w:type="paragraph" w:customStyle="1" w:styleId="10F8C398659F422EB93383A59380DB56">
    <w:name w:val="10F8C398659F422EB93383A59380DB56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47CE897164CA430FA38C4E7A5D618D6D">
    <w:name w:val="47CE897164CA430FA38C4E7A5D618D6D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4B6A71D938414E659F72CB25A7D8227F">
    <w:name w:val="4B6A71D938414E659F72CB25A7D8227F"/>
    <w:rsid w:val="008B24EA"/>
    <w:rPr>
      <w:kern w:val="0"/>
      <w14:ligatures w14:val="none"/>
    </w:rPr>
  </w:style>
  <w:style w:type="paragraph" w:customStyle="1" w:styleId="8A0D7D20E24D4EE3B7512D599113EAA7">
    <w:name w:val="8A0D7D20E24D4EE3B7512D599113EAA7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8D3E92B89CEB455A9AC7AED22460F079">
    <w:name w:val="8D3E92B89CEB455A9AC7AED22460F079"/>
    <w:rsid w:val="008B24EA"/>
    <w:rPr>
      <w:kern w:val="0"/>
      <w14:ligatures w14:val="none"/>
    </w:rPr>
  </w:style>
  <w:style w:type="paragraph" w:customStyle="1" w:styleId="6CA0BBD5AC7840A0921AC14944067AEC">
    <w:name w:val="6CA0BBD5AC7840A0921AC14944067AEC"/>
    <w:rsid w:val="008B24EA"/>
    <w:rPr>
      <w:kern w:val="0"/>
      <w14:ligatures w14:val="none"/>
    </w:rPr>
  </w:style>
  <w:style w:type="paragraph" w:customStyle="1" w:styleId="1C968DFF21FA4BC8BA16C2DFCFF4E659">
    <w:name w:val="1C968DFF21FA4BC8BA16C2DFCFF4E659"/>
    <w:rsid w:val="008B24EA"/>
    <w:rPr>
      <w:kern w:val="0"/>
      <w14:ligatures w14:val="none"/>
    </w:rPr>
  </w:style>
  <w:style w:type="paragraph" w:customStyle="1" w:styleId="9469F14155CF4416B56D483A100ED375">
    <w:name w:val="9469F14155CF4416B56D483A100ED375"/>
    <w:rsid w:val="008B24EA"/>
    <w:rPr>
      <w:kern w:val="0"/>
      <w14:ligatures w14:val="none"/>
    </w:rPr>
  </w:style>
  <w:style w:type="paragraph" w:customStyle="1" w:styleId="2E7BB3DD36B74ACCA85857D4D5D89F02">
    <w:name w:val="2E7BB3DD36B74ACCA85857D4D5D89F02"/>
    <w:rsid w:val="008B24EA"/>
    <w:rPr>
      <w:kern w:val="0"/>
      <w14:ligatures w14:val="none"/>
    </w:rPr>
  </w:style>
  <w:style w:type="paragraph" w:customStyle="1" w:styleId="E63D88BA2A4B46C5B1FF2FAED41DE244">
    <w:name w:val="E63D88BA2A4B46C5B1FF2FAED41DE244"/>
    <w:rsid w:val="008B24EA"/>
    <w:rPr>
      <w:kern w:val="0"/>
      <w14:ligatures w14:val="none"/>
    </w:rPr>
  </w:style>
  <w:style w:type="paragraph" w:customStyle="1" w:styleId="96F0303DA1284296BEF13D7CE64B8165">
    <w:name w:val="96F0303DA1284296BEF13D7CE64B8165"/>
    <w:rsid w:val="008B24EA"/>
    <w:rPr>
      <w:kern w:val="0"/>
      <w14:ligatures w14:val="none"/>
    </w:rPr>
  </w:style>
  <w:style w:type="paragraph" w:customStyle="1" w:styleId="7C0AB8854FC643E58A65E8CFBB6FA0D1">
    <w:name w:val="7C0AB8854FC643E58A65E8CFBB6FA0D1"/>
    <w:rsid w:val="008B24EA"/>
    <w:rPr>
      <w:kern w:val="0"/>
      <w14:ligatures w14:val="none"/>
    </w:rPr>
  </w:style>
  <w:style w:type="paragraph" w:customStyle="1" w:styleId="A35C281ABD004FA08A11B8665809C64D">
    <w:name w:val="A35C281ABD004FA08A11B8665809C64D"/>
    <w:rsid w:val="008B24EA"/>
    <w:rPr>
      <w:kern w:val="0"/>
      <w14:ligatures w14:val="none"/>
    </w:rPr>
  </w:style>
  <w:style w:type="paragraph" w:customStyle="1" w:styleId="6CD4D448D50E447E88E94418E7B2DB29">
    <w:name w:val="6CD4D448D50E447E88E94418E7B2DB29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EE144B2C89A454F91ECE3BA79F276CC">
    <w:name w:val="FEE144B2C89A454F91ECE3BA79F276CC"/>
    <w:rsid w:val="008B24EA"/>
    <w:rPr>
      <w:kern w:val="0"/>
      <w14:ligatures w14:val="none"/>
    </w:rPr>
  </w:style>
  <w:style w:type="paragraph" w:customStyle="1" w:styleId="E11B037BB5934DC088FF851217A3F034">
    <w:name w:val="E11B037BB5934DC088FF851217A3F034"/>
    <w:rsid w:val="008B24EA"/>
    <w:rPr>
      <w:kern w:val="0"/>
      <w14:ligatures w14:val="none"/>
    </w:rPr>
  </w:style>
  <w:style w:type="paragraph" w:customStyle="1" w:styleId="6B176A3156184E00BF28DC6D41519A7C">
    <w:name w:val="6B176A3156184E00BF28DC6D41519A7C"/>
    <w:rsid w:val="008B24EA"/>
    <w:rPr>
      <w:kern w:val="0"/>
      <w14:ligatures w14:val="none"/>
    </w:rPr>
  </w:style>
  <w:style w:type="paragraph" w:customStyle="1" w:styleId="5D884E83BE5A46BE8E0FE502FC1738ED">
    <w:name w:val="5D884E83BE5A46BE8E0FE502FC1738ED"/>
    <w:rsid w:val="008B24EA"/>
    <w:rPr>
      <w:kern w:val="0"/>
      <w14:ligatures w14:val="none"/>
    </w:rPr>
  </w:style>
  <w:style w:type="paragraph" w:customStyle="1" w:styleId="F581524103D0499C94247E0D78B66A9C">
    <w:name w:val="F581524103D0499C94247E0D78B66A9C"/>
    <w:rsid w:val="008B24EA"/>
    <w:rPr>
      <w:kern w:val="0"/>
      <w14:ligatures w14:val="none"/>
    </w:rPr>
  </w:style>
  <w:style w:type="paragraph" w:customStyle="1" w:styleId="2C73E0C7F11841BE82C08FEB158BADF1">
    <w:name w:val="2C73E0C7F11841BE82C08FEB158BADF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9DB27EA92D574E5B9D39ECC9A9DD64DD">
    <w:name w:val="9DB27EA92D574E5B9D39ECC9A9DD64DD"/>
    <w:rsid w:val="008B24EA"/>
    <w:rPr>
      <w:kern w:val="0"/>
      <w14:ligatures w14:val="none"/>
    </w:rPr>
  </w:style>
  <w:style w:type="paragraph" w:customStyle="1" w:styleId="F24A1A39FD5A4D62B4E3B3032415FB64">
    <w:name w:val="F24A1A39FD5A4D62B4E3B3032415FB64"/>
    <w:rsid w:val="008B24EA"/>
    <w:rPr>
      <w:kern w:val="0"/>
      <w14:ligatures w14:val="none"/>
    </w:rPr>
  </w:style>
  <w:style w:type="paragraph" w:customStyle="1" w:styleId="6889DF5DA6B04A069114618C9B4C6D5F">
    <w:name w:val="6889DF5DA6B04A069114618C9B4C6D5F"/>
    <w:rsid w:val="008B24EA"/>
    <w:rPr>
      <w:kern w:val="0"/>
      <w14:ligatures w14:val="none"/>
    </w:rPr>
  </w:style>
  <w:style w:type="paragraph" w:customStyle="1" w:styleId="FB50EC4E71094720A0C75136E0B0D848">
    <w:name w:val="FB50EC4E71094720A0C75136E0B0D848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22938698B8BA4D8CA106BFC2C07CAA17">
    <w:name w:val="22938698B8BA4D8CA106BFC2C07CAA17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D7313AD8104A45F48A9782E6B1389CF4">
    <w:name w:val="D7313AD8104A45F48A9782E6B1389CF4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D0D59068E9064EF0A374B1BC3541B5BB">
    <w:name w:val="D0D59068E9064EF0A374B1BC3541B5BB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6FF97584337A436FBC2ECFF690FFFADD">
    <w:name w:val="6FF97584337A436FBC2ECFF690FFFADD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07DB3BEE8BA3491998732EC35946F419">
    <w:name w:val="07DB3BEE8BA3491998732EC35946F419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75ED9B00EF2C4109B70ACA48BA85E4EC">
    <w:name w:val="75ED9B00EF2C4109B70ACA48BA85E4E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D342D9AF703547118D5A48E8560BD3F1">
    <w:name w:val="D342D9AF703547118D5A48E8560BD3F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21C6CDF170944239B6609745B55FFCEA">
    <w:name w:val="21C6CDF170944239B6609745B55FFCEA"/>
    <w:rsid w:val="008B24EA"/>
    <w:rPr>
      <w:kern w:val="0"/>
      <w14:ligatures w14:val="none"/>
    </w:rPr>
  </w:style>
  <w:style w:type="paragraph" w:customStyle="1" w:styleId="5101F1DD62114F71958E8A0FE19840D2">
    <w:name w:val="5101F1DD62114F71958E8A0FE19840D2"/>
    <w:rsid w:val="008B24EA"/>
    <w:rPr>
      <w:kern w:val="0"/>
      <w14:ligatures w14:val="none"/>
    </w:rPr>
  </w:style>
  <w:style w:type="paragraph" w:customStyle="1" w:styleId="75773CC269F4409BA8DE1CD16632D66D">
    <w:name w:val="75773CC269F4409BA8DE1CD16632D66D"/>
    <w:rsid w:val="008B24EA"/>
    <w:rPr>
      <w:kern w:val="0"/>
      <w14:ligatures w14:val="none"/>
    </w:rPr>
  </w:style>
  <w:style w:type="paragraph" w:customStyle="1" w:styleId="DD8446F336994E3496BE28B27A16E200">
    <w:name w:val="DD8446F336994E3496BE28B27A16E200"/>
    <w:rsid w:val="008B24EA"/>
    <w:rPr>
      <w:kern w:val="0"/>
      <w14:ligatures w14:val="none"/>
    </w:rPr>
  </w:style>
  <w:style w:type="paragraph" w:customStyle="1" w:styleId="1842A39791704F55975FAC8116630F1F">
    <w:name w:val="1842A39791704F55975FAC8116630F1F"/>
    <w:rsid w:val="008B24EA"/>
    <w:rPr>
      <w:kern w:val="0"/>
      <w14:ligatures w14:val="none"/>
    </w:rPr>
  </w:style>
  <w:style w:type="paragraph" w:customStyle="1" w:styleId="A201B9A8099E4A66831E1AC7C4FB3071">
    <w:name w:val="A201B9A8099E4A66831E1AC7C4FB307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2A05B1E32D804E478E1EE8FF1AF028F1">
    <w:name w:val="2A05B1E32D804E478E1EE8FF1AF028F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4FC5BE43A67843449A675AFC0125D3B1">
    <w:name w:val="4FC5BE43A67843449A675AFC0125D3B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5F88FB44650C46F5877CB8B6D8DC69B2">
    <w:name w:val="5F88FB44650C46F5877CB8B6D8DC69B2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68ED87E1919145BB957F1C4F32B53335">
    <w:name w:val="68ED87E1919145BB957F1C4F32B53335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CC877509799B4A31AFBD5EA96857A6DC">
    <w:name w:val="CC877509799B4A31AFBD5EA96857A6D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871F6227826A4C809A7D016E53963EFC">
    <w:name w:val="871F6227826A4C809A7D016E53963EF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A7DD032E5D244210AC4391A157C04400">
    <w:name w:val="A7DD032E5D244210AC4391A157C0440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DB41A06E782E4206A3B54427ADA249B6">
    <w:name w:val="DB41A06E782E4206A3B54427ADA249B6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025C3CB188654E19815178F9CFE90B49">
    <w:name w:val="025C3CB188654E19815178F9CFE90B49"/>
    <w:rsid w:val="0031100F"/>
    <w:rPr>
      <w:kern w:val="0"/>
      <w14:ligatures w14:val="none"/>
    </w:rPr>
  </w:style>
  <w:style w:type="paragraph" w:customStyle="1" w:styleId="F16FF70DE253408C8A64ECC633CAA209">
    <w:name w:val="F16FF70DE253408C8A64ECC633CAA209"/>
    <w:rsid w:val="0031100F"/>
    <w:rPr>
      <w:kern w:val="0"/>
      <w14:ligatures w14:val="none"/>
    </w:rPr>
  </w:style>
  <w:style w:type="paragraph" w:customStyle="1" w:styleId="F607E92447044405B454F40E8D394FED">
    <w:name w:val="F607E92447044405B454F40E8D394FED"/>
    <w:rsid w:val="0031100F"/>
    <w:rPr>
      <w:kern w:val="0"/>
      <w14:ligatures w14:val="none"/>
    </w:rPr>
  </w:style>
  <w:style w:type="paragraph" w:customStyle="1" w:styleId="BB20DDB1967A43FE81738CF1BAD15066">
    <w:name w:val="BB20DDB1967A43FE81738CF1BAD15066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086012AE8B041F79CAD4F83DF08DAB0">
    <w:name w:val="F086012AE8B041F79CAD4F83DF08DAB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CE3555B7DAEB4EE9B98171A8AE8E8894">
    <w:name w:val="CE3555B7DAEB4EE9B98171A8AE8E8894"/>
    <w:rsid w:val="0031100F"/>
    <w:rPr>
      <w:kern w:val="0"/>
      <w14:ligatures w14:val="none"/>
    </w:rPr>
  </w:style>
  <w:style w:type="paragraph" w:customStyle="1" w:styleId="1223218D949E4ED6B2129F19639ACCBC">
    <w:name w:val="1223218D949E4ED6B2129F19639ACCBC"/>
    <w:rsid w:val="0031100F"/>
    <w:rPr>
      <w:kern w:val="0"/>
      <w14:ligatures w14:val="none"/>
    </w:rPr>
  </w:style>
  <w:style w:type="paragraph" w:customStyle="1" w:styleId="737C995724364C49951F7EC65A1260C6">
    <w:name w:val="737C995724364C49951F7EC65A1260C6"/>
    <w:rsid w:val="0031100F"/>
    <w:rPr>
      <w:kern w:val="0"/>
      <w14:ligatures w14:val="none"/>
    </w:rPr>
  </w:style>
  <w:style w:type="paragraph" w:customStyle="1" w:styleId="D902FC37E3694D2AA62A79AAB3747C21">
    <w:name w:val="D902FC37E3694D2AA62A79AAB3747C2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DA9A585B55240B990024C34AA6304DC">
    <w:name w:val="FDA9A585B55240B990024C34AA6304D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65A9B58186234DE2A3AF8B9E3512478F">
    <w:name w:val="65A9B58186234DE2A3AF8B9E3512478F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E3D86FFA8DAE48EB8D8884BB2513970C">
    <w:name w:val="E3D86FFA8DAE48EB8D8884BB2513970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305350A4A9F0479DACA76C01658F4B92">
    <w:name w:val="305350A4A9F0479DACA76C01658F4B92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615981C5ADB94F6BB981302199D9F9E8">
    <w:name w:val="615981C5ADB94F6BB981302199D9F9E8"/>
    <w:rsid w:val="0031100F"/>
    <w:rPr>
      <w:kern w:val="0"/>
      <w14:ligatures w14:val="none"/>
    </w:rPr>
  </w:style>
  <w:style w:type="paragraph" w:customStyle="1" w:styleId="8EC3B515C24E450BBAF0840B0410C76B">
    <w:name w:val="8EC3B515C24E450BBAF0840B0410C76B"/>
    <w:rsid w:val="0031100F"/>
    <w:rPr>
      <w:kern w:val="0"/>
      <w14:ligatures w14:val="none"/>
    </w:rPr>
  </w:style>
  <w:style w:type="paragraph" w:customStyle="1" w:styleId="DCA3B968F04448B0A8F65249FDE1EC87">
    <w:name w:val="DCA3B968F04448B0A8F65249FDE1EC87"/>
    <w:rsid w:val="0031100F"/>
    <w:rPr>
      <w:kern w:val="0"/>
      <w14:ligatures w14:val="none"/>
    </w:rPr>
  </w:style>
  <w:style w:type="paragraph" w:customStyle="1" w:styleId="0C3DE860E4744334A46622E4BC2A5B70">
    <w:name w:val="0C3DE860E4744334A46622E4BC2A5B7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C51919B9ECF74461846392C9BD4911C6">
    <w:name w:val="C51919B9ECF74461846392C9BD4911C6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63754A173D4B45999925C23E48FAC7DE">
    <w:name w:val="63754A173D4B45999925C23E48FAC7DE"/>
    <w:rsid w:val="0031100F"/>
    <w:rPr>
      <w:kern w:val="0"/>
      <w14:ligatures w14:val="none"/>
    </w:rPr>
  </w:style>
  <w:style w:type="paragraph" w:customStyle="1" w:styleId="5A876CFE991949F89F7BB4E414994FDD">
    <w:name w:val="5A876CFE991949F89F7BB4E414994FDD"/>
    <w:rsid w:val="0031100F"/>
    <w:rPr>
      <w:kern w:val="0"/>
      <w14:ligatures w14:val="none"/>
    </w:rPr>
  </w:style>
  <w:style w:type="paragraph" w:customStyle="1" w:styleId="891CED50A2F54B1BB30457085D69271D">
    <w:name w:val="891CED50A2F54B1BB30457085D69271D"/>
    <w:rsid w:val="0031100F"/>
    <w:rPr>
      <w:kern w:val="0"/>
      <w14:ligatures w14:val="none"/>
    </w:rPr>
  </w:style>
  <w:style w:type="paragraph" w:customStyle="1" w:styleId="CDC8D15144B44BAE9CDD48423A6E2A5A">
    <w:name w:val="CDC8D15144B44BAE9CDD48423A6E2A5A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52A098F59EF4CB5913B6E5EAF4DBDA4">
    <w:name w:val="F52A098F59EF4CB5913B6E5EAF4DBDA4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8BAAFBD7FA3C484BABAB65C04B7B8A23">
    <w:name w:val="8BAAFBD7FA3C484BABAB65C04B7B8A23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5C24A148DA9A4AD5B4F27CB56CCFE797">
    <w:name w:val="5C24A148DA9A4AD5B4F27CB56CCFE797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1F63DBF570B34A049109EE449DB62CF0">
    <w:name w:val="1F63DBF570B34A049109EE449DB62CF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3CA831E3BAA248DAA06E6B8AE38E503F">
    <w:name w:val="3CA831E3BAA248DAA06E6B8AE38E503F"/>
    <w:rsid w:val="00EB41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aps/>
      <w:color w:val="FFFFFF" w:themeColor="background1"/>
      <w:kern w:val="20"/>
      <w:sz w:val="20"/>
      <w:szCs w:val="26"/>
      <w14:ligatures w14:val="none"/>
    </w:rPr>
  </w:style>
  <w:style w:type="paragraph" w:customStyle="1" w:styleId="F469B7EDF6714D6E9BF86898B057344D">
    <w:name w:val="F469B7EDF6714D6E9BF86898B057344D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059F388B7FE64C30804873F662505A3B">
    <w:name w:val="059F388B7FE64C30804873F662505A3B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5B3034DB1D1D47BB885E9DC78013D41E">
    <w:name w:val="5B3034DB1D1D47BB885E9DC78013D41E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04E8249EB96940949C93735D54F9049A">
    <w:name w:val="04E8249EB96940949C93735D54F9049A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A1AB364C0D6B412CA3328AC7ADDF40CF">
    <w:name w:val="A1AB364C0D6B412CA3328AC7ADDF40CF"/>
    <w:rsid w:val="0031100F"/>
    <w:rPr>
      <w:kern w:val="0"/>
      <w14:ligatures w14:val="none"/>
    </w:rPr>
  </w:style>
  <w:style w:type="paragraph" w:customStyle="1" w:styleId="CE5DFD7C27E24838A3D227B5CAD431DD">
    <w:name w:val="CE5DFD7C27E24838A3D227B5CAD431DD"/>
    <w:rsid w:val="0031100F"/>
    <w:rPr>
      <w:kern w:val="0"/>
      <w14:ligatures w14:val="none"/>
    </w:rPr>
  </w:style>
  <w:style w:type="paragraph" w:customStyle="1" w:styleId="1831731A42B848E4AF19718E2D54FC8B">
    <w:name w:val="1831731A42B848E4AF19718E2D54FC8B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BA323005984E408B8EC562D274C9DA1D">
    <w:name w:val="BA323005984E408B8EC562D274C9DA1D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17F87185247E4B67A1B8C2EF78DC3B89">
    <w:name w:val="17F87185247E4B67A1B8C2EF78DC3B89"/>
    <w:rsid w:val="0031100F"/>
    <w:rPr>
      <w:kern w:val="0"/>
      <w14:ligatures w14:val="none"/>
    </w:rPr>
  </w:style>
  <w:style w:type="paragraph" w:customStyle="1" w:styleId="CE85D27386314643B2CDAE688CB3E636">
    <w:name w:val="CE85D27386314643B2CDAE688CB3E636"/>
    <w:rsid w:val="0031100F"/>
    <w:rPr>
      <w:kern w:val="0"/>
      <w14:ligatures w14:val="none"/>
    </w:rPr>
  </w:style>
  <w:style w:type="paragraph" w:customStyle="1" w:styleId="FD1BEC6361CD494B8FD7215BA02EE478">
    <w:name w:val="FD1BEC6361CD494B8FD7215BA02EE478"/>
    <w:rsid w:val="0031100F"/>
    <w:rPr>
      <w:kern w:val="0"/>
      <w14:ligatures w14:val="none"/>
    </w:rPr>
  </w:style>
  <w:style w:type="paragraph" w:customStyle="1" w:styleId="889DF7C0EC0342D1BF4C725EC5D52D41">
    <w:name w:val="889DF7C0EC0342D1BF4C725EC5D52D4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FDED343513D84316AFBB4FA4E0FB4052">
    <w:name w:val="FDED343513D84316AFBB4FA4E0FB4052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CB5DFE1556314873A6E7E98220039689">
    <w:name w:val="CB5DFE1556314873A6E7E98220039689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7E7A1405CC68402992A10D4564FFD271">
    <w:name w:val="7E7A1405CC68402992A10D4564FFD27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B11B2511F07944039E3D73257B29D64C">
    <w:name w:val="B11B2511F07944039E3D73257B29D64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CAC22848F2B042EC9EE33E923D2F2E5D">
    <w:name w:val="CAC22848F2B042EC9EE33E923D2F2E5D"/>
    <w:rsid w:val="0031100F"/>
    <w:rPr>
      <w:kern w:val="0"/>
      <w14:ligatures w14:val="none"/>
    </w:rPr>
  </w:style>
  <w:style w:type="paragraph" w:customStyle="1" w:styleId="BCC761CBA3B047ECB85A00861C3CCBF6">
    <w:name w:val="BCC761CBA3B047ECB85A00861C3CCBF6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E6BFBCC629F54EB3A2FFA78D1C032946">
    <w:name w:val="E6BFBCC629F54EB3A2FFA78D1C032946"/>
    <w:rsid w:val="0031100F"/>
    <w:rPr>
      <w:kern w:val="0"/>
      <w14:ligatures w14:val="none"/>
    </w:rPr>
  </w:style>
  <w:style w:type="paragraph" w:customStyle="1" w:styleId="BBF3464D5E0047708084C076A3A9DAE8">
    <w:name w:val="BBF3464D5E0047708084C076A3A9DAE8"/>
    <w:rsid w:val="0031100F"/>
    <w:rPr>
      <w:kern w:val="0"/>
      <w14:ligatures w14:val="none"/>
    </w:rPr>
  </w:style>
  <w:style w:type="paragraph" w:customStyle="1" w:styleId="BFC2BC76D3F143668F28364D4B8CEF97">
    <w:name w:val="BFC2BC76D3F143668F28364D4B8CEF97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1338D978B24A45CA9BB8E5F5415468DD">
    <w:name w:val="1338D978B24A45CA9BB8E5F5415468DD"/>
    <w:rsid w:val="0031100F"/>
    <w:rPr>
      <w:kern w:val="0"/>
      <w14:ligatures w14:val="none"/>
    </w:rPr>
  </w:style>
  <w:style w:type="paragraph" w:customStyle="1" w:styleId="4E542AF8D914446EAFCC6177A1449BD0">
    <w:name w:val="4E542AF8D914446EAFCC6177A1449BD0"/>
    <w:rsid w:val="0031100F"/>
    <w:rPr>
      <w:kern w:val="0"/>
      <w14:ligatures w14:val="none"/>
    </w:rPr>
  </w:style>
  <w:style w:type="paragraph" w:customStyle="1" w:styleId="69A8B8FAF5414AADA4203783255D327E">
    <w:name w:val="69A8B8FAF5414AADA4203783255D327E"/>
    <w:rsid w:val="0031100F"/>
    <w:rPr>
      <w:kern w:val="0"/>
      <w14:ligatures w14:val="none"/>
    </w:rPr>
  </w:style>
  <w:style w:type="paragraph" w:customStyle="1" w:styleId="A8A387BA11AA49BFA808636B12D2D635">
    <w:name w:val="A8A387BA11AA49BFA808636B12D2D635"/>
    <w:rsid w:val="0031100F"/>
    <w:rPr>
      <w:kern w:val="0"/>
      <w14:ligatures w14:val="none"/>
    </w:rPr>
  </w:style>
  <w:style w:type="paragraph" w:customStyle="1" w:styleId="8B5CBB5A3FC040F3BEB28D07D91EAA35">
    <w:name w:val="8B5CBB5A3FC040F3BEB28D07D91EAA35"/>
    <w:rsid w:val="0031100F"/>
    <w:rPr>
      <w:kern w:val="0"/>
      <w14:ligatures w14:val="none"/>
    </w:rPr>
  </w:style>
  <w:style w:type="paragraph" w:customStyle="1" w:styleId="94293F338C714A499DA505F09FE3516C">
    <w:name w:val="94293F338C714A499DA505F09FE3516C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3146F22BDAC84CA8A77E383C0C811845">
    <w:name w:val="3146F22BDAC84CA8A77E383C0C811845"/>
    <w:rsid w:val="0031100F"/>
    <w:rPr>
      <w:kern w:val="0"/>
      <w14:ligatures w14:val="none"/>
    </w:rPr>
  </w:style>
  <w:style w:type="paragraph" w:customStyle="1" w:styleId="53F160F7C6274397919DA0F401413129">
    <w:name w:val="53F160F7C6274397919DA0F401413129"/>
    <w:rsid w:val="0031100F"/>
    <w:rPr>
      <w:kern w:val="0"/>
      <w14:ligatures w14:val="none"/>
    </w:rPr>
  </w:style>
  <w:style w:type="paragraph" w:customStyle="1" w:styleId="AB3CD22DE1944EAC86C60B3165E7DB22">
    <w:name w:val="AB3CD22DE1944EAC86C60B3165E7DB22"/>
    <w:rsid w:val="0031100F"/>
    <w:rPr>
      <w:kern w:val="0"/>
      <w14:ligatures w14:val="none"/>
    </w:rPr>
  </w:style>
  <w:style w:type="paragraph" w:customStyle="1" w:styleId="9B19884F24E945E8AEEC3B19E9A438F1">
    <w:name w:val="9B19884F24E945E8AEEC3B19E9A438F1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0524AFF2484B4E2E90A5504F97C68F6F">
    <w:name w:val="0524AFF2484B4E2E90A5504F97C68F6F"/>
    <w:rsid w:val="0031100F"/>
    <w:rPr>
      <w:kern w:val="0"/>
      <w14:ligatures w14:val="none"/>
    </w:rPr>
  </w:style>
  <w:style w:type="paragraph" w:customStyle="1" w:styleId="7E31676A1C5B4E53A449EE400C62E8C3">
    <w:name w:val="7E31676A1C5B4E53A449EE400C62E8C3"/>
    <w:rsid w:val="0031100F"/>
    <w:rPr>
      <w:kern w:val="0"/>
      <w14:ligatures w14:val="none"/>
    </w:rPr>
  </w:style>
  <w:style w:type="paragraph" w:customStyle="1" w:styleId="E6D424F6BB324B0EB91E34E6E560E913">
    <w:name w:val="E6D424F6BB324B0EB91E34E6E560E913"/>
    <w:rsid w:val="0031100F"/>
    <w:rPr>
      <w:kern w:val="0"/>
      <w14:ligatures w14:val="none"/>
    </w:rPr>
  </w:style>
  <w:style w:type="paragraph" w:customStyle="1" w:styleId="AC8A0123586746BF8DFB9BEE45E41920">
    <w:name w:val="AC8A0123586746BF8DFB9BEE45E41920"/>
    <w:rsid w:val="0031100F"/>
    <w:rPr>
      <w:kern w:val="0"/>
      <w14:ligatures w14:val="none"/>
    </w:rPr>
  </w:style>
  <w:style w:type="paragraph" w:customStyle="1" w:styleId="2953CFDF665844EF84C45F2D0438CD56">
    <w:name w:val="2953CFDF665844EF84C45F2D0438CD56"/>
    <w:rsid w:val="0031100F"/>
    <w:rPr>
      <w:kern w:val="0"/>
      <w14:ligatures w14:val="none"/>
    </w:rPr>
  </w:style>
  <w:style w:type="paragraph" w:customStyle="1" w:styleId="0AFD4D9F8A7D4C83B47B83C058F8D737">
    <w:name w:val="0AFD4D9F8A7D4C83B47B83C058F8D737"/>
    <w:rsid w:val="0031100F"/>
    <w:rPr>
      <w:kern w:val="0"/>
      <w14:ligatures w14:val="none"/>
    </w:rPr>
  </w:style>
  <w:style w:type="paragraph" w:customStyle="1" w:styleId="61E26733DFE14B638D82F30A9791B2EB">
    <w:name w:val="61E26733DFE14B638D82F30A9791B2EB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BF0212A6447A4B83B4AD7CE33E423657">
    <w:name w:val="BF0212A6447A4B83B4AD7CE33E423657"/>
    <w:rsid w:val="0031100F"/>
    <w:rPr>
      <w:kern w:val="0"/>
      <w14:ligatures w14:val="none"/>
    </w:rPr>
  </w:style>
  <w:style w:type="paragraph" w:customStyle="1" w:styleId="922C2BB263684E73A520F44AC39907E4">
    <w:name w:val="922C2BB263684E73A520F44AC39907E4"/>
    <w:rsid w:val="0031100F"/>
    <w:rPr>
      <w:kern w:val="0"/>
      <w14:ligatures w14:val="none"/>
    </w:rPr>
  </w:style>
  <w:style w:type="paragraph" w:customStyle="1" w:styleId="2A074ED183234860B5CB203F19A21C84">
    <w:name w:val="2A074ED183234860B5CB203F19A21C84"/>
    <w:rsid w:val="0031100F"/>
    <w:rPr>
      <w:kern w:val="0"/>
      <w14:ligatures w14:val="none"/>
    </w:rPr>
  </w:style>
  <w:style w:type="paragraph" w:customStyle="1" w:styleId="BF2E6BC0DCF348D2BD469F71BFD186A5">
    <w:name w:val="BF2E6BC0DCF348D2BD469F71BFD186A5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BF9ACC7A7874401084B16F82E6696DEE">
    <w:name w:val="BF9ACC7A7874401084B16F82E6696DEE"/>
    <w:rsid w:val="0031100F"/>
    <w:rPr>
      <w:kern w:val="0"/>
      <w14:ligatures w14:val="none"/>
    </w:rPr>
  </w:style>
  <w:style w:type="paragraph" w:customStyle="1" w:styleId="D7752EBC29B7434696392F8310976E91">
    <w:name w:val="D7752EBC29B7434696392F8310976E91"/>
    <w:rsid w:val="0031100F"/>
    <w:rPr>
      <w:kern w:val="0"/>
      <w14:ligatures w14:val="none"/>
    </w:rPr>
  </w:style>
  <w:style w:type="paragraph" w:customStyle="1" w:styleId="863B4EC8BB824B43BD3EE31111DD3686">
    <w:name w:val="863B4EC8BB824B43BD3EE31111DD3686"/>
    <w:rsid w:val="0031100F"/>
    <w:rPr>
      <w:kern w:val="0"/>
      <w14:ligatures w14:val="none"/>
    </w:rPr>
  </w:style>
  <w:style w:type="paragraph" w:customStyle="1" w:styleId="ABF2B671F00F4D29A24F1540CF393A92">
    <w:name w:val="ABF2B671F00F4D29A24F1540CF393A92"/>
    <w:rsid w:val="0031100F"/>
    <w:rPr>
      <w:kern w:val="0"/>
      <w14:ligatures w14:val="none"/>
    </w:rPr>
  </w:style>
  <w:style w:type="paragraph" w:customStyle="1" w:styleId="672FEC5DEE4342509B5D2D236AB6AA66">
    <w:name w:val="672FEC5DEE4342509B5D2D236AB6AA66"/>
    <w:rsid w:val="0031100F"/>
    <w:rPr>
      <w:kern w:val="0"/>
      <w14:ligatures w14:val="none"/>
    </w:rPr>
  </w:style>
  <w:style w:type="paragraph" w:customStyle="1" w:styleId="6BE4C58DE4EE4D31B541AE8DC75F6E0F">
    <w:name w:val="6BE4C58DE4EE4D31B541AE8DC75F6E0F"/>
    <w:rsid w:val="0031100F"/>
    <w:rPr>
      <w:kern w:val="0"/>
      <w14:ligatures w14:val="none"/>
    </w:rPr>
  </w:style>
  <w:style w:type="paragraph" w:customStyle="1" w:styleId="A86ACB74023B4B00BF4BCBE5595973E1">
    <w:name w:val="A86ACB74023B4B00BF4BCBE5595973E1"/>
    <w:rsid w:val="0031100F"/>
    <w:rPr>
      <w:kern w:val="0"/>
      <w14:ligatures w14:val="none"/>
    </w:rPr>
  </w:style>
  <w:style w:type="paragraph" w:customStyle="1" w:styleId="2587E38D778E4DF9ADB34D6CE5BDE9DA">
    <w:name w:val="2587E38D778E4DF9ADB34D6CE5BDE9DA"/>
    <w:rsid w:val="0031100F"/>
    <w:rPr>
      <w:kern w:val="0"/>
      <w14:ligatures w14:val="none"/>
    </w:rPr>
  </w:style>
  <w:style w:type="paragraph" w:customStyle="1" w:styleId="A8E1947D6C054A1D94106E7F5AE6DF0A">
    <w:name w:val="A8E1947D6C054A1D94106E7F5AE6DF0A"/>
    <w:rsid w:val="0031100F"/>
    <w:rPr>
      <w:kern w:val="0"/>
      <w14:ligatures w14:val="none"/>
    </w:rPr>
  </w:style>
  <w:style w:type="paragraph" w:customStyle="1" w:styleId="AA8575B872204C0EB8385874E81C7BCF">
    <w:name w:val="AA8575B872204C0EB8385874E81C7BCF"/>
    <w:rsid w:val="0031100F"/>
    <w:rPr>
      <w:kern w:val="0"/>
      <w14:ligatures w14:val="none"/>
    </w:rPr>
  </w:style>
  <w:style w:type="paragraph" w:customStyle="1" w:styleId="BBB3BCD1BD4846919226EBD529DB1647">
    <w:name w:val="BBB3BCD1BD4846919226EBD529DB1647"/>
    <w:rsid w:val="0031100F"/>
    <w:rPr>
      <w:kern w:val="0"/>
      <w14:ligatures w14:val="none"/>
    </w:rPr>
  </w:style>
  <w:style w:type="paragraph" w:customStyle="1" w:styleId="81E48003AA9E49AD9F37C94FB700F059">
    <w:name w:val="81E48003AA9E49AD9F37C94FB700F059"/>
    <w:rsid w:val="0031100F"/>
    <w:rPr>
      <w:kern w:val="0"/>
      <w14:ligatures w14:val="none"/>
    </w:rPr>
  </w:style>
  <w:style w:type="paragraph" w:customStyle="1" w:styleId="55EFDAD230B548058DD10105383B2FBE">
    <w:name w:val="55EFDAD230B548058DD10105383B2FBE"/>
    <w:rsid w:val="0031100F"/>
    <w:rPr>
      <w:kern w:val="0"/>
      <w14:ligatures w14:val="none"/>
    </w:rPr>
  </w:style>
  <w:style w:type="paragraph" w:customStyle="1" w:styleId="A2B6081250484C3AB06DA7D92C06E4E5">
    <w:name w:val="A2B6081250484C3AB06DA7D92C06E4E5"/>
    <w:rsid w:val="0031100F"/>
    <w:rPr>
      <w:kern w:val="0"/>
      <w14:ligatures w14:val="none"/>
    </w:rPr>
  </w:style>
  <w:style w:type="paragraph" w:customStyle="1" w:styleId="4B62ABF7122046AEB3366D60DD171941">
    <w:name w:val="4B62ABF7122046AEB3366D60DD171941"/>
    <w:rsid w:val="0031100F"/>
    <w:rPr>
      <w:kern w:val="0"/>
      <w14:ligatures w14:val="none"/>
    </w:rPr>
  </w:style>
  <w:style w:type="paragraph" w:customStyle="1" w:styleId="5BBD7AE7F0E447048791DAB02358DC45">
    <w:name w:val="5BBD7AE7F0E447048791DAB02358DC45"/>
    <w:rsid w:val="0031100F"/>
    <w:rPr>
      <w:kern w:val="0"/>
      <w14:ligatures w14:val="none"/>
    </w:rPr>
  </w:style>
  <w:style w:type="paragraph" w:customStyle="1" w:styleId="28D36E1007E749DEBC67EFEEC20FCF2A">
    <w:name w:val="28D36E1007E749DEBC67EFEEC20FCF2A"/>
    <w:rsid w:val="0031100F"/>
    <w:rPr>
      <w:kern w:val="0"/>
      <w14:ligatures w14:val="none"/>
    </w:rPr>
  </w:style>
  <w:style w:type="paragraph" w:customStyle="1" w:styleId="E727186379B147A8B184DCCE81F9D9AC">
    <w:name w:val="E727186379B147A8B184DCCE81F9D9AC"/>
    <w:rsid w:val="0031100F"/>
    <w:rPr>
      <w:kern w:val="0"/>
      <w14:ligatures w14:val="none"/>
    </w:rPr>
  </w:style>
  <w:style w:type="paragraph" w:customStyle="1" w:styleId="442F623BCEC14D30A721E7FACB4B1B80">
    <w:name w:val="442F623BCEC14D30A721E7FACB4B1B80"/>
    <w:rsid w:val="0031100F"/>
    <w:rPr>
      <w:kern w:val="0"/>
      <w14:ligatures w14:val="none"/>
    </w:rPr>
  </w:style>
  <w:style w:type="paragraph" w:customStyle="1" w:styleId="738E26A3AB0C41D1B4C41E9F34BD124D">
    <w:name w:val="738E26A3AB0C41D1B4C41E9F34BD124D"/>
    <w:rsid w:val="0031100F"/>
    <w:rPr>
      <w:kern w:val="0"/>
      <w14:ligatures w14:val="none"/>
    </w:rPr>
  </w:style>
  <w:style w:type="paragraph" w:customStyle="1" w:styleId="B554878F65014B2C808E2604A54C67F8">
    <w:name w:val="B554878F65014B2C808E2604A54C67F8"/>
    <w:rsid w:val="0031100F"/>
    <w:rPr>
      <w:kern w:val="0"/>
      <w14:ligatures w14:val="none"/>
    </w:rPr>
  </w:style>
  <w:style w:type="paragraph" w:customStyle="1" w:styleId="ACF919C0C10242248D1B1AADDB2D5E60">
    <w:name w:val="ACF919C0C10242248D1B1AADDB2D5E60"/>
    <w:rsid w:val="0031100F"/>
    <w:rPr>
      <w:kern w:val="0"/>
      <w14:ligatures w14:val="none"/>
    </w:rPr>
  </w:style>
  <w:style w:type="paragraph" w:customStyle="1" w:styleId="F7D6005B70DD4A8AAEB477F0D2D7C10D">
    <w:name w:val="F7D6005B70DD4A8AAEB477F0D2D7C10D"/>
    <w:rsid w:val="0031100F"/>
    <w:rPr>
      <w:kern w:val="0"/>
      <w14:ligatures w14:val="none"/>
    </w:rPr>
  </w:style>
  <w:style w:type="paragraph" w:customStyle="1" w:styleId="77B76859685C45A8A9DDAB1FCCF62310">
    <w:name w:val="77B76859685C45A8A9DDAB1FCCF62310"/>
    <w:rsid w:val="0031100F"/>
    <w:rPr>
      <w:kern w:val="0"/>
      <w14:ligatures w14:val="none"/>
    </w:rPr>
  </w:style>
  <w:style w:type="paragraph" w:customStyle="1" w:styleId="9CE2BD9118934E58B541B61B23FF4FBB">
    <w:name w:val="9CE2BD9118934E58B541B61B23FF4FBB"/>
    <w:rsid w:val="0031100F"/>
    <w:rPr>
      <w:kern w:val="0"/>
      <w14:ligatures w14:val="none"/>
    </w:rPr>
  </w:style>
  <w:style w:type="paragraph" w:customStyle="1" w:styleId="4055A776FC5A44E1814B97CFB71BBAC5">
    <w:name w:val="4055A776FC5A44E1814B97CFB71BBAC5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E05E6812B3E844B19EA2C222BEFC4920">
    <w:name w:val="E05E6812B3E844B19EA2C222BEFC492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C0C56EE9C8B9446EB98B5E07C2408EF0">
    <w:name w:val="C0C56EE9C8B9446EB98B5E07C2408EF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136F0FC91D8146DB80EB7591F7EF667F">
    <w:name w:val="136F0FC91D8146DB80EB7591F7EF667F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169072456A2140AAB24942D0476213D3">
    <w:name w:val="169072456A2140AAB24942D0476213D3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977BE30661734A7C84C7ADEABDB72090">
    <w:name w:val="977BE30661734A7C84C7ADEABDB72090"/>
    <w:rsid w:val="00EB41AB"/>
    <w:pPr>
      <w:spacing w:before="40" w:after="40" w:line="240" w:lineRule="auto"/>
    </w:pPr>
    <w:rPr>
      <w:rFonts w:eastAsiaTheme="minorHAnsi"/>
      <w:kern w:val="20"/>
      <w:sz w:val="20"/>
      <w:szCs w:val="20"/>
      <w14:ligatures w14:val="none"/>
    </w:rPr>
  </w:style>
  <w:style w:type="paragraph" w:customStyle="1" w:styleId="D28D7FBE83C54A7F894480F7CB978F43">
    <w:name w:val="D28D7FBE83C54A7F894480F7CB978F43"/>
    <w:rsid w:val="00BF4C48"/>
  </w:style>
  <w:style w:type="paragraph" w:customStyle="1" w:styleId="8578EAF631C843EEA398E1885861A7FC">
    <w:name w:val="8578EAF631C843EEA398E1885861A7FC"/>
    <w:rsid w:val="00BF4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044B7353E7E40AE0EAF14BB8BCFBF" ma:contentTypeVersion="14" ma:contentTypeDescription="Create a new document." ma:contentTypeScope="" ma:versionID="bcdd57a2e47f0ec0d7b622c06922d49b">
  <xsd:schema xmlns:xsd="http://www.w3.org/2001/XMLSchema" xmlns:xs="http://www.w3.org/2001/XMLSchema" xmlns:p="http://schemas.microsoft.com/office/2006/metadata/properties" xmlns:ns2="c617a273-967d-4d65-889b-3e91b1ea420d" xmlns:ns3="bba16c0c-a46f-4a33-98cd-9f5b32e4bde3" targetNamespace="http://schemas.microsoft.com/office/2006/metadata/properties" ma:root="true" ma:fieldsID="068a5fc96e6af2be0f232db9e9e7db3d" ns2:_="" ns3:_="">
    <xsd:import namespace="c617a273-967d-4d65-889b-3e91b1ea420d"/>
    <xsd:import namespace="bba16c0c-a46f-4a33-98cd-9f5b32e4b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7a273-967d-4d65-889b-3e91b1ea4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6c0c-a46f-4a33-98cd-9f5b32e4b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617a273-967d-4d65-889b-3e91b1ea420d" xsi:nil="true"/>
    <lcf76f155ced4ddcb4097134ff3c332f xmlns="c617a273-967d-4d65-889b-3e91b1ea42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A74F75-1B9C-4412-ACBF-E69CD9B3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7a273-967d-4d65-889b-3e91b1ea420d"/>
    <ds:schemaRef ds:uri="bba16c0c-a46f-4a33-98cd-9f5b32e4b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1DC73-9157-4938-A8FB-415A96B65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B18EB-1E46-40C5-ADAC-625742A77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2831C-5DDE-43B8-BFCD-34C82101255A}">
  <ds:schemaRefs>
    <ds:schemaRef ds:uri="http://schemas.microsoft.com/office/2006/metadata/properties"/>
    <ds:schemaRef ds:uri="http://schemas.microsoft.com/office/infopath/2007/PartnerControls"/>
    <ds:schemaRef ds:uri="c617a273-967d-4d65-889b-3e91b1ea420d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(Timeless design).dotx</Template>
  <TotalTime>2</TotalTime>
  <Pages>8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Sustainability Plan Monitoring Report</vt:lpstr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Plan Monitoring Report</dc:title>
  <dc:subject/>
  <dc:creator>Erika Valdez</dc:creator>
  <cp:keywords/>
  <dc:description/>
  <cp:lastModifiedBy>Erika Valdez</cp:lastModifiedBy>
  <cp:revision>4</cp:revision>
  <dcterms:created xsi:type="dcterms:W3CDTF">2024-10-18T04:57:00Z</dcterms:created>
  <dcterms:modified xsi:type="dcterms:W3CDTF">2024-11-20T18:35:00Z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0x01010012B044B7353E7E40AE0EAF14BB8BCFBF</vt:lpwstr>
  </property>
  <property fmtid="{D5CDD505-2E9C-101B-9397-08002B2CF9AE}" pid="3" name="MediaServiceImageTags">
    <vt:lpwstr/>
  </property>
  <property fmtid="{D5CDD505-2E9C-101B-9397-08002B2CF9AE}" pid="4" name="GrammarlyDocumentId">
    <vt:lpwstr>6be3f8c865721865181ea6203683ce4499c1972e149868c8686eba7f20ef43aa</vt:lpwstr>
  </property>
</Properties>
</file>